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EA" w:rsidRDefault="00C90DEA" w:rsidP="00804465">
      <w:pPr>
        <w:spacing w:line="240" w:lineRule="auto"/>
        <w:ind w:left="10440" w:firstLine="0"/>
        <w:jc w:val="left"/>
        <w:rPr>
          <w:sz w:val="24"/>
          <w:szCs w:val="24"/>
        </w:rPr>
      </w:pPr>
      <w:r w:rsidRPr="004F1B53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8</w:t>
      </w:r>
    </w:p>
    <w:p w:rsidR="00C90DEA" w:rsidRPr="004F1B53" w:rsidRDefault="00C90DEA" w:rsidP="00804465">
      <w:pPr>
        <w:spacing w:line="240" w:lineRule="auto"/>
        <w:ind w:left="10440" w:firstLine="0"/>
        <w:jc w:val="left"/>
        <w:rPr>
          <w:sz w:val="24"/>
          <w:szCs w:val="24"/>
        </w:rPr>
      </w:pPr>
      <w:r>
        <w:rPr>
          <w:sz w:val="24"/>
          <w:szCs w:val="24"/>
        </w:rPr>
        <w:t>к методическим рекомендациям</w:t>
      </w:r>
    </w:p>
    <w:p w:rsidR="00C90DEA" w:rsidRDefault="00C90DEA" w:rsidP="00942244">
      <w:pPr>
        <w:spacing w:line="240" w:lineRule="auto"/>
        <w:jc w:val="center"/>
        <w:rPr>
          <w:b/>
          <w:bCs/>
          <w:sz w:val="24"/>
          <w:szCs w:val="24"/>
        </w:rPr>
      </w:pPr>
    </w:p>
    <w:p w:rsidR="00C90DEA" w:rsidRDefault="00C90DEA" w:rsidP="0094224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ОТЧЕТ О ВЫПОЛНЕНИИ</w:t>
      </w:r>
    </w:p>
    <w:p w:rsidR="00C90DEA" w:rsidRDefault="00C90DEA" w:rsidP="0094224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8633B3">
        <w:rPr>
          <w:b/>
          <w:bCs/>
          <w:sz w:val="24"/>
          <w:szCs w:val="24"/>
        </w:rPr>
        <w:t xml:space="preserve"> программ</w:t>
      </w:r>
      <w:r>
        <w:rPr>
          <w:b/>
          <w:bCs/>
          <w:sz w:val="24"/>
          <w:szCs w:val="24"/>
        </w:rPr>
        <w:t>ы</w:t>
      </w:r>
      <w:r w:rsidRPr="008633B3">
        <w:rPr>
          <w:b/>
          <w:bCs/>
          <w:sz w:val="24"/>
          <w:szCs w:val="24"/>
        </w:rPr>
        <w:t xml:space="preserve"> (план</w:t>
      </w:r>
      <w:r>
        <w:rPr>
          <w:b/>
          <w:bCs/>
          <w:sz w:val="24"/>
          <w:szCs w:val="24"/>
        </w:rPr>
        <w:t>а</w:t>
      </w:r>
      <w:r w:rsidRPr="008633B3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а</w:t>
      </w:r>
      <w:r w:rsidRPr="008633B3">
        <w:rPr>
          <w:b/>
          <w:bCs/>
          <w:sz w:val="24"/>
          <w:szCs w:val="24"/>
        </w:rPr>
        <w:t>даптации объ</w:t>
      </w:r>
      <w:r>
        <w:rPr>
          <w:b/>
          <w:bCs/>
          <w:sz w:val="24"/>
          <w:szCs w:val="24"/>
        </w:rPr>
        <w:t>ектов социальной инфраструктуры</w:t>
      </w:r>
    </w:p>
    <w:p w:rsidR="00C90DEA" w:rsidRDefault="00C90DEA" w:rsidP="0094224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 обеспечения доступности услуг </w:t>
      </w:r>
      <w:r w:rsidRPr="008633B3">
        <w:rPr>
          <w:b/>
          <w:bCs/>
          <w:sz w:val="24"/>
          <w:szCs w:val="24"/>
        </w:rPr>
        <w:t xml:space="preserve">для инвалидов и других МГН </w:t>
      </w:r>
    </w:p>
    <w:p w:rsidR="00C90DEA" w:rsidRPr="008633B3" w:rsidRDefault="00C90DEA" w:rsidP="0094224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8633B3">
        <w:rPr>
          <w:b/>
          <w:bCs/>
          <w:sz w:val="24"/>
          <w:szCs w:val="24"/>
        </w:rPr>
        <w:t>на территории ________</w:t>
      </w:r>
      <w:r>
        <w:rPr>
          <w:b/>
          <w:bCs/>
          <w:sz w:val="24"/>
          <w:szCs w:val="24"/>
        </w:rPr>
        <w:t>______________________ з</w:t>
      </w:r>
      <w:r w:rsidRPr="008633B3">
        <w:rPr>
          <w:b/>
          <w:bCs/>
          <w:sz w:val="24"/>
          <w:szCs w:val="24"/>
        </w:rPr>
        <w:t>а _____________год</w:t>
      </w:r>
    </w:p>
    <w:p w:rsidR="00C90DEA" w:rsidRDefault="00C90DEA" w:rsidP="00942244">
      <w:pPr>
        <w:ind w:firstLine="0"/>
      </w:pPr>
    </w:p>
    <w:tbl>
      <w:tblPr>
        <w:tblW w:w="155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2"/>
        <w:gridCol w:w="2413"/>
        <w:gridCol w:w="992"/>
        <w:gridCol w:w="1418"/>
        <w:gridCol w:w="1843"/>
        <w:gridCol w:w="1134"/>
        <w:gridCol w:w="1559"/>
        <w:gridCol w:w="1134"/>
        <w:gridCol w:w="1276"/>
        <w:gridCol w:w="1701"/>
        <w:gridCol w:w="1417"/>
      </w:tblGrid>
      <w:tr w:rsidR="00C90DEA" w:rsidRPr="007708B9">
        <w:trPr>
          <w:trHeight w:val="351"/>
        </w:trPr>
        <w:tc>
          <w:tcPr>
            <w:tcW w:w="672" w:type="dxa"/>
            <w:vMerge w:val="restart"/>
          </w:tcPr>
          <w:p w:rsidR="00C90DEA" w:rsidRPr="007708B9" w:rsidRDefault="00C90DEA" w:rsidP="00A558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№№</w:t>
            </w:r>
          </w:p>
          <w:p w:rsidR="00C90DEA" w:rsidRPr="007708B9" w:rsidRDefault="00C90DEA" w:rsidP="00A558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п/п</w:t>
            </w:r>
          </w:p>
        </w:tc>
        <w:tc>
          <w:tcPr>
            <w:tcW w:w="2413" w:type="dxa"/>
            <w:vMerge w:val="restart"/>
          </w:tcPr>
          <w:p w:rsidR="00C90DEA" w:rsidRPr="007708B9" w:rsidRDefault="00C90DEA" w:rsidP="00A558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C90DEA" w:rsidRPr="007708B9" w:rsidRDefault="00C90DEA" w:rsidP="00A558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708B9">
              <w:rPr>
                <w:sz w:val="22"/>
                <w:szCs w:val="22"/>
              </w:rPr>
              <w:t>аименование объекта</w:t>
            </w:r>
          </w:p>
          <w:p w:rsidR="00C90DEA" w:rsidRPr="007708B9" w:rsidRDefault="00C90DEA" w:rsidP="00A558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название организации, расположенной на объекте</w:t>
            </w:r>
          </w:p>
        </w:tc>
        <w:tc>
          <w:tcPr>
            <w:tcW w:w="992" w:type="dxa"/>
            <w:vMerge w:val="restart"/>
          </w:tcPr>
          <w:p w:rsidR="00C90DEA" w:rsidRPr="007708B9" w:rsidRDefault="00C90DEA" w:rsidP="00A558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C90DEA" w:rsidRPr="007708B9" w:rsidRDefault="00C90DEA" w:rsidP="00A558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1418" w:type="dxa"/>
            <w:vMerge w:val="restart"/>
          </w:tcPr>
          <w:p w:rsidR="00C90DEA" w:rsidRPr="007708B9" w:rsidRDefault="00C90DEA" w:rsidP="00A558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C90DEA" w:rsidRPr="007708B9" w:rsidRDefault="00C90DEA" w:rsidP="00A558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№ паспорта</w:t>
            </w:r>
          </w:p>
          <w:p w:rsidR="00C90DEA" w:rsidRPr="007708B9" w:rsidRDefault="00C90DEA" w:rsidP="00A558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доступности</w:t>
            </w:r>
          </w:p>
          <w:p w:rsidR="00C90DEA" w:rsidRPr="007708B9" w:rsidRDefault="00C90DEA" w:rsidP="00A558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объекта</w:t>
            </w:r>
          </w:p>
        </w:tc>
        <w:tc>
          <w:tcPr>
            <w:tcW w:w="2977" w:type="dxa"/>
            <w:gridSpan w:val="2"/>
          </w:tcPr>
          <w:p w:rsidR="00C90DEA" w:rsidRPr="007708B9" w:rsidRDefault="00C90DEA" w:rsidP="00A558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C90DEA" w:rsidRPr="007708B9" w:rsidRDefault="00C90DEA" w:rsidP="00A558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Выполненные работы</w:t>
            </w:r>
          </w:p>
          <w:p w:rsidR="00C90DEA" w:rsidRPr="007708B9" w:rsidRDefault="00C90DEA" w:rsidP="00A558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C90DEA" w:rsidRDefault="00C90DEA" w:rsidP="00A558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C90DEA" w:rsidRDefault="00C90DEA" w:rsidP="00A558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результата (по состоянию доступности)</w:t>
            </w:r>
          </w:p>
          <w:p w:rsidR="00C90DEA" w:rsidRPr="007708B9" w:rsidRDefault="00C90DEA" w:rsidP="00A558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gridSpan w:val="2"/>
          </w:tcPr>
          <w:p w:rsidR="00C90DEA" w:rsidRPr="007708B9" w:rsidRDefault="00C90DEA" w:rsidP="00A558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C90DEA" w:rsidRPr="007708B9" w:rsidRDefault="00C90DEA" w:rsidP="00A558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Фактические затраты</w:t>
            </w:r>
          </w:p>
        </w:tc>
        <w:tc>
          <w:tcPr>
            <w:tcW w:w="1701" w:type="dxa"/>
            <w:vMerge w:val="restart"/>
          </w:tcPr>
          <w:p w:rsidR="00C90DEA" w:rsidRPr="007708B9" w:rsidRDefault="00C90DEA" w:rsidP="00A558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C90DEA" w:rsidRPr="007708B9" w:rsidRDefault="00C90DEA" w:rsidP="00A558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Причины невыполнения</w:t>
            </w:r>
          </w:p>
          <w:p w:rsidR="00C90DEA" w:rsidRPr="007708B9" w:rsidRDefault="00C90DEA" w:rsidP="00A558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C90DEA" w:rsidRPr="007708B9" w:rsidRDefault="00C90DEA" w:rsidP="00A558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C90DEA" w:rsidRPr="007708B9" w:rsidRDefault="00C90DEA" w:rsidP="00A558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Заключение</w:t>
            </w:r>
          </w:p>
        </w:tc>
      </w:tr>
      <w:tr w:rsidR="00C90DEA" w:rsidRPr="007708B9">
        <w:tc>
          <w:tcPr>
            <w:tcW w:w="672" w:type="dxa"/>
            <w:vMerge/>
          </w:tcPr>
          <w:p w:rsidR="00C90DEA" w:rsidRPr="007708B9" w:rsidRDefault="00C90DEA" w:rsidP="00A558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C90DEA" w:rsidRPr="007708B9" w:rsidRDefault="00C90DEA" w:rsidP="00A558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90DEA" w:rsidRPr="007708B9" w:rsidRDefault="00C90DEA" w:rsidP="00A558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90DEA" w:rsidRPr="007708B9" w:rsidRDefault="00C90DEA" w:rsidP="00A558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90DEA" w:rsidRPr="007708B9" w:rsidRDefault="00C90DEA" w:rsidP="00A558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C90DEA" w:rsidRPr="007708B9" w:rsidRDefault="00C90DEA" w:rsidP="00A558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Содержание работ*</w:t>
            </w:r>
          </w:p>
        </w:tc>
        <w:tc>
          <w:tcPr>
            <w:tcW w:w="1134" w:type="dxa"/>
          </w:tcPr>
          <w:p w:rsidR="00C90DEA" w:rsidRPr="007708B9" w:rsidRDefault="00C90DEA" w:rsidP="00A558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C90DEA" w:rsidRPr="007708B9" w:rsidRDefault="00C90DEA" w:rsidP="00A558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Оценка работ**</w:t>
            </w:r>
          </w:p>
        </w:tc>
        <w:tc>
          <w:tcPr>
            <w:tcW w:w="1559" w:type="dxa"/>
            <w:vMerge/>
          </w:tcPr>
          <w:p w:rsidR="00C90DEA" w:rsidRPr="007708B9" w:rsidRDefault="00C90DEA" w:rsidP="00A558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0DEA" w:rsidRPr="007708B9" w:rsidRDefault="00C90DEA" w:rsidP="00A558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C90DEA" w:rsidRPr="007708B9" w:rsidRDefault="00C90DEA" w:rsidP="00A558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Объем, тыс.руб.</w:t>
            </w:r>
          </w:p>
          <w:p w:rsidR="00C90DEA" w:rsidRPr="007708B9" w:rsidRDefault="00C90DEA" w:rsidP="00A558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90DEA" w:rsidRPr="007708B9" w:rsidRDefault="00C90DEA" w:rsidP="00A558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C90DEA" w:rsidRDefault="00C90DEA" w:rsidP="00A558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Оценка</w:t>
            </w:r>
          </w:p>
          <w:p w:rsidR="00C90DEA" w:rsidRPr="007708B9" w:rsidRDefault="00C90DEA" w:rsidP="00A558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7708B9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</w:tcPr>
          <w:p w:rsidR="00C90DEA" w:rsidRPr="007708B9" w:rsidRDefault="00C90DEA" w:rsidP="00A558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90DEA" w:rsidRPr="007708B9" w:rsidRDefault="00C90DEA" w:rsidP="00A558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90DEA" w:rsidRPr="00DD12A3">
        <w:tc>
          <w:tcPr>
            <w:tcW w:w="672" w:type="dxa"/>
          </w:tcPr>
          <w:p w:rsidR="00C90DEA" w:rsidRPr="00DD12A3" w:rsidRDefault="00C90DEA" w:rsidP="00A558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D12A3">
              <w:rPr>
                <w:sz w:val="20"/>
                <w:szCs w:val="20"/>
              </w:rPr>
              <w:t>1</w:t>
            </w:r>
          </w:p>
        </w:tc>
        <w:tc>
          <w:tcPr>
            <w:tcW w:w="2413" w:type="dxa"/>
          </w:tcPr>
          <w:p w:rsidR="00C90DEA" w:rsidRPr="00DD12A3" w:rsidRDefault="00C90DEA" w:rsidP="00A558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D12A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90DEA" w:rsidRPr="00DD12A3" w:rsidRDefault="00C90DEA" w:rsidP="00A558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D12A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90DEA" w:rsidRPr="00DD12A3" w:rsidRDefault="00C90DEA" w:rsidP="00A558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D12A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C90DEA" w:rsidRPr="00DD12A3" w:rsidRDefault="00C90DEA" w:rsidP="00A558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D12A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90DEA" w:rsidRPr="00DD12A3" w:rsidRDefault="00C90DEA" w:rsidP="00A558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D12A3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C90DEA" w:rsidRPr="00DD12A3" w:rsidRDefault="00C90DEA" w:rsidP="00A558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D12A3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90DEA" w:rsidRPr="00DD12A3" w:rsidRDefault="00C90DEA" w:rsidP="00A558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D12A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C90DEA" w:rsidRPr="00DD12A3" w:rsidRDefault="00C90DEA" w:rsidP="00A558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D12A3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C90DEA" w:rsidRPr="00DD12A3" w:rsidRDefault="00C90DEA" w:rsidP="00A558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D12A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C90DEA" w:rsidRPr="00DD12A3" w:rsidRDefault="00C90DEA" w:rsidP="00A558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C90DEA" w:rsidRPr="007708B9">
        <w:tc>
          <w:tcPr>
            <w:tcW w:w="672" w:type="dxa"/>
          </w:tcPr>
          <w:p w:rsidR="00C90DEA" w:rsidRPr="007708B9" w:rsidRDefault="00C90DEA" w:rsidP="00A5583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:rsidR="00C90DEA" w:rsidRPr="007708B9" w:rsidRDefault="00C90DEA" w:rsidP="00A5583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0DEA" w:rsidRPr="007708B9" w:rsidRDefault="00C90DEA" w:rsidP="00A5583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90DEA" w:rsidRPr="007708B9" w:rsidRDefault="00C90DEA" w:rsidP="00A5583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90DEA" w:rsidRPr="007708B9" w:rsidRDefault="00C90DEA" w:rsidP="00A5583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0DEA" w:rsidRPr="007708B9" w:rsidRDefault="00C90DEA" w:rsidP="00A5583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0DEA" w:rsidRPr="007708B9" w:rsidRDefault="00C90DEA" w:rsidP="00A5583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0DEA" w:rsidRPr="007708B9" w:rsidRDefault="00C90DEA" w:rsidP="00A5583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90DEA" w:rsidRPr="007708B9" w:rsidRDefault="00C90DEA" w:rsidP="00A5583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0DEA" w:rsidRPr="007708B9" w:rsidRDefault="00C90DEA" w:rsidP="00A5583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90DEA" w:rsidRPr="007708B9" w:rsidRDefault="00C90DEA" w:rsidP="00A5583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C90DEA" w:rsidRPr="007708B9">
        <w:tc>
          <w:tcPr>
            <w:tcW w:w="672" w:type="dxa"/>
          </w:tcPr>
          <w:p w:rsidR="00C90DEA" w:rsidRPr="007708B9" w:rsidRDefault="00C90DEA" w:rsidP="00A5583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:rsidR="00C90DEA" w:rsidRPr="007708B9" w:rsidRDefault="00C90DEA" w:rsidP="00A5583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0DEA" w:rsidRPr="007708B9" w:rsidRDefault="00C90DEA" w:rsidP="00A5583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90DEA" w:rsidRPr="007708B9" w:rsidRDefault="00C90DEA" w:rsidP="00A5583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90DEA" w:rsidRPr="007708B9" w:rsidRDefault="00C90DEA" w:rsidP="00A5583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0DEA" w:rsidRPr="007708B9" w:rsidRDefault="00C90DEA" w:rsidP="00A5583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0DEA" w:rsidRPr="007708B9" w:rsidRDefault="00C90DEA" w:rsidP="00A5583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0DEA" w:rsidRPr="007708B9" w:rsidRDefault="00C90DEA" w:rsidP="00A5583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90DEA" w:rsidRPr="007708B9" w:rsidRDefault="00C90DEA" w:rsidP="00A5583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0DEA" w:rsidRPr="007708B9" w:rsidRDefault="00C90DEA" w:rsidP="00A5583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90DEA" w:rsidRPr="007708B9" w:rsidRDefault="00C90DEA" w:rsidP="00A5583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C90DEA" w:rsidRPr="004B74EC" w:rsidRDefault="00C90DEA" w:rsidP="00942244">
      <w:pPr>
        <w:rPr>
          <w:sz w:val="24"/>
          <w:szCs w:val="24"/>
        </w:rPr>
      </w:pPr>
    </w:p>
    <w:p w:rsidR="00C90DEA" w:rsidRDefault="00C90DEA" w:rsidP="00942244">
      <w:pPr>
        <w:rPr>
          <w:sz w:val="24"/>
          <w:szCs w:val="24"/>
        </w:rPr>
      </w:pPr>
    </w:p>
    <w:p w:rsidR="00C90DEA" w:rsidRPr="004B74EC" w:rsidRDefault="00C90DEA" w:rsidP="00942244">
      <w:pPr>
        <w:rPr>
          <w:sz w:val="24"/>
          <w:szCs w:val="24"/>
        </w:rPr>
      </w:pPr>
    </w:p>
    <w:p w:rsidR="00C90DEA" w:rsidRDefault="00C90DEA" w:rsidP="00942244">
      <w:pPr>
        <w:spacing w:line="240" w:lineRule="auto"/>
        <w:ind w:firstLine="0"/>
        <w:rPr>
          <w:sz w:val="20"/>
          <w:szCs w:val="20"/>
        </w:rPr>
      </w:pPr>
      <w:r w:rsidRPr="00030D00">
        <w:rPr>
          <w:sz w:val="20"/>
          <w:szCs w:val="20"/>
        </w:rPr>
        <w:t xml:space="preserve">* - указываются </w:t>
      </w:r>
      <w:r>
        <w:rPr>
          <w:sz w:val="20"/>
          <w:szCs w:val="20"/>
        </w:rPr>
        <w:t xml:space="preserve">фактически выполненные </w:t>
      </w:r>
      <w:r w:rsidRPr="00030D00">
        <w:rPr>
          <w:sz w:val="20"/>
          <w:szCs w:val="20"/>
        </w:rPr>
        <w:t>мероприятия</w:t>
      </w:r>
      <w:r w:rsidRPr="000939A1">
        <w:rPr>
          <w:sz w:val="20"/>
          <w:szCs w:val="20"/>
        </w:rPr>
        <w:t xml:space="preserve"> </w:t>
      </w:r>
      <w:r>
        <w:rPr>
          <w:sz w:val="20"/>
          <w:szCs w:val="20"/>
        </w:rPr>
        <w:t>на объекте</w:t>
      </w:r>
    </w:p>
    <w:p w:rsidR="00C90DEA" w:rsidRPr="00030D00" w:rsidRDefault="00C90DEA" w:rsidP="00942244">
      <w:pPr>
        <w:spacing w:line="240" w:lineRule="auto"/>
        <w:ind w:firstLine="0"/>
        <w:rPr>
          <w:sz w:val="20"/>
          <w:szCs w:val="20"/>
        </w:rPr>
      </w:pPr>
    </w:p>
    <w:p w:rsidR="00C90DEA" w:rsidRDefault="00C90DEA" w:rsidP="00942244">
      <w:pPr>
        <w:spacing w:line="240" w:lineRule="auto"/>
        <w:ind w:firstLine="0"/>
        <w:rPr>
          <w:sz w:val="20"/>
          <w:szCs w:val="20"/>
        </w:rPr>
      </w:pPr>
      <w:r w:rsidRPr="00030D00">
        <w:rPr>
          <w:sz w:val="20"/>
          <w:szCs w:val="20"/>
        </w:rPr>
        <w:t xml:space="preserve">** - </w:t>
      </w:r>
      <w:r>
        <w:rPr>
          <w:sz w:val="20"/>
          <w:szCs w:val="20"/>
        </w:rPr>
        <w:t>оцени</w:t>
      </w:r>
      <w:r w:rsidRPr="00030D00">
        <w:rPr>
          <w:sz w:val="20"/>
          <w:szCs w:val="20"/>
        </w:rPr>
        <w:t xml:space="preserve">вается </w:t>
      </w:r>
      <w:r>
        <w:rPr>
          <w:sz w:val="20"/>
          <w:szCs w:val="20"/>
        </w:rPr>
        <w:t xml:space="preserve">объем выполненной работы в сравнении с плановыми </w:t>
      </w:r>
      <w:r w:rsidRPr="00030D00">
        <w:rPr>
          <w:sz w:val="20"/>
          <w:szCs w:val="20"/>
        </w:rPr>
        <w:t>работ</w:t>
      </w:r>
      <w:r>
        <w:rPr>
          <w:sz w:val="20"/>
          <w:szCs w:val="20"/>
        </w:rPr>
        <w:t>ами: полностью; частично; перенесено на следующий период; выполнено сверх плана</w:t>
      </w:r>
    </w:p>
    <w:p w:rsidR="00C90DEA" w:rsidRPr="00ED0B1A" w:rsidRDefault="00C90DEA" w:rsidP="00942244">
      <w:pPr>
        <w:pStyle w:val="FootnoteText"/>
        <w:rPr>
          <w:sz w:val="20"/>
          <w:szCs w:val="20"/>
          <w:lang w:val="ru-RU"/>
        </w:rPr>
      </w:pPr>
      <w:r w:rsidRPr="004B74EC">
        <w:rPr>
          <w:sz w:val="20"/>
          <w:szCs w:val="20"/>
          <w:lang w:val="ru-RU"/>
        </w:rPr>
        <w:t xml:space="preserve">*** - </w:t>
      </w:r>
      <w:r w:rsidRPr="00ED0B1A">
        <w:rPr>
          <w:sz w:val="20"/>
          <w:szCs w:val="20"/>
          <w:lang w:val="ru-RU"/>
        </w:rPr>
        <w:t xml:space="preserve">указывается: </w:t>
      </w:r>
      <w:r w:rsidRPr="00A9661A">
        <w:rPr>
          <w:b/>
          <w:bCs/>
          <w:sz w:val="20"/>
          <w:szCs w:val="20"/>
          <w:lang w:val="ru-RU"/>
        </w:rPr>
        <w:t>ДП</w:t>
      </w:r>
      <w:r>
        <w:rPr>
          <w:b/>
          <w:bCs/>
          <w:sz w:val="20"/>
          <w:szCs w:val="20"/>
          <w:lang w:val="ru-RU"/>
        </w:rPr>
        <w:t>-В</w:t>
      </w:r>
      <w:r w:rsidRPr="00ED0B1A">
        <w:rPr>
          <w:sz w:val="20"/>
          <w:szCs w:val="20"/>
          <w:lang w:val="ru-RU"/>
        </w:rPr>
        <w:t xml:space="preserve"> - доступ</w:t>
      </w:r>
      <w:r>
        <w:rPr>
          <w:sz w:val="20"/>
          <w:szCs w:val="20"/>
          <w:lang w:val="ru-RU"/>
        </w:rPr>
        <w:t>ен</w:t>
      </w:r>
      <w:r w:rsidRPr="00ED0B1A">
        <w:rPr>
          <w:sz w:val="20"/>
          <w:szCs w:val="20"/>
          <w:lang w:val="ru-RU"/>
        </w:rPr>
        <w:t xml:space="preserve"> полностью</w:t>
      </w:r>
      <w:r>
        <w:rPr>
          <w:sz w:val="20"/>
          <w:szCs w:val="20"/>
          <w:lang w:val="ru-RU"/>
        </w:rPr>
        <w:t xml:space="preserve"> всем;</w:t>
      </w:r>
      <w:r w:rsidRPr="00ED0B1A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</w:t>
      </w:r>
      <w:r w:rsidRPr="00A9661A">
        <w:rPr>
          <w:b/>
          <w:bCs/>
          <w:sz w:val="20"/>
          <w:szCs w:val="20"/>
          <w:lang w:val="ru-RU"/>
        </w:rPr>
        <w:t>ДП-И</w:t>
      </w:r>
      <w:r>
        <w:rPr>
          <w:sz w:val="20"/>
          <w:szCs w:val="20"/>
          <w:lang w:val="ru-RU"/>
        </w:rPr>
        <w:t xml:space="preserve">  (К, О, С, Г, У) - доступен полностью избирательно (указать, каким категориям инвалидов); </w:t>
      </w:r>
      <w:r w:rsidRPr="00A9661A">
        <w:rPr>
          <w:b/>
          <w:bCs/>
          <w:sz w:val="20"/>
          <w:szCs w:val="20"/>
          <w:lang w:val="ru-RU"/>
        </w:rPr>
        <w:t>ДЧ</w:t>
      </w:r>
      <w:r>
        <w:rPr>
          <w:b/>
          <w:bCs/>
          <w:sz w:val="20"/>
          <w:szCs w:val="20"/>
          <w:lang w:val="ru-RU"/>
        </w:rPr>
        <w:t xml:space="preserve">-В </w:t>
      </w:r>
      <w:r w:rsidRPr="00ED0B1A">
        <w:rPr>
          <w:sz w:val="20"/>
          <w:szCs w:val="20"/>
          <w:lang w:val="ru-RU"/>
        </w:rPr>
        <w:t xml:space="preserve"> - доступ</w:t>
      </w:r>
      <w:r>
        <w:rPr>
          <w:sz w:val="20"/>
          <w:szCs w:val="20"/>
          <w:lang w:val="ru-RU"/>
        </w:rPr>
        <w:t xml:space="preserve">ен частично всем; </w:t>
      </w:r>
      <w:r w:rsidRPr="00A9661A">
        <w:rPr>
          <w:b/>
          <w:bCs/>
          <w:sz w:val="20"/>
          <w:szCs w:val="20"/>
          <w:lang w:val="ru-RU"/>
        </w:rPr>
        <w:t>ДЧ-И</w:t>
      </w:r>
      <w:r>
        <w:rPr>
          <w:sz w:val="20"/>
          <w:szCs w:val="20"/>
          <w:lang w:val="ru-RU"/>
        </w:rPr>
        <w:t xml:space="preserve"> </w:t>
      </w:r>
      <w:r w:rsidRPr="00ED0B1A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(К, О, С, Г, У) – доступен </w:t>
      </w:r>
      <w:r w:rsidRPr="00ED0B1A">
        <w:rPr>
          <w:sz w:val="20"/>
          <w:szCs w:val="20"/>
          <w:lang w:val="ru-RU"/>
        </w:rPr>
        <w:t>частично</w:t>
      </w:r>
      <w:r>
        <w:rPr>
          <w:sz w:val="20"/>
          <w:szCs w:val="20"/>
          <w:lang w:val="ru-RU"/>
        </w:rPr>
        <w:t xml:space="preserve"> избирательно (указать категории инвалидов);</w:t>
      </w:r>
      <w:r w:rsidRPr="00ED0B1A">
        <w:rPr>
          <w:sz w:val="20"/>
          <w:szCs w:val="20"/>
          <w:lang w:val="ru-RU"/>
        </w:rPr>
        <w:t xml:space="preserve"> </w:t>
      </w:r>
      <w:r w:rsidRPr="00A9661A">
        <w:rPr>
          <w:b/>
          <w:bCs/>
          <w:sz w:val="20"/>
          <w:szCs w:val="20"/>
          <w:lang w:val="ru-RU"/>
        </w:rPr>
        <w:t>ДУ</w:t>
      </w:r>
      <w:r w:rsidRPr="00ED0B1A">
        <w:rPr>
          <w:sz w:val="20"/>
          <w:szCs w:val="20"/>
          <w:lang w:val="ru-RU"/>
        </w:rPr>
        <w:t xml:space="preserve"> - доступно условно</w:t>
      </w:r>
      <w:r>
        <w:rPr>
          <w:sz w:val="20"/>
          <w:szCs w:val="20"/>
          <w:lang w:val="ru-RU"/>
        </w:rPr>
        <w:t xml:space="preserve"> (ДУ-В или ДУ-И)</w:t>
      </w:r>
    </w:p>
    <w:p w:rsidR="00C90DEA" w:rsidRDefault="00C90DEA" w:rsidP="00942244">
      <w:pPr>
        <w:spacing w:line="240" w:lineRule="auto"/>
        <w:ind w:firstLine="0"/>
        <w:rPr>
          <w:sz w:val="20"/>
          <w:szCs w:val="20"/>
        </w:rPr>
      </w:pPr>
    </w:p>
    <w:p w:rsidR="00C90DEA" w:rsidRDefault="00C90DEA" w:rsidP="00942244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**** - оценивается в сравнении с плановыми показателями: полностью, частично, не выделено, с дополнительным финансированием</w:t>
      </w:r>
    </w:p>
    <w:p w:rsidR="00C90DEA" w:rsidRDefault="00C90DEA" w:rsidP="00942244">
      <w:pPr>
        <w:spacing w:line="240" w:lineRule="auto"/>
        <w:ind w:firstLine="0"/>
        <w:rPr>
          <w:sz w:val="20"/>
          <w:szCs w:val="20"/>
        </w:rPr>
      </w:pPr>
    </w:p>
    <w:p w:rsidR="00C90DEA" w:rsidRDefault="00C90DEA" w:rsidP="00942244">
      <w:pPr>
        <w:spacing w:line="240" w:lineRule="auto"/>
        <w:ind w:firstLine="0"/>
        <w:rPr>
          <w:sz w:val="20"/>
          <w:szCs w:val="20"/>
        </w:rPr>
      </w:pPr>
    </w:p>
    <w:p w:rsidR="00C90DEA" w:rsidRDefault="00C90DEA"/>
    <w:sectPr w:rsidR="00C90DEA" w:rsidSect="009422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244"/>
    <w:rsid w:val="000001C4"/>
    <w:rsid w:val="000005FF"/>
    <w:rsid w:val="0000060E"/>
    <w:rsid w:val="00000ADE"/>
    <w:rsid w:val="00000C75"/>
    <w:rsid w:val="000012D6"/>
    <w:rsid w:val="000019C0"/>
    <w:rsid w:val="00001AAE"/>
    <w:rsid w:val="00001B72"/>
    <w:rsid w:val="00001D8A"/>
    <w:rsid w:val="000020FD"/>
    <w:rsid w:val="000025A9"/>
    <w:rsid w:val="00004339"/>
    <w:rsid w:val="00004CC2"/>
    <w:rsid w:val="00004CCF"/>
    <w:rsid w:val="00004CFE"/>
    <w:rsid w:val="0000504A"/>
    <w:rsid w:val="00005EC1"/>
    <w:rsid w:val="00006172"/>
    <w:rsid w:val="000068F5"/>
    <w:rsid w:val="00006967"/>
    <w:rsid w:val="00006E31"/>
    <w:rsid w:val="0000714F"/>
    <w:rsid w:val="00007790"/>
    <w:rsid w:val="0000786E"/>
    <w:rsid w:val="00010974"/>
    <w:rsid w:val="00010AC9"/>
    <w:rsid w:val="00010B5F"/>
    <w:rsid w:val="000114F2"/>
    <w:rsid w:val="000117CA"/>
    <w:rsid w:val="00011A51"/>
    <w:rsid w:val="00011F71"/>
    <w:rsid w:val="0001215D"/>
    <w:rsid w:val="00012678"/>
    <w:rsid w:val="00012AD6"/>
    <w:rsid w:val="00012FCC"/>
    <w:rsid w:val="00013002"/>
    <w:rsid w:val="000133E3"/>
    <w:rsid w:val="00014073"/>
    <w:rsid w:val="00014302"/>
    <w:rsid w:val="00014CD9"/>
    <w:rsid w:val="0001509E"/>
    <w:rsid w:val="00015975"/>
    <w:rsid w:val="00016720"/>
    <w:rsid w:val="00016B8F"/>
    <w:rsid w:val="000176CB"/>
    <w:rsid w:val="000177A0"/>
    <w:rsid w:val="000179ED"/>
    <w:rsid w:val="00017D3A"/>
    <w:rsid w:val="000200DB"/>
    <w:rsid w:val="00020206"/>
    <w:rsid w:val="0002030E"/>
    <w:rsid w:val="0002040D"/>
    <w:rsid w:val="00020DCD"/>
    <w:rsid w:val="000218B1"/>
    <w:rsid w:val="00022116"/>
    <w:rsid w:val="000222BA"/>
    <w:rsid w:val="000224F3"/>
    <w:rsid w:val="00023382"/>
    <w:rsid w:val="00023587"/>
    <w:rsid w:val="000237F6"/>
    <w:rsid w:val="00023D41"/>
    <w:rsid w:val="0002443F"/>
    <w:rsid w:val="0002454C"/>
    <w:rsid w:val="00024ACC"/>
    <w:rsid w:val="00026FD7"/>
    <w:rsid w:val="000277B7"/>
    <w:rsid w:val="00030434"/>
    <w:rsid w:val="000307CF"/>
    <w:rsid w:val="00030A7E"/>
    <w:rsid w:val="00030D00"/>
    <w:rsid w:val="00031411"/>
    <w:rsid w:val="000316B2"/>
    <w:rsid w:val="000317BC"/>
    <w:rsid w:val="00031995"/>
    <w:rsid w:val="0003199B"/>
    <w:rsid w:val="00031D2A"/>
    <w:rsid w:val="00031FA1"/>
    <w:rsid w:val="000327B2"/>
    <w:rsid w:val="00032890"/>
    <w:rsid w:val="00032B81"/>
    <w:rsid w:val="00033607"/>
    <w:rsid w:val="00034058"/>
    <w:rsid w:val="000342BB"/>
    <w:rsid w:val="00034C99"/>
    <w:rsid w:val="00034CB8"/>
    <w:rsid w:val="00034F11"/>
    <w:rsid w:val="00035CB4"/>
    <w:rsid w:val="00036D43"/>
    <w:rsid w:val="00037164"/>
    <w:rsid w:val="0003767B"/>
    <w:rsid w:val="000377B4"/>
    <w:rsid w:val="00040789"/>
    <w:rsid w:val="00041FF4"/>
    <w:rsid w:val="000422BF"/>
    <w:rsid w:val="00042608"/>
    <w:rsid w:val="00043DD4"/>
    <w:rsid w:val="00043F74"/>
    <w:rsid w:val="000441BD"/>
    <w:rsid w:val="000445F3"/>
    <w:rsid w:val="000446B7"/>
    <w:rsid w:val="00044FA7"/>
    <w:rsid w:val="00047A04"/>
    <w:rsid w:val="00047FC1"/>
    <w:rsid w:val="00051694"/>
    <w:rsid w:val="00051769"/>
    <w:rsid w:val="000518EF"/>
    <w:rsid w:val="000527F2"/>
    <w:rsid w:val="0005303C"/>
    <w:rsid w:val="0005375D"/>
    <w:rsid w:val="0005533F"/>
    <w:rsid w:val="00055EAE"/>
    <w:rsid w:val="00055FA3"/>
    <w:rsid w:val="0005602F"/>
    <w:rsid w:val="00057215"/>
    <w:rsid w:val="00057F23"/>
    <w:rsid w:val="00060F79"/>
    <w:rsid w:val="000618FA"/>
    <w:rsid w:val="00061D71"/>
    <w:rsid w:val="00062677"/>
    <w:rsid w:val="00062FA3"/>
    <w:rsid w:val="00063677"/>
    <w:rsid w:val="00063E4F"/>
    <w:rsid w:val="00064A15"/>
    <w:rsid w:val="00065D91"/>
    <w:rsid w:val="00066023"/>
    <w:rsid w:val="000663DF"/>
    <w:rsid w:val="00066491"/>
    <w:rsid w:val="00066A94"/>
    <w:rsid w:val="00066F87"/>
    <w:rsid w:val="000676BD"/>
    <w:rsid w:val="000704B8"/>
    <w:rsid w:val="00070818"/>
    <w:rsid w:val="00070887"/>
    <w:rsid w:val="00070EDF"/>
    <w:rsid w:val="000722BB"/>
    <w:rsid w:val="000722FC"/>
    <w:rsid w:val="00072476"/>
    <w:rsid w:val="0007281E"/>
    <w:rsid w:val="000728A8"/>
    <w:rsid w:val="00072D43"/>
    <w:rsid w:val="00072FCA"/>
    <w:rsid w:val="0007349F"/>
    <w:rsid w:val="00073F59"/>
    <w:rsid w:val="00074694"/>
    <w:rsid w:val="00074C8F"/>
    <w:rsid w:val="00075BFE"/>
    <w:rsid w:val="00076798"/>
    <w:rsid w:val="0007698A"/>
    <w:rsid w:val="0007724E"/>
    <w:rsid w:val="00077699"/>
    <w:rsid w:val="00077ACF"/>
    <w:rsid w:val="00077B95"/>
    <w:rsid w:val="00077D6C"/>
    <w:rsid w:val="0008048F"/>
    <w:rsid w:val="000805C9"/>
    <w:rsid w:val="000809D9"/>
    <w:rsid w:val="000816B4"/>
    <w:rsid w:val="00081C19"/>
    <w:rsid w:val="0008207F"/>
    <w:rsid w:val="0008270B"/>
    <w:rsid w:val="00082950"/>
    <w:rsid w:val="000829EA"/>
    <w:rsid w:val="000833FA"/>
    <w:rsid w:val="000853F3"/>
    <w:rsid w:val="00085529"/>
    <w:rsid w:val="00085CC5"/>
    <w:rsid w:val="00086707"/>
    <w:rsid w:val="00086752"/>
    <w:rsid w:val="00087BBD"/>
    <w:rsid w:val="0009006E"/>
    <w:rsid w:val="0009017F"/>
    <w:rsid w:val="000904CD"/>
    <w:rsid w:val="00090A0F"/>
    <w:rsid w:val="00090A37"/>
    <w:rsid w:val="00090BAD"/>
    <w:rsid w:val="00091427"/>
    <w:rsid w:val="000923D2"/>
    <w:rsid w:val="00092F4B"/>
    <w:rsid w:val="000935FF"/>
    <w:rsid w:val="00093732"/>
    <w:rsid w:val="00093984"/>
    <w:rsid w:val="000939A1"/>
    <w:rsid w:val="000941B0"/>
    <w:rsid w:val="00094351"/>
    <w:rsid w:val="00094C7B"/>
    <w:rsid w:val="00095C6B"/>
    <w:rsid w:val="00095D29"/>
    <w:rsid w:val="00095DE4"/>
    <w:rsid w:val="00095EA3"/>
    <w:rsid w:val="000966E2"/>
    <w:rsid w:val="00096FC7"/>
    <w:rsid w:val="000972D5"/>
    <w:rsid w:val="00097F0E"/>
    <w:rsid w:val="000A0109"/>
    <w:rsid w:val="000A148A"/>
    <w:rsid w:val="000A1496"/>
    <w:rsid w:val="000A1741"/>
    <w:rsid w:val="000A2458"/>
    <w:rsid w:val="000A2831"/>
    <w:rsid w:val="000A2CCD"/>
    <w:rsid w:val="000A343A"/>
    <w:rsid w:val="000A3B8C"/>
    <w:rsid w:val="000A42DA"/>
    <w:rsid w:val="000A4689"/>
    <w:rsid w:val="000A5054"/>
    <w:rsid w:val="000A5472"/>
    <w:rsid w:val="000A561D"/>
    <w:rsid w:val="000A5AEB"/>
    <w:rsid w:val="000A5BE2"/>
    <w:rsid w:val="000A62BC"/>
    <w:rsid w:val="000A7092"/>
    <w:rsid w:val="000A76B4"/>
    <w:rsid w:val="000B107A"/>
    <w:rsid w:val="000B18E9"/>
    <w:rsid w:val="000B19D6"/>
    <w:rsid w:val="000B1AD3"/>
    <w:rsid w:val="000B33F8"/>
    <w:rsid w:val="000B36E0"/>
    <w:rsid w:val="000B3D72"/>
    <w:rsid w:val="000B3DAB"/>
    <w:rsid w:val="000B3DC1"/>
    <w:rsid w:val="000B4577"/>
    <w:rsid w:val="000B4F73"/>
    <w:rsid w:val="000B5765"/>
    <w:rsid w:val="000B6625"/>
    <w:rsid w:val="000B7A2B"/>
    <w:rsid w:val="000C0B80"/>
    <w:rsid w:val="000C0D5D"/>
    <w:rsid w:val="000C12CB"/>
    <w:rsid w:val="000C13BC"/>
    <w:rsid w:val="000C1415"/>
    <w:rsid w:val="000C195D"/>
    <w:rsid w:val="000C1A0D"/>
    <w:rsid w:val="000C1B97"/>
    <w:rsid w:val="000C1D13"/>
    <w:rsid w:val="000C1D35"/>
    <w:rsid w:val="000C2813"/>
    <w:rsid w:val="000C2A14"/>
    <w:rsid w:val="000C2A80"/>
    <w:rsid w:val="000C2C72"/>
    <w:rsid w:val="000C2DA5"/>
    <w:rsid w:val="000C30BE"/>
    <w:rsid w:val="000C3176"/>
    <w:rsid w:val="000C3272"/>
    <w:rsid w:val="000C372E"/>
    <w:rsid w:val="000C3782"/>
    <w:rsid w:val="000C3825"/>
    <w:rsid w:val="000C5604"/>
    <w:rsid w:val="000C560C"/>
    <w:rsid w:val="000C5900"/>
    <w:rsid w:val="000C594E"/>
    <w:rsid w:val="000C5A85"/>
    <w:rsid w:val="000C6810"/>
    <w:rsid w:val="000C6ADD"/>
    <w:rsid w:val="000C6BF0"/>
    <w:rsid w:val="000C7142"/>
    <w:rsid w:val="000C72AE"/>
    <w:rsid w:val="000C7719"/>
    <w:rsid w:val="000C7DDE"/>
    <w:rsid w:val="000D004A"/>
    <w:rsid w:val="000D045E"/>
    <w:rsid w:val="000D0917"/>
    <w:rsid w:val="000D0D86"/>
    <w:rsid w:val="000D12C5"/>
    <w:rsid w:val="000D1724"/>
    <w:rsid w:val="000D1F84"/>
    <w:rsid w:val="000D3142"/>
    <w:rsid w:val="000D36FD"/>
    <w:rsid w:val="000D3740"/>
    <w:rsid w:val="000D48BE"/>
    <w:rsid w:val="000D4A7E"/>
    <w:rsid w:val="000D51A3"/>
    <w:rsid w:val="000D5602"/>
    <w:rsid w:val="000D605E"/>
    <w:rsid w:val="000D63A0"/>
    <w:rsid w:val="000D671B"/>
    <w:rsid w:val="000D7769"/>
    <w:rsid w:val="000D7BB0"/>
    <w:rsid w:val="000D7CE8"/>
    <w:rsid w:val="000E00F2"/>
    <w:rsid w:val="000E0422"/>
    <w:rsid w:val="000E0545"/>
    <w:rsid w:val="000E084A"/>
    <w:rsid w:val="000E0C3B"/>
    <w:rsid w:val="000E0F39"/>
    <w:rsid w:val="000E14CD"/>
    <w:rsid w:val="000E206A"/>
    <w:rsid w:val="000E382B"/>
    <w:rsid w:val="000E3B98"/>
    <w:rsid w:val="000E3D7F"/>
    <w:rsid w:val="000E3EF1"/>
    <w:rsid w:val="000E4075"/>
    <w:rsid w:val="000E43BE"/>
    <w:rsid w:val="000E4858"/>
    <w:rsid w:val="000E4ABC"/>
    <w:rsid w:val="000E508A"/>
    <w:rsid w:val="000E5674"/>
    <w:rsid w:val="000E5FF9"/>
    <w:rsid w:val="000E626D"/>
    <w:rsid w:val="000E63C0"/>
    <w:rsid w:val="000E6575"/>
    <w:rsid w:val="000E6FCA"/>
    <w:rsid w:val="000E7015"/>
    <w:rsid w:val="000E74BB"/>
    <w:rsid w:val="000F0084"/>
    <w:rsid w:val="000F04C1"/>
    <w:rsid w:val="000F1A37"/>
    <w:rsid w:val="000F1D0C"/>
    <w:rsid w:val="000F204E"/>
    <w:rsid w:val="000F222E"/>
    <w:rsid w:val="000F2CB4"/>
    <w:rsid w:val="000F2F5F"/>
    <w:rsid w:val="000F31B7"/>
    <w:rsid w:val="000F3225"/>
    <w:rsid w:val="000F353E"/>
    <w:rsid w:val="000F3733"/>
    <w:rsid w:val="000F3763"/>
    <w:rsid w:val="000F3F1E"/>
    <w:rsid w:val="000F412D"/>
    <w:rsid w:val="000F4EC9"/>
    <w:rsid w:val="000F508E"/>
    <w:rsid w:val="000F5340"/>
    <w:rsid w:val="000F570C"/>
    <w:rsid w:val="000F57C2"/>
    <w:rsid w:val="000F60A6"/>
    <w:rsid w:val="000F64F0"/>
    <w:rsid w:val="000F71E9"/>
    <w:rsid w:val="000F75A5"/>
    <w:rsid w:val="00100E0C"/>
    <w:rsid w:val="00100FC1"/>
    <w:rsid w:val="001012AE"/>
    <w:rsid w:val="001012B6"/>
    <w:rsid w:val="001012BB"/>
    <w:rsid w:val="001012D8"/>
    <w:rsid w:val="001018B0"/>
    <w:rsid w:val="00101D70"/>
    <w:rsid w:val="00101F0B"/>
    <w:rsid w:val="001020E1"/>
    <w:rsid w:val="0010224B"/>
    <w:rsid w:val="0010290D"/>
    <w:rsid w:val="001040C3"/>
    <w:rsid w:val="001042F8"/>
    <w:rsid w:val="00104E04"/>
    <w:rsid w:val="001058F7"/>
    <w:rsid w:val="00105959"/>
    <w:rsid w:val="00105EEE"/>
    <w:rsid w:val="001061A5"/>
    <w:rsid w:val="00106931"/>
    <w:rsid w:val="001069DB"/>
    <w:rsid w:val="00106B38"/>
    <w:rsid w:val="00106D6B"/>
    <w:rsid w:val="00107517"/>
    <w:rsid w:val="00107C8C"/>
    <w:rsid w:val="00107DA7"/>
    <w:rsid w:val="00110360"/>
    <w:rsid w:val="00110372"/>
    <w:rsid w:val="001109C5"/>
    <w:rsid w:val="0011153A"/>
    <w:rsid w:val="00111EDB"/>
    <w:rsid w:val="0011219D"/>
    <w:rsid w:val="00112862"/>
    <w:rsid w:val="00113F0F"/>
    <w:rsid w:val="0011423A"/>
    <w:rsid w:val="00114313"/>
    <w:rsid w:val="00114770"/>
    <w:rsid w:val="0011494D"/>
    <w:rsid w:val="00114A24"/>
    <w:rsid w:val="00114D53"/>
    <w:rsid w:val="00114FE3"/>
    <w:rsid w:val="0011567A"/>
    <w:rsid w:val="00115745"/>
    <w:rsid w:val="00116093"/>
    <w:rsid w:val="00116356"/>
    <w:rsid w:val="00116823"/>
    <w:rsid w:val="0011697B"/>
    <w:rsid w:val="001200D3"/>
    <w:rsid w:val="00120506"/>
    <w:rsid w:val="00120864"/>
    <w:rsid w:val="00120D2A"/>
    <w:rsid w:val="00122108"/>
    <w:rsid w:val="00122109"/>
    <w:rsid w:val="001229CF"/>
    <w:rsid w:val="001233DD"/>
    <w:rsid w:val="00123F59"/>
    <w:rsid w:val="00123FA3"/>
    <w:rsid w:val="00124254"/>
    <w:rsid w:val="0012478A"/>
    <w:rsid w:val="0012486F"/>
    <w:rsid w:val="00124891"/>
    <w:rsid w:val="001257B1"/>
    <w:rsid w:val="00125A18"/>
    <w:rsid w:val="00125AAB"/>
    <w:rsid w:val="00125E9E"/>
    <w:rsid w:val="00126486"/>
    <w:rsid w:val="0012676B"/>
    <w:rsid w:val="00126A26"/>
    <w:rsid w:val="00126C83"/>
    <w:rsid w:val="0012764E"/>
    <w:rsid w:val="00127CB5"/>
    <w:rsid w:val="001301FE"/>
    <w:rsid w:val="00130214"/>
    <w:rsid w:val="00130238"/>
    <w:rsid w:val="001302D4"/>
    <w:rsid w:val="001312D1"/>
    <w:rsid w:val="00131353"/>
    <w:rsid w:val="00131B03"/>
    <w:rsid w:val="00132454"/>
    <w:rsid w:val="00132DAB"/>
    <w:rsid w:val="00133212"/>
    <w:rsid w:val="00133454"/>
    <w:rsid w:val="001340B8"/>
    <w:rsid w:val="001344E0"/>
    <w:rsid w:val="001346EC"/>
    <w:rsid w:val="001356AF"/>
    <w:rsid w:val="00135BF0"/>
    <w:rsid w:val="00135E8E"/>
    <w:rsid w:val="001363B0"/>
    <w:rsid w:val="00136B33"/>
    <w:rsid w:val="00137461"/>
    <w:rsid w:val="001377BC"/>
    <w:rsid w:val="001379FC"/>
    <w:rsid w:val="00137CC4"/>
    <w:rsid w:val="0014077F"/>
    <w:rsid w:val="00140852"/>
    <w:rsid w:val="00140C8E"/>
    <w:rsid w:val="00140E5C"/>
    <w:rsid w:val="00142D1F"/>
    <w:rsid w:val="00143809"/>
    <w:rsid w:val="0014425B"/>
    <w:rsid w:val="00144D3D"/>
    <w:rsid w:val="00144F7E"/>
    <w:rsid w:val="001459F2"/>
    <w:rsid w:val="00145B0C"/>
    <w:rsid w:val="00145DEB"/>
    <w:rsid w:val="00146DCC"/>
    <w:rsid w:val="001470C3"/>
    <w:rsid w:val="00150665"/>
    <w:rsid w:val="001506E0"/>
    <w:rsid w:val="001507BD"/>
    <w:rsid w:val="00151406"/>
    <w:rsid w:val="00152617"/>
    <w:rsid w:val="00152ABB"/>
    <w:rsid w:val="00153072"/>
    <w:rsid w:val="0015340B"/>
    <w:rsid w:val="001534B7"/>
    <w:rsid w:val="0015372F"/>
    <w:rsid w:val="00153B3F"/>
    <w:rsid w:val="00153D69"/>
    <w:rsid w:val="001546C8"/>
    <w:rsid w:val="00155431"/>
    <w:rsid w:val="00155C99"/>
    <w:rsid w:val="001561A1"/>
    <w:rsid w:val="00156E0C"/>
    <w:rsid w:val="0015783D"/>
    <w:rsid w:val="0016088F"/>
    <w:rsid w:val="001628CB"/>
    <w:rsid w:val="00162CD4"/>
    <w:rsid w:val="001630F9"/>
    <w:rsid w:val="0016325A"/>
    <w:rsid w:val="001632CB"/>
    <w:rsid w:val="00163895"/>
    <w:rsid w:val="001642E1"/>
    <w:rsid w:val="0016437F"/>
    <w:rsid w:val="001647A8"/>
    <w:rsid w:val="00164AB6"/>
    <w:rsid w:val="00165261"/>
    <w:rsid w:val="001657FB"/>
    <w:rsid w:val="00165A69"/>
    <w:rsid w:val="001666AE"/>
    <w:rsid w:val="001668D5"/>
    <w:rsid w:val="001669A4"/>
    <w:rsid w:val="001670CB"/>
    <w:rsid w:val="001670E6"/>
    <w:rsid w:val="001674B7"/>
    <w:rsid w:val="001705F8"/>
    <w:rsid w:val="00170C58"/>
    <w:rsid w:val="0017116E"/>
    <w:rsid w:val="00171174"/>
    <w:rsid w:val="00172942"/>
    <w:rsid w:val="001729E0"/>
    <w:rsid w:val="0017363B"/>
    <w:rsid w:val="001739C5"/>
    <w:rsid w:val="00173A4B"/>
    <w:rsid w:val="00174649"/>
    <w:rsid w:val="00174E35"/>
    <w:rsid w:val="001750A5"/>
    <w:rsid w:val="00175988"/>
    <w:rsid w:val="00175B1B"/>
    <w:rsid w:val="00175EC0"/>
    <w:rsid w:val="0017626E"/>
    <w:rsid w:val="00176A78"/>
    <w:rsid w:val="001804A9"/>
    <w:rsid w:val="001805B6"/>
    <w:rsid w:val="001805DE"/>
    <w:rsid w:val="0018091C"/>
    <w:rsid w:val="00180B73"/>
    <w:rsid w:val="00180F8E"/>
    <w:rsid w:val="0018103B"/>
    <w:rsid w:val="00181623"/>
    <w:rsid w:val="00182EAC"/>
    <w:rsid w:val="001832D3"/>
    <w:rsid w:val="0018358D"/>
    <w:rsid w:val="00185026"/>
    <w:rsid w:val="001854C7"/>
    <w:rsid w:val="00185706"/>
    <w:rsid w:val="00186277"/>
    <w:rsid w:val="001862CF"/>
    <w:rsid w:val="00186883"/>
    <w:rsid w:val="001868E6"/>
    <w:rsid w:val="00186B99"/>
    <w:rsid w:val="00186E8D"/>
    <w:rsid w:val="0018709C"/>
    <w:rsid w:val="001872A8"/>
    <w:rsid w:val="00187910"/>
    <w:rsid w:val="001904EA"/>
    <w:rsid w:val="00190A9D"/>
    <w:rsid w:val="00190AE9"/>
    <w:rsid w:val="00190EAA"/>
    <w:rsid w:val="00191261"/>
    <w:rsid w:val="001919E9"/>
    <w:rsid w:val="001925A5"/>
    <w:rsid w:val="00192CD0"/>
    <w:rsid w:val="00192E17"/>
    <w:rsid w:val="00193287"/>
    <w:rsid w:val="001933B0"/>
    <w:rsid w:val="00193478"/>
    <w:rsid w:val="00193D34"/>
    <w:rsid w:val="00193FE2"/>
    <w:rsid w:val="00194A46"/>
    <w:rsid w:val="00194C3C"/>
    <w:rsid w:val="00194EF2"/>
    <w:rsid w:val="00194F7C"/>
    <w:rsid w:val="00195D63"/>
    <w:rsid w:val="00196789"/>
    <w:rsid w:val="00196DDB"/>
    <w:rsid w:val="001974B1"/>
    <w:rsid w:val="00197DA8"/>
    <w:rsid w:val="00197F99"/>
    <w:rsid w:val="001A0234"/>
    <w:rsid w:val="001A036D"/>
    <w:rsid w:val="001A07A4"/>
    <w:rsid w:val="001A093C"/>
    <w:rsid w:val="001A0C52"/>
    <w:rsid w:val="001A1B26"/>
    <w:rsid w:val="001A2C87"/>
    <w:rsid w:val="001A2FFB"/>
    <w:rsid w:val="001A3C4B"/>
    <w:rsid w:val="001A4130"/>
    <w:rsid w:val="001A4398"/>
    <w:rsid w:val="001A45F1"/>
    <w:rsid w:val="001A4659"/>
    <w:rsid w:val="001A5CF8"/>
    <w:rsid w:val="001A62F9"/>
    <w:rsid w:val="001A631A"/>
    <w:rsid w:val="001A6820"/>
    <w:rsid w:val="001A69C4"/>
    <w:rsid w:val="001A6F79"/>
    <w:rsid w:val="001A74AB"/>
    <w:rsid w:val="001A78A4"/>
    <w:rsid w:val="001A7DA2"/>
    <w:rsid w:val="001B0E64"/>
    <w:rsid w:val="001B315E"/>
    <w:rsid w:val="001B36E5"/>
    <w:rsid w:val="001B3C61"/>
    <w:rsid w:val="001B3F2A"/>
    <w:rsid w:val="001B3F2F"/>
    <w:rsid w:val="001B4035"/>
    <w:rsid w:val="001B40E4"/>
    <w:rsid w:val="001B4CA7"/>
    <w:rsid w:val="001B5D6B"/>
    <w:rsid w:val="001B5DB1"/>
    <w:rsid w:val="001B6D40"/>
    <w:rsid w:val="001B72BD"/>
    <w:rsid w:val="001B74A7"/>
    <w:rsid w:val="001B75C7"/>
    <w:rsid w:val="001B7761"/>
    <w:rsid w:val="001C05A8"/>
    <w:rsid w:val="001C128F"/>
    <w:rsid w:val="001C13A8"/>
    <w:rsid w:val="001C14CA"/>
    <w:rsid w:val="001C1EC9"/>
    <w:rsid w:val="001C27E2"/>
    <w:rsid w:val="001C2945"/>
    <w:rsid w:val="001C29AC"/>
    <w:rsid w:val="001C2EB7"/>
    <w:rsid w:val="001C30CA"/>
    <w:rsid w:val="001C377E"/>
    <w:rsid w:val="001C39E5"/>
    <w:rsid w:val="001C3A39"/>
    <w:rsid w:val="001C3B6E"/>
    <w:rsid w:val="001C3D32"/>
    <w:rsid w:val="001C434A"/>
    <w:rsid w:val="001C5190"/>
    <w:rsid w:val="001C5230"/>
    <w:rsid w:val="001C5CA0"/>
    <w:rsid w:val="001C5DAE"/>
    <w:rsid w:val="001C5FDB"/>
    <w:rsid w:val="001C672A"/>
    <w:rsid w:val="001C6CF5"/>
    <w:rsid w:val="001C701F"/>
    <w:rsid w:val="001C761B"/>
    <w:rsid w:val="001C76BF"/>
    <w:rsid w:val="001C76F5"/>
    <w:rsid w:val="001C783A"/>
    <w:rsid w:val="001C78F6"/>
    <w:rsid w:val="001C790F"/>
    <w:rsid w:val="001C795C"/>
    <w:rsid w:val="001C7ADA"/>
    <w:rsid w:val="001C7C32"/>
    <w:rsid w:val="001D08D5"/>
    <w:rsid w:val="001D13B0"/>
    <w:rsid w:val="001D16CC"/>
    <w:rsid w:val="001D1869"/>
    <w:rsid w:val="001D1B06"/>
    <w:rsid w:val="001D1B10"/>
    <w:rsid w:val="001D1C9C"/>
    <w:rsid w:val="001D1CD0"/>
    <w:rsid w:val="001D2151"/>
    <w:rsid w:val="001D3853"/>
    <w:rsid w:val="001D3F04"/>
    <w:rsid w:val="001D4E3A"/>
    <w:rsid w:val="001D5D8F"/>
    <w:rsid w:val="001D6152"/>
    <w:rsid w:val="001D661B"/>
    <w:rsid w:val="001D6865"/>
    <w:rsid w:val="001D6C43"/>
    <w:rsid w:val="001D6FF6"/>
    <w:rsid w:val="001D77F0"/>
    <w:rsid w:val="001D7A20"/>
    <w:rsid w:val="001E0757"/>
    <w:rsid w:val="001E16CA"/>
    <w:rsid w:val="001E184E"/>
    <w:rsid w:val="001E22EF"/>
    <w:rsid w:val="001E24C5"/>
    <w:rsid w:val="001E265E"/>
    <w:rsid w:val="001E2AA6"/>
    <w:rsid w:val="001E2AB1"/>
    <w:rsid w:val="001E2CB5"/>
    <w:rsid w:val="001E3680"/>
    <w:rsid w:val="001E4C04"/>
    <w:rsid w:val="001E4FE0"/>
    <w:rsid w:val="001E54BB"/>
    <w:rsid w:val="001E5610"/>
    <w:rsid w:val="001E56FE"/>
    <w:rsid w:val="001E65CA"/>
    <w:rsid w:val="001E6839"/>
    <w:rsid w:val="001E6BA9"/>
    <w:rsid w:val="001E70C1"/>
    <w:rsid w:val="001E71C2"/>
    <w:rsid w:val="001E7498"/>
    <w:rsid w:val="001E7550"/>
    <w:rsid w:val="001E7725"/>
    <w:rsid w:val="001E794D"/>
    <w:rsid w:val="001F086F"/>
    <w:rsid w:val="001F131A"/>
    <w:rsid w:val="001F1524"/>
    <w:rsid w:val="001F17A0"/>
    <w:rsid w:val="001F1B76"/>
    <w:rsid w:val="001F2D89"/>
    <w:rsid w:val="001F3510"/>
    <w:rsid w:val="001F36EB"/>
    <w:rsid w:val="001F380C"/>
    <w:rsid w:val="001F3FBB"/>
    <w:rsid w:val="001F4A95"/>
    <w:rsid w:val="001F4D2C"/>
    <w:rsid w:val="001F4DC0"/>
    <w:rsid w:val="001F7219"/>
    <w:rsid w:val="001F7B2C"/>
    <w:rsid w:val="001F7BBC"/>
    <w:rsid w:val="00200761"/>
    <w:rsid w:val="0020095D"/>
    <w:rsid w:val="00200C4A"/>
    <w:rsid w:val="00200D2C"/>
    <w:rsid w:val="00200DDC"/>
    <w:rsid w:val="0020158D"/>
    <w:rsid w:val="00201A38"/>
    <w:rsid w:val="00201FD5"/>
    <w:rsid w:val="00202689"/>
    <w:rsid w:val="00202E52"/>
    <w:rsid w:val="002034B4"/>
    <w:rsid w:val="002035A2"/>
    <w:rsid w:val="002041F4"/>
    <w:rsid w:val="00204588"/>
    <w:rsid w:val="0020503D"/>
    <w:rsid w:val="0020597B"/>
    <w:rsid w:val="00205F88"/>
    <w:rsid w:val="00206852"/>
    <w:rsid w:val="002069D3"/>
    <w:rsid w:val="00206C99"/>
    <w:rsid w:val="00206EAF"/>
    <w:rsid w:val="002072EB"/>
    <w:rsid w:val="00207690"/>
    <w:rsid w:val="0020793B"/>
    <w:rsid w:val="00211219"/>
    <w:rsid w:val="0021183A"/>
    <w:rsid w:val="00211D17"/>
    <w:rsid w:val="00211D9B"/>
    <w:rsid w:val="00212B0F"/>
    <w:rsid w:val="00212E81"/>
    <w:rsid w:val="00213B51"/>
    <w:rsid w:val="00213DD8"/>
    <w:rsid w:val="002142D0"/>
    <w:rsid w:val="00214821"/>
    <w:rsid w:val="00214C62"/>
    <w:rsid w:val="00215524"/>
    <w:rsid w:val="002155A6"/>
    <w:rsid w:val="00215C23"/>
    <w:rsid w:val="00215FDA"/>
    <w:rsid w:val="002163BF"/>
    <w:rsid w:val="00216588"/>
    <w:rsid w:val="00216669"/>
    <w:rsid w:val="00216799"/>
    <w:rsid w:val="00216B28"/>
    <w:rsid w:val="00217187"/>
    <w:rsid w:val="00217AB1"/>
    <w:rsid w:val="00217B98"/>
    <w:rsid w:val="00217C9C"/>
    <w:rsid w:val="00220101"/>
    <w:rsid w:val="0022012B"/>
    <w:rsid w:val="00220519"/>
    <w:rsid w:val="0022070E"/>
    <w:rsid w:val="00220C84"/>
    <w:rsid w:val="00221366"/>
    <w:rsid w:val="00221662"/>
    <w:rsid w:val="00221776"/>
    <w:rsid w:val="00222689"/>
    <w:rsid w:val="00222A20"/>
    <w:rsid w:val="00222BC7"/>
    <w:rsid w:val="00222D97"/>
    <w:rsid w:val="00223885"/>
    <w:rsid w:val="00224E87"/>
    <w:rsid w:val="0022559F"/>
    <w:rsid w:val="002258AB"/>
    <w:rsid w:val="00225C07"/>
    <w:rsid w:val="00225D23"/>
    <w:rsid w:val="0022687F"/>
    <w:rsid w:val="00226D15"/>
    <w:rsid w:val="00227271"/>
    <w:rsid w:val="002273F6"/>
    <w:rsid w:val="0022773F"/>
    <w:rsid w:val="00227A67"/>
    <w:rsid w:val="00227C37"/>
    <w:rsid w:val="0023014F"/>
    <w:rsid w:val="00230904"/>
    <w:rsid w:val="00230A0D"/>
    <w:rsid w:val="00230CE3"/>
    <w:rsid w:val="00230EC8"/>
    <w:rsid w:val="0023146B"/>
    <w:rsid w:val="00232025"/>
    <w:rsid w:val="00232548"/>
    <w:rsid w:val="00233544"/>
    <w:rsid w:val="00233824"/>
    <w:rsid w:val="002340B0"/>
    <w:rsid w:val="002346DF"/>
    <w:rsid w:val="0023476D"/>
    <w:rsid w:val="00234791"/>
    <w:rsid w:val="00234C50"/>
    <w:rsid w:val="002361BB"/>
    <w:rsid w:val="002368DD"/>
    <w:rsid w:val="00237460"/>
    <w:rsid w:val="0023781F"/>
    <w:rsid w:val="00237F1E"/>
    <w:rsid w:val="00237F4D"/>
    <w:rsid w:val="00240049"/>
    <w:rsid w:val="00240D63"/>
    <w:rsid w:val="00241854"/>
    <w:rsid w:val="002418AA"/>
    <w:rsid w:val="00242E8B"/>
    <w:rsid w:val="002435B0"/>
    <w:rsid w:val="002438C6"/>
    <w:rsid w:val="002446BD"/>
    <w:rsid w:val="00244AA0"/>
    <w:rsid w:val="00244B69"/>
    <w:rsid w:val="0024521F"/>
    <w:rsid w:val="002453C8"/>
    <w:rsid w:val="00246584"/>
    <w:rsid w:val="00246AA0"/>
    <w:rsid w:val="00246C31"/>
    <w:rsid w:val="00246F7A"/>
    <w:rsid w:val="00247758"/>
    <w:rsid w:val="00247889"/>
    <w:rsid w:val="00247B18"/>
    <w:rsid w:val="00247E9D"/>
    <w:rsid w:val="00250CE9"/>
    <w:rsid w:val="002513E6"/>
    <w:rsid w:val="0025173C"/>
    <w:rsid w:val="00251A29"/>
    <w:rsid w:val="00252230"/>
    <w:rsid w:val="0025243C"/>
    <w:rsid w:val="00252D5E"/>
    <w:rsid w:val="00252DC9"/>
    <w:rsid w:val="00254521"/>
    <w:rsid w:val="002554C4"/>
    <w:rsid w:val="00256379"/>
    <w:rsid w:val="00256770"/>
    <w:rsid w:val="00256A00"/>
    <w:rsid w:val="00256D0A"/>
    <w:rsid w:val="00257243"/>
    <w:rsid w:val="002573CA"/>
    <w:rsid w:val="00257566"/>
    <w:rsid w:val="002575B0"/>
    <w:rsid w:val="0025760C"/>
    <w:rsid w:val="00257C22"/>
    <w:rsid w:val="00260169"/>
    <w:rsid w:val="002607D9"/>
    <w:rsid w:val="002612F0"/>
    <w:rsid w:val="002614D7"/>
    <w:rsid w:val="002618A8"/>
    <w:rsid w:val="002626CF"/>
    <w:rsid w:val="002627C3"/>
    <w:rsid w:val="00262BFA"/>
    <w:rsid w:val="00262DB1"/>
    <w:rsid w:val="00263484"/>
    <w:rsid w:val="00263AD5"/>
    <w:rsid w:val="00263B65"/>
    <w:rsid w:val="002642AD"/>
    <w:rsid w:val="002642FC"/>
    <w:rsid w:val="00264433"/>
    <w:rsid w:val="00264CBA"/>
    <w:rsid w:val="0026570D"/>
    <w:rsid w:val="002660B6"/>
    <w:rsid w:val="00266538"/>
    <w:rsid w:val="002665C8"/>
    <w:rsid w:val="002666AA"/>
    <w:rsid w:val="00266A8D"/>
    <w:rsid w:val="00266B25"/>
    <w:rsid w:val="002670B9"/>
    <w:rsid w:val="00267C43"/>
    <w:rsid w:val="00267FCB"/>
    <w:rsid w:val="0027101C"/>
    <w:rsid w:val="00271DDA"/>
    <w:rsid w:val="00272118"/>
    <w:rsid w:val="00272E2F"/>
    <w:rsid w:val="00274C85"/>
    <w:rsid w:val="00275170"/>
    <w:rsid w:val="0027544B"/>
    <w:rsid w:val="002754F0"/>
    <w:rsid w:val="00275FEA"/>
    <w:rsid w:val="0027643D"/>
    <w:rsid w:val="002769ED"/>
    <w:rsid w:val="0027715C"/>
    <w:rsid w:val="002778DA"/>
    <w:rsid w:val="002779ED"/>
    <w:rsid w:val="00277BC8"/>
    <w:rsid w:val="0028093C"/>
    <w:rsid w:val="002809DC"/>
    <w:rsid w:val="00281328"/>
    <w:rsid w:val="00281562"/>
    <w:rsid w:val="00281970"/>
    <w:rsid w:val="00282B08"/>
    <w:rsid w:val="002837E8"/>
    <w:rsid w:val="0028387A"/>
    <w:rsid w:val="002838F6"/>
    <w:rsid w:val="00283AEC"/>
    <w:rsid w:val="00283FE6"/>
    <w:rsid w:val="00284E23"/>
    <w:rsid w:val="00285658"/>
    <w:rsid w:val="00285962"/>
    <w:rsid w:val="00285CAD"/>
    <w:rsid w:val="002865F1"/>
    <w:rsid w:val="00286AE4"/>
    <w:rsid w:val="00286CE7"/>
    <w:rsid w:val="00290751"/>
    <w:rsid w:val="00290BAB"/>
    <w:rsid w:val="00290CEE"/>
    <w:rsid w:val="00291297"/>
    <w:rsid w:val="002912BB"/>
    <w:rsid w:val="0029135C"/>
    <w:rsid w:val="00291FA1"/>
    <w:rsid w:val="002926B7"/>
    <w:rsid w:val="00292A13"/>
    <w:rsid w:val="00293115"/>
    <w:rsid w:val="002931D4"/>
    <w:rsid w:val="0029406E"/>
    <w:rsid w:val="002943F7"/>
    <w:rsid w:val="0029472E"/>
    <w:rsid w:val="002954D4"/>
    <w:rsid w:val="00295C9A"/>
    <w:rsid w:val="0029740D"/>
    <w:rsid w:val="0029759D"/>
    <w:rsid w:val="00297B4F"/>
    <w:rsid w:val="00297EEA"/>
    <w:rsid w:val="002A03CA"/>
    <w:rsid w:val="002A047E"/>
    <w:rsid w:val="002A08E2"/>
    <w:rsid w:val="002A2081"/>
    <w:rsid w:val="002A256A"/>
    <w:rsid w:val="002A3108"/>
    <w:rsid w:val="002A32D3"/>
    <w:rsid w:val="002A35E1"/>
    <w:rsid w:val="002A373F"/>
    <w:rsid w:val="002A3815"/>
    <w:rsid w:val="002A3E33"/>
    <w:rsid w:val="002A4691"/>
    <w:rsid w:val="002A4727"/>
    <w:rsid w:val="002A4860"/>
    <w:rsid w:val="002A51BB"/>
    <w:rsid w:val="002A5223"/>
    <w:rsid w:val="002A57B1"/>
    <w:rsid w:val="002A57F5"/>
    <w:rsid w:val="002A5B88"/>
    <w:rsid w:val="002A5FFD"/>
    <w:rsid w:val="002A636A"/>
    <w:rsid w:val="002A6618"/>
    <w:rsid w:val="002A6805"/>
    <w:rsid w:val="002A6C32"/>
    <w:rsid w:val="002A6E26"/>
    <w:rsid w:val="002A75C4"/>
    <w:rsid w:val="002A7980"/>
    <w:rsid w:val="002A7CF2"/>
    <w:rsid w:val="002B0483"/>
    <w:rsid w:val="002B0AC4"/>
    <w:rsid w:val="002B0D50"/>
    <w:rsid w:val="002B1591"/>
    <w:rsid w:val="002B20B6"/>
    <w:rsid w:val="002B231F"/>
    <w:rsid w:val="002B302F"/>
    <w:rsid w:val="002B39F0"/>
    <w:rsid w:val="002B4B95"/>
    <w:rsid w:val="002B4C2C"/>
    <w:rsid w:val="002B4E67"/>
    <w:rsid w:val="002B4FF2"/>
    <w:rsid w:val="002B5117"/>
    <w:rsid w:val="002B53EA"/>
    <w:rsid w:val="002B5A35"/>
    <w:rsid w:val="002B6AE2"/>
    <w:rsid w:val="002B6D1E"/>
    <w:rsid w:val="002B6D4D"/>
    <w:rsid w:val="002B6F20"/>
    <w:rsid w:val="002B6F73"/>
    <w:rsid w:val="002B7653"/>
    <w:rsid w:val="002B79B2"/>
    <w:rsid w:val="002C0B7D"/>
    <w:rsid w:val="002C14C0"/>
    <w:rsid w:val="002C1BE8"/>
    <w:rsid w:val="002C2E48"/>
    <w:rsid w:val="002C3400"/>
    <w:rsid w:val="002C3529"/>
    <w:rsid w:val="002C50D5"/>
    <w:rsid w:val="002C54A2"/>
    <w:rsid w:val="002C5657"/>
    <w:rsid w:val="002C5D50"/>
    <w:rsid w:val="002C6174"/>
    <w:rsid w:val="002C62E3"/>
    <w:rsid w:val="002C6763"/>
    <w:rsid w:val="002C7194"/>
    <w:rsid w:val="002C74F6"/>
    <w:rsid w:val="002D025A"/>
    <w:rsid w:val="002D0518"/>
    <w:rsid w:val="002D0757"/>
    <w:rsid w:val="002D0E21"/>
    <w:rsid w:val="002D113E"/>
    <w:rsid w:val="002D204F"/>
    <w:rsid w:val="002D21BA"/>
    <w:rsid w:val="002D223E"/>
    <w:rsid w:val="002D27C7"/>
    <w:rsid w:val="002D2ADC"/>
    <w:rsid w:val="002D3165"/>
    <w:rsid w:val="002D4474"/>
    <w:rsid w:val="002D449E"/>
    <w:rsid w:val="002D51DE"/>
    <w:rsid w:val="002D7C4A"/>
    <w:rsid w:val="002E127D"/>
    <w:rsid w:val="002E1D85"/>
    <w:rsid w:val="002E251C"/>
    <w:rsid w:val="002E36E8"/>
    <w:rsid w:val="002E3893"/>
    <w:rsid w:val="002E3C55"/>
    <w:rsid w:val="002E432C"/>
    <w:rsid w:val="002E5668"/>
    <w:rsid w:val="002E5EC3"/>
    <w:rsid w:val="002E6190"/>
    <w:rsid w:val="002E65FA"/>
    <w:rsid w:val="002E67F7"/>
    <w:rsid w:val="002E695B"/>
    <w:rsid w:val="002E6D95"/>
    <w:rsid w:val="002E6DC1"/>
    <w:rsid w:val="002E739A"/>
    <w:rsid w:val="002E789F"/>
    <w:rsid w:val="002E7BF7"/>
    <w:rsid w:val="002E7D69"/>
    <w:rsid w:val="002E7E8C"/>
    <w:rsid w:val="002F003F"/>
    <w:rsid w:val="002F074A"/>
    <w:rsid w:val="002F155A"/>
    <w:rsid w:val="002F16F4"/>
    <w:rsid w:val="002F25C0"/>
    <w:rsid w:val="002F2B57"/>
    <w:rsid w:val="002F2D47"/>
    <w:rsid w:val="002F2E50"/>
    <w:rsid w:val="002F2EEA"/>
    <w:rsid w:val="002F383F"/>
    <w:rsid w:val="002F45CD"/>
    <w:rsid w:val="002F4EA8"/>
    <w:rsid w:val="002F545A"/>
    <w:rsid w:val="002F6892"/>
    <w:rsid w:val="002F6E34"/>
    <w:rsid w:val="002F6FBE"/>
    <w:rsid w:val="002F7165"/>
    <w:rsid w:val="002F75A0"/>
    <w:rsid w:val="002F7E4A"/>
    <w:rsid w:val="00300B1A"/>
    <w:rsid w:val="00300CE8"/>
    <w:rsid w:val="003010A3"/>
    <w:rsid w:val="003018FF"/>
    <w:rsid w:val="00301AE7"/>
    <w:rsid w:val="00301C56"/>
    <w:rsid w:val="00302245"/>
    <w:rsid w:val="003023E7"/>
    <w:rsid w:val="00303127"/>
    <w:rsid w:val="00303656"/>
    <w:rsid w:val="00303BFC"/>
    <w:rsid w:val="00304789"/>
    <w:rsid w:val="00304C84"/>
    <w:rsid w:val="00304D2F"/>
    <w:rsid w:val="0030552B"/>
    <w:rsid w:val="00306159"/>
    <w:rsid w:val="00306523"/>
    <w:rsid w:val="003071FB"/>
    <w:rsid w:val="003072CC"/>
    <w:rsid w:val="003075E8"/>
    <w:rsid w:val="003078F5"/>
    <w:rsid w:val="0031040C"/>
    <w:rsid w:val="00310517"/>
    <w:rsid w:val="00310B95"/>
    <w:rsid w:val="0031164E"/>
    <w:rsid w:val="00311C2F"/>
    <w:rsid w:val="00312138"/>
    <w:rsid w:val="00312276"/>
    <w:rsid w:val="00313B82"/>
    <w:rsid w:val="00313C57"/>
    <w:rsid w:val="00315296"/>
    <w:rsid w:val="003152B1"/>
    <w:rsid w:val="00315E29"/>
    <w:rsid w:val="0031608D"/>
    <w:rsid w:val="00316916"/>
    <w:rsid w:val="00316C3D"/>
    <w:rsid w:val="00317007"/>
    <w:rsid w:val="003172ED"/>
    <w:rsid w:val="0031757D"/>
    <w:rsid w:val="00317D8F"/>
    <w:rsid w:val="0032096C"/>
    <w:rsid w:val="00321095"/>
    <w:rsid w:val="00321661"/>
    <w:rsid w:val="003224A4"/>
    <w:rsid w:val="00322D2C"/>
    <w:rsid w:val="003231B9"/>
    <w:rsid w:val="0032345E"/>
    <w:rsid w:val="00323564"/>
    <w:rsid w:val="00324060"/>
    <w:rsid w:val="0032408B"/>
    <w:rsid w:val="003244B8"/>
    <w:rsid w:val="00324837"/>
    <w:rsid w:val="00324DC3"/>
    <w:rsid w:val="0032516A"/>
    <w:rsid w:val="00325AE5"/>
    <w:rsid w:val="003262E8"/>
    <w:rsid w:val="0032643A"/>
    <w:rsid w:val="00326467"/>
    <w:rsid w:val="0032690C"/>
    <w:rsid w:val="003270A0"/>
    <w:rsid w:val="00327B2D"/>
    <w:rsid w:val="0033068F"/>
    <w:rsid w:val="00330991"/>
    <w:rsid w:val="00330C4F"/>
    <w:rsid w:val="00331F41"/>
    <w:rsid w:val="00332018"/>
    <w:rsid w:val="00332670"/>
    <w:rsid w:val="00332768"/>
    <w:rsid w:val="00332AEE"/>
    <w:rsid w:val="00332F4E"/>
    <w:rsid w:val="003332C1"/>
    <w:rsid w:val="00333A61"/>
    <w:rsid w:val="00333D04"/>
    <w:rsid w:val="00333D3F"/>
    <w:rsid w:val="00335121"/>
    <w:rsid w:val="003356A0"/>
    <w:rsid w:val="00336F7F"/>
    <w:rsid w:val="00336FC4"/>
    <w:rsid w:val="003371AC"/>
    <w:rsid w:val="00337B84"/>
    <w:rsid w:val="00337BCC"/>
    <w:rsid w:val="00337D40"/>
    <w:rsid w:val="003400F7"/>
    <w:rsid w:val="003402EC"/>
    <w:rsid w:val="003413BA"/>
    <w:rsid w:val="0034162C"/>
    <w:rsid w:val="003419A7"/>
    <w:rsid w:val="00341BC9"/>
    <w:rsid w:val="003428E1"/>
    <w:rsid w:val="00342A7F"/>
    <w:rsid w:val="00342FC8"/>
    <w:rsid w:val="003434BC"/>
    <w:rsid w:val="003437F3"/>
    <w:rsid w:val="0034381A"/>
    <w:rsid w:val="0034407A"/>
    <w:rsid w:val="003444DC"/>
    <w:rsid w:val="00344D4B"/>
    <w:rsid w:val="00344D87"/>
    <w:rsid w:val="003459C9"/>
    <w:rsid w:val="00345CD8"/>
    <w:rsid w:val="00345E83"/>
    <w:rsid w:val="00346D7D"/>
    <w:rsid w:val="00346F26"/>
    <w:rsid w:val="00347A40"/>
    <w:rsid w:val="00347D51"/>
    <w:rsid w:val="0035003C"/>
    <w:rsid w:val="003501B3"/>
    <w:rsid w:val="0035142F"/>
    <w:rsid w:val="00351673"/>
    <w:rsid w:val="00351698"/>
    <w:rsid w:val="003516FE"/>
    <w:rsid w:val="00351B81"/>
    <w:rsid w:val="0035296F"/>
    <w:rsid w:val="00352C6E"/>
    <w:rsid w:val="00353319"/>
    <w:rsid w:val="00353A23"/>
    <w:rsid w:val="0035480B"/>
    <w:rsid w:val="00354D42"/>
    <w:rsid w:val="00355AAC"/>
    <w:rsid w:val="00355E73"/>
    <w:rsid w:val="00355F83"/>
    <w:rsid w:val="00356428"/>
    <w:rsid w:val="0036066C"/>
    <w:rsid w:val="00360788"/>
    <w:rsid w:val="00361371"/>
    <w:rsid w:val="00361406"/>
    <w:rsid w:val="003618D8"/>
    <w:rsid w:val="00361A5E"/>
    <w:rsid w:val="00361E09"/>
    <w:rsid w:val="0036214B"/>
    <w:rsid w:val="00362187"/>
    <w:rsid w:val="0036273F"/>
    <w:rsid w:val="00362E6B"/>
    <w:rsid w:val="003632FB"/>
    <w:rsid w:val="0036351B"/>
    <w:rsid w:val="003635CB"/>
    <w:rsid w:val="0036490C"/>
    <w:rsid w:val="00364BA8"/>
    <w:rsid w:val="003651B2"/>
    <w:rsid w:val="0036559D"/>
    <w:rsid w:val="0036582E"/>
    <w:rsid w:val="00366269"/>
    <w:rsid w:val="003663F5"/>
    <w:rsid w:val="003666FD"/>
    <w:rsid w:val="0036696B"/>
    <w:rsid w:val="00367BAA"/>
    <w:rsid w:val="00367E32"/>
    <w:rsid w:val="00371BCA"/>
    <w:rsid w:val="00371F94"/>
    <w:rsid w:val="00372243"/>
    <w:rsid w:val="00372CF5"/>
    <w:rsid w:val="00374349"/>
    <w:rsid w:val="0037553F"/>
    <w:rsid w:val="00375601"/>
    <w:rsid w:val="003771A3"/>
    <w:rsid w:val="003771B8"/>
    <w:rsid w:val="0037739D"/>
    <w:rsid w:val="00377921"/>
    <w:rsid w:val="00377E8F"/>
    <w:rsid w:val="0038093A"/>
    <w:rsid w:val="00380A33"/>
    <w:rsid w:val="0038138A"/>
    <w:rsid w:val="00381687"/>
    <w:rsid w:val="0038184B"/>
    <w:rsid w:val="00381DB0"/>
    <w:rsid w:val="00383950"/>
    <w:rsid w:val="00383B0A"/>
    <w:rsid w:val="00383DD8"/>
    <w:rsid w:val="003841C4"/>
    <w:rsid w:val="00384440"/>
    <w:rsid w:val="00384606"/>
    <w:rsid w:val="00384A56"/>
    <w:rsid w:val="00384E0B"/>
    <w:rsid w:val="00384E2C"/>
    <w:rsid w:val="003851BF"/>
    <w:rsid w:val="003853E4"/>
    <w:rsid w:val="00385F3C"/>
    <w:rsid w:val="00386037"/>
    <w:rsid w:val="00386ADF"/>
    <w:rsid w:val="00386F11"/>
    <w:rsid w:val="00386FDF"/>
    <w:rsid w:val="0038759D"/>
    <w:rsid w:val="0038785C"/>
    <w:rsid w:val="0039037F"/>
    <w:rsid w:val="0039062F"/>
    <w:rsid w:val="00390663"/>
    <w:rsid w:val="00390681"/>
    <w:rsid w:val="00390975"/>
    <w:rsid w:val="00391B32"/>
    <w:rsid w:val="003922A9"/>
    <w:rsid w:val="00392585"/>
    <w:rsid w:val="00393138"/>
    <w:rsid w:val="00393154"/>
    <w:rsid w:val="00393794"/>
    <w:rsid w:val="00393F2A"/>
    <w:rsid w:val="003948D8"/>
    <w:rsid w:val="00394966"/>
    <w:rsid w:val="003950F5"/>
    <w:rsid w:val="0039533E"/>
    <w:rsid w:val="00395AEC"/>
    <w:rsid w:val="003965BD"/>
    <w:rsid w:val="003966F9"/>
    <w:rsid w:val="00396BD7"/>
    <w:rsid w:val="00397228"/>
    <w:rsid w:val="003974A9"/>
    <w:rsid w:val="00397581"/>
    <w:rsid w:val="00397930"/>
    <w:rsid w:val="00397D43"/>
    <w:rsid w:val="003A02C5"/>
    <w:rsid w:val="003A13E2"/>
    <w:rsid w:val="003A26EC"/>
    <w:rsid w:val="003A2A0A"/>
    <w:rsid w:val="003A3834"/>
    <w:rsid w:val="003A46D2"/>
    <w:rsid w:val="003A489E"/>
    <w:rsid w:val="003A4CAF"/>
    <w:rsid w:val="003A5490"/>
    <w:rsid w:val="003A578B"/>
    <w:rsid w:val="003A67A9"/>
    <w:rsid w:val="003A6AC7"/>
    <w:rsid w:val="003A6C25"/>
    <w:rsid w:val="003A7076"/>
    <w:rsid w:val="003A719F"/>
    <w:rsid w:val="003A73BE"/>
    <w:rsid w:val="003B03D9"/>
    <w:rsid w:val="003B0746"/>
    <w:rsid w:val="003B1872"/>
    <w:rsid w:val="003B19DA"/>
    <w:rsid w:val="003B1EB9"/>
    <w:rsid w:val="003B2700"/>
    <w:rsid w:val="003B38C1"/>
    <w:rsid w:val="003B39A6"/>
    <w:rsid w:val="003B3E8F"/>
    <w:rsid w:val="003B4B7A"/>
    <w:rsid w:val="003B523D"/>
    <w:rsid w:val="003B5E38"/>
    <w:rsid w:val="003B681F"/>
    <w:rsid w:val="003B6CB0"/>
    <w:rsid w:val="003C0A9F"/>
    <w:rsid w:val="003C1434"/>
    <w:rsid w:val="003C2587"/>
    <w:rsid w:val="003C25A6"/>
    <w:rsid w:val="003C2A4C"/>
    <w:rsid w:val="003C2C2E"/>
    <w:rsid w:val="003C3122"/>
    <w:rsid w:val="003C4033"/>
    <w:rsid w:val="003C415B"/>
    <w:rsid w:val="003C514C"/>
    <w:rsid w:val="003C5579"/>
    <w:rsid w:val="003C5F30"/>
    <w:rsid w:val="003C6BDD"/>
    <w:rsid w:val="003C6DAC"/>
    <w:rsid w:val="003C737A"/>
    <w:rsid w:val="003C7EB1"/>
    <w:rsid w:val="003D1566"/>
    <w:rsid w:val="003D1F25"/>
    <w:rsid w:val="003D27C5"/>
    <w:rsid w:val="003D2E07"/>
    <w:rsid w:val="003D3B2A"/>
    <w:rsid w:val="003D3EEE"/>
    <w:rsid w:val="003D4406"/>
    <w:rsid w:val="003D4577"/>
    <w:rsid w:val="003D4650"/>
    <w:rsid w:val="003D4C77"/>
    <w:rsid w:val="003D52C3"/>
    <w:rsid w:val="003D5523"/>
    <w:rsid w:val="003D681F"/>
    <w:rsid w:val="003D702D"/>
    <w:rsid w:val="003D7311"/>
    <w:rsid w:val="003D7AFE"/>
    <w:rsid w:val="003D7EA7"/>
    <w:rsid w:val="003E0017"/>
    <w:rsid w:val="003E04FC"/>
    <w:rsid w:val="003E0511"/>
    <w:rsid w:val="003E0FFC"/>
    <w:rsid w:val="003E15E1"/>
    <w:rsid w:val="003E1933"/>
    <w:rsid w:val="003E1D7C"/>
    <w:rsid w:val="003E24B4"/>
    <w:rsid w:val="003E252B"/>
    <w:rsid w:val="003E2E58"/>
    <w:rsid w:val="003E45F6"/>
    <w:rsid w:val="003E4B7C"/>
    <w:rsid w:val="003E5A02"/>
    <w:rsid w:val="003E5E2C"/>
    <w:rsid w:val="003E6360"/>
    <w:rsid w:val="003E6473"/>
    <w:rsid w:val="003E686E"/>
    <w:rsid w:val="003E707E"/>
    <w:rsid w:val="003E7CAD"/>
    <w:rsid w:val="003F02B1"/>
    <w:rsid w:val="003F0900"/>
    <w:rsid w:val="003F117A"/>
    <w:rsid w:val="003F173C"/>
    <w:rsid w:val="003F18AF"/>
    <w:rsid w:val="003F1F67"/>
    <w:rsid w:val="003F211E"/>
    <w:rsid w:val="003F2B9A"/>
    <w:rsid w:val="003F2BD0"/>
    <w:rsid w:val="003F2F33"/>
    <w:rsid w:val="003F2F3F"/>
    <w:rsid w:val="003F3127"/>
    <w:rsid w:val="003F39E3"/>
    <w:rsid w:val="003F44AD"/>
    <w:rsid w:val="003F5C2F"/>
    <w:rsid w:val="003F5F95"/>
    <w:rsid w:val="003F6038"/>
    <w:rsid w:val="003F6795"/>
    <w:rsid w:val="003F69D1"/>
    <w:rsid w:val="003F6C41"/>
    <w:rsid w:val="003F727F"/>
    <w:rsid w:val="003F7827"/>
    <w:rsid w:val="003F7DFF"/>
    <w:rsid w:val="0040084F"/>
    <w:rsid w:val="00400A1B"/>
    <w:rsid w:val="00400D41"/>
    <w:rsid w:val="00400F81"/>
    <w:rsid w:val="0040152A"/>
    <w:rsid w:val="00401909"/>
    <w:rsid w:val="00401DE5"/>
    <w:rsid w:val="00401F8B"/>
    <w:rsid w:val="0040213E"/>
    <w:rsid w:val="0040286A"/>
    <w:rsid w:val="00402A3A"/>
    <w:rsid w:val="00403039"/>
    <w:rsid w:val="00403559"/>
    <w:rsid w:val="00403864"/>
    <w:rsid w:val="004038C5"/>
    <w:rsid w:val="00403929"/>
    <w:rsid w:val="00403BA8"/>
    <w:rsid w:val="004047FE"/>
    <w:rsid w:val="004049AD"/>
    <w:rsid w:val="004057B3"/>
    <w:rsid w:val="004058C0"/>
    <w:rsid w:val="00406405"/>
    <w:rsid w:val="00406AE3"/>
    <w:rsid w:val="00406C9E"/>
    <w:rsid w:val="00407072"/>
    <w:rsid w:val="00407153"/>
    <w:rsid w:val="0040797F"/>
    <w:rsid w:val="00407A3B"/>
    <w:rsid w:val="00407CFC"/>
    <w:rsid w:val="0041005D"/>
    <w:rsid w:val="0041027F"/>
    <w:rsid w:val="004104FD"/>
    <w:rsid w:val="00410D37"/>
    <w:rsid w:val="00410D3B"/>
    <w:rsid w:val="004114AC"/>
    <w:rsid w:val="00411690"/>
    <w:rsid w:val="004122D1"/>
    <w:rsid w:val="00412723"/>
    <w:rsid w:val="00412B8B"/>
    <w:rsid w:val="00412D8F"/>
    <w:rsid w:val="00412D95"/>
    <w:rsid w:val="004134E9"/>
    <w:rsid w:val="00413623"/>
    <w:rsid w:val="00413B28"/>
    <w:rsid w:val="00413E43"/>
    <w:rsid w:val="004147B6"/>
    <w:rsid w:val="00414A07"/>
    <w:rsid w:val="00414BDA"/>
    <w:rsid w:val="00414F2F"/>
    <w:rsid w:val="00415DB7"/>
    <w:rsid w:val="0041608A"/>
    <w:rsid w:val="0041622C"/>
    <w:rsid w:val="004164B9"/>
    <w:rsid w:val="00417155"/>
    <w:rsid w:val="00417630"/>
    <w:rsid w:val="004205C9"/>
    <w:rsid w:val="00422442"/>
    <w:rsid w:val="00422632"/>
    <w:rsid w:val="00422698"/>
    <w:rsid w:val="00422F61"/>
    <w:rsid w:val="004231B4"/>
    <w:rsid w:val="00423FBE"/>
    <w:rsid w:val="004242DB"/>
    <w:rsid w:val="00425108"/>
    <w:rsid w:val="0042570C"/>
    <w:rsid w:val="004261F2"/>
    <w:rsid w:val="0042622A"/>
    <w:rsid w:val="00426508"/>
    <w:rsid w:val="004265E1"/>
    <w:rsid w:val="004266CD"/>
    <w:rsid w:val="00427F27"/>
    <w:rsid w:val="00430349"/>
    <w:rsid w:val="004309C5"/>
    <w:rsid w:val="00431048"/>
    <w:rsid w:val="0043112E"/>
    <w:rsid w:val="004315A7"/>
    <w:rsid w:val="004315D1"/>
    <w:rsid w:val="004317D6"/>
    <w:rsid w:val="004326A9"/>
    <w:rsid w:val="00432D49"/>
    <w:rsid w:val="004330F5"/>
    <w:rsid w:val="00433192"/>
    <w:rsid w:val="00433241"/>
    <w:rsid w:val="00433336"/>
    <w:rsid w:val="00433BDC"/>
    <w:rsid w:val="00433EB5"/>
    <w:rsid w:val="0043455C"/>
    <w:rsid w:val="00434BDE"/>
    <w:rsid w:val="00434BF9"/>
    <w:rsid w:val="004350AD"/>
    <w:rsid w:val="0043525B"/>
    <w:rsid w:val="00435B24"/>
    <w:rsid w:val="00435C3F"/>
    <w:rsid w:val="004368E0"/>
    <w:rsid w:val="00437296"/>
    <w:rsid w:val="00437302"/>
    <w:rsid w:val="004375E7"/>
    <w:rsid w:val="00440117"/>
    <w:rsid w:val="0044011A"/>
    <w:rsid w:val="00440201"/>
    <w:rsid w:val="00440654"/>
    <w:rsid w:val="00440904"/>
    <w:rsid w:val="00440DD8"/>
    <w:rsid w:val="00440F1E"/>
    <w:rsid w:val="004415BA"/>
    <w:rsid w:val="00441638"/>
    <w:rsid w:val="0044187D"/>
    <w:rsid w:val="00441E75"/>
    <w:rsid w:val="00442230"/>
    <w:rsid w:val="004422B5"/>
    <w:rsid w:val="00442478"/>
    <w:rsid w:val="00443F32"/>
    <w:rsid w:val="00444230"/>
    <w:rsid w:val="0044626A"/>
    <w:rsid w:val="0044652A"/>
    <w:rsid w:val="0044680C"/>
    <w:rsid w:val="0044698F"/>
    <w:rsid w:val="00446B24"/>
    <w:rsid w:val="00447569"/>
    <w:rsid w:val="00447964"/>
    <w:rsid w:val="00450338"/>
    <w:rsid w:val="004503A4"/>
    <w:rsid w:val="00450C3D"/>
    <w:rsid w:val="00450CC6"/>
    <w:rsid w:val="00450ED2"/>
    <w:rsid w:val="00451517"/>
    <w:rsid w:val="00451523"/>
    <w:rsid w:val="00451745"/>
    <w:rsid w:val="004531DA"/>
    <w:rsid w:val="00453AAD"/>
    <w:rsid w:val="00453E7E"/>
    <w:rsid w:val="00454255"/>
    <w:rsid w:val="004544A0"/>
    <w:rsid w:val="00454608"/>
    <w:rsid w:val="00454DF3"/>
    <w:rsid w:val="004559A5"/>
    <w:rsid w:val="00456520"/>
    <w:rsid w:val="0045654E"/>
    <w:rsid w:val="0045680C"/>
    <w:rsid w:val="00456900"/>
    <w:rsid w:val="004575DD"/>
    <w:rsid w:val="0046067C"/>
    <w:rsid w:val="00460765"/>
    <w:rsid w:val="00460B43"/>
    <w:rsid w:val="004610A5"/>
    <w:rsid w:val="0046142E"/>
    <w:rsid w:val="00461D7A"/>
    <w:rsid w:val="00461F8E"/>
    <w:rsid w:val="004624A0"/>
    <w:rsid w:val="004626D5"/>
    <w:rsid w:val="00462FBC"/>
    <w:rsid w:val="00463752"/>
    <w:rsid w:val="004637BF"/>
    <w:rsid w:val="00463874"/>
    <w:rsid w:val="00463A84"/>
    <w:rsid w:val="00463BB6"/>
    <w:rsid w:val="00464016"/>
    <w:rsid w:val="00464039"/>
    <w:rsid w:val="004645C2"/>
    <w:rsid w:val="00464A05"/>
    <w:rsid w:val="00464A23"/>
    <w:rsid w:val="00464F61"/>
    <w:rsid w:val="00465638"/>
    <w:rsid w:val="00465D37"/>
    <w:rsid w:val="00465ECD"/>
    <w:rsid w:val="00466EC7"/>
    <w:rsid w:val="004672E3"/>
    <w:rsid w:val="0046750E"/>
    <w:rsid w:val="00470A5F"/>
    <w:rsid w:val="00471726"/>
    <w:rsid w:val="00471C28"/>
    <w:rsid w:val="004731EE"/>
    <w:rsid w:val="00474658"/>
    <w:rsid w:val="004752A8"/>
    <w:rsid w:val="004754CB"/>
    <w:rsid w:val="0047617D"/>
    <w:rsid w:val="004763FC"/>
    <w:rsid w:val="0047660A"/>
    <w:rsid w:val="004766EB"/>
    <w:rsid w:val="004779F0"/>
    <w:rsid w:val="00477CEA"/>
    <w:rsid w:val="0048042F"/>
    <w:rsid w:val="00480746"/>
    <w:rsid w:val="00481408"/>
    <w:rsid w:val="00482113"/>
    <w:rsid w:val="004822E2"/>
    <w:rsid w:val="004825C1"/>
    <w:rsid w:val="00483760"/>
    <w:rsid w:val="00483914"/>
    <w:rsid w:val="00484011"/>
    <w:rsid w:val="00484160"/>
    <w:rsid w:val="0048490A"/>
    <w:rsid w:val="00485698"/>
    <w:rsid w:val="00485A1E"/>
    <w:rsid w:val="00485B48"/>
    <w:rsid w:val="00485D06"/>
    <w:rsid w:val="00487595"/>
    <w:rsid w:val="004876D4"/>
    <w:rsid w:val="00487B9D"/>
    <w:rsid w:val="004901BA"/>
    <w:rsid w:val="004904C1"/>
    <w:rsid w:val="004908EA"/>
    <w:rsid w:val="00490CFD"/>
    <w:rsid w:val="00490DD3"/>
    <w:rsid w:val="00491A76"/>
    <w:rsid w:val="00491F92"/>
    <w:rsid w:val="004935F7"/>
    <w:rsid w:val="00493734"/>
    <w:rsid w:val="00493807"/>
    <w:rsid w:val="00493965"/>
    <w:rsid w:val="00493A93"/>
    <w:rsid w:val="00493C1E"/>
    <w:rsid w:val="00493D20"/>
    <w:rsid w:val="00493F63"/>
    <w:rsid w:val="004943A3"/>
    <w:rsid w:val="00494E68"/>
    <w:rsid w:val="00495426"/>
    <w:rsid w:val="004954E6"/>
    <w:rsid w:val="00495516"/>
    <w:rsid w:val="00495E7F"/>
    <w:rsid w:val="00496744"/>
    <w:rsid w:val="0049679B"/>
    <w:rsid w:val="00496F64"/>
    <w:rsid w:val="004972D9"/>
    <w:rsid w:val="00497312"/>
    <w:rsid w:val="00497538"/>
    <w:rsid w:val="004A060D"/>
    <w:rsid w:val="004A0B63"/>
    <w:rsid w:val="004A0C3F"/>
    <w:rsid w:val="004A108B"/>
    <w:rsid w:val="004A1BBE"/>
    <w:rsid w:val="004A2A7E"/>
    <w:rsid w:val="004A36D1"/>
    <w:rsid w:val="004A400E"/>
    <w:rsid w:val="004A4044"/>
    <w:rsid w:val="004A5113"/>
    <w:rsid w:val="004A56D6"/>
    <w:rsid w:val="004A719C"/>
    <w:rsid w:val="004A7785"/>
    <w:rsid w:val="004A7DB5"/>
    <w:rsid w:val="004B03C3"/>
    <w:rsid w:val="004B06D3"/>
    <w:rsid w:val="004B0EB2"/>
    <w:rsid w:val="004B1990"/>
    <w:rsid w:val="004B1AA6"/>
    <w:rsid w:val="004B1F8C"/>
    <w:rsid w:val="004B32F7"/>
    <w:rsid w:val="004B349D"/>
    <w:rsid w:val="004B3576"/>
    <w:rsid w:val="004B38AA"/>
    <w:rsid w:val="004B3910"/>
    <w:rsid w:val="004B3CB8"/>
    <w:rsid w:val="004B445E"/>
    <w:rsid w:val="004B453E"/>
    <w:rsid w:val="004B4DB4"/>
    <w:rsid w:val="004B4DD0"/>
    <w:rsid w:val="004B4DFE"/>
    <w:rsid w:val="004B5376"/>
    <w:rsid w:val="004B538A"/>
    <w:rsid w:val="004B5610"/>
    <w:rsid w:val="004B58DB"/>
    <w:rsid w:val="004B6F0D"/>
    <w:rsid w:val="004B72EC"/>
    <w:rsid w:val="004B74EC"/>
    <w:rsid w:val="004B76E8"/>
    <w:rsid w:val="004B79C3"/>
    <w:rsid w:val="004B79FD"/>
    <w:rsid w:val="004B7B96"/>
    <w:rsid w:val="004C06FF"/>
    <w:rsid w:val="004C0816"/>
    <w:rsid w:val="004C17E0"/>
    <w:rsid w:val="004C1B1E"/>
    <w:rsid w:val="004C2B01"/>
    <w:rsid w:val="004C2C83"/>
    <w:rsid w:val="004C2F5F"/>
    <w:rsid w:val="004C32CD"/>
    <w:rsid w:val="004C3A69"/>
    <w:rsid w:val="004C3C2C"/>
    <w:rsid w:val="004C3FA4"/>
    <w:rsid w:val="004C4444"/>
    <w:rsid w:val="004C448A"/>
    <w:rsid w:val="004C4823"/>
    <w:rsid w:val="004C48BE"/>
    <w:rsid w:val="004C5DB1"/>
    <w:rsid w:val="004C6648"/>
    <w:rsid w:val="004C6F18"/>
    <w:rsid w:val="004C723B"/>
    <w:rsid w:val="004C7A69"/>
    <w:rsid w:val="004C7EE6"/>
    <w:rsid w:val="004D0B02"/>
    <w:rsid w:val="004D0BA4"/>
    <w:rsid w:val="004D0CF2"/>
    <w:rsid w:val="004D0E7E"/>
    <w:rsid w:val="004D103C"/>
    <w:rsid w:val="004D1056"/>
    <w:rsid w:val="004D28BF"/>
    <w:rsid w:val="004D2A42"/>
    <w:rsid w:val="004D2A74"/>
    <w:rsid w:val="004D2F95"/>
    <w:rsid w:val="004D323F"/>
    <w:rsid w:val="004D329D"/>
    <w:rsid w:val="004D3DC4"/>
    <w:rsid w:val="004D4011"/>
    <w:rsid w:val="004D5306"/>
    <w:rsid w:val="004D6A2A"/>
    <w:rsid w:val="004D729D"/>
    <w:rsid w:val="004D7425"/>
    <w:rsid w:val="004D78C4"/>
    <w:rsid w:val="004E08BE"/>
    <w:rsid w:val="004E0CB1"/>
    <w:rsid w:val="004E1D95"/>
    <w:rsid w:val="004E210B"/>
    <w:rsid w:val="004E297C"/>
    <w:rsid w:val="004E331E"/>
    <w:rsid w:val="004E390A"/>
    <w:rsid w:val="004E3B36"/>
    <w:rsid w:val="004E4543"/>
    <w:rsid w:val="004E49D1"/>
    <w:rsid w:val="004E528D"/>
    <w:rsid w:val="004E5B48"/>
    <w:rsid w:val="004E6184"/>
    <w:rsid w:val="004E62CF"/>
    <w:rsid w:val="004E7027"/>
    <w:rsid w:val="004E78DD"/>
    <w:rsid w:val="004E78F4"/>
    <w:rsid w:val="004E7C32"/>
    <w:rsid w:val="004E7D22"/>
    <w:rsid w:val="004F06DE"/>
    <w:rsid w:val="004F0DB8"/>
    <w:rsid w:val="004F0EAA"/>
    <w:rsid w:val="004F11F2"/>
    <w:rsid w:val="004F1B53"/>
    <w:rsid w:val="004F1C42"/>
    <w:rsid w:val="004F1E46"/>
    <w:rsid w:val="004F2136"/>
    <w:rsid w:val="004F241A"/>
    <w:rsid w:val="004F271B"/>
    <w:rsid w:val="004F2B49"/>
    <w:rsid w:val="004F2BB7"/>
    <w:rsid w:val="004F3377"/>
    <w:rsid w:val="004F3B7B"/>
    <w:rsid w:val="004F4085"/>
    <w:rsid w:val="004F43DD"/>
    <w:rsid w:val="004F4E82"/>
    <w:rsid w:val="004F5269"/>
    <w:rsid w:val="004F529B"/>
    <w:rsid w:val="004F54A1"/>
    <w:rsid w:val="004F56D2"/>
    <w:rsid w:val="004F65C7"/>
    <w:rsid w:val="004F67E6"/>
    <w:rsid w:val="004F6C85"/>
    <w:rsid w:val="004F6D66"/>
    <w:rsid w:val="004F6E86"/>
    <w:rsid w:val="004F707E"/>
    <w:rsid w:val="004F7A1D"/>
    <w:rsid w:val="004F7A83"/>
    <w:rsid w:val="00500B71"/>
    <w:rsid w:val="0050124E"/>
    <w:rsid w:val="00501E51"/>
    <w:rsid w:val="00503252"/>
    <w:rsid w:val="005033CD"/>
    <w:rsid w:val="0050375C"/>
    <w:rsid w:val="00504E35"/>
    <w:rsid w:val="0050526D"/>
    <w:rsid w:val="0050539F"/>
    <w:rsid w:val="0050631C"/>
    <w:rsid w:val="00506E23"/>
    <w:rsid w:val="005078A9"/>
    <w:rsid w:val="005079AA"/>
    <w:rsid w:val="00507C79"/>
    <w:rsid w:val="00507C9E"/>
    <w:rsid w:val="00510534"/>
    <w:rsid w:val="005107B4"/>
    <w:rsid w:val="0051093E"/>
    <w:rsid w:val="005109B2"/>
    <w:rsid w:val="00510A7A"/>
    <w:rsid w:val="00510EE9"/>
    <w:rsid w:val="0051165E"/>
    <w:rsid w:val="00511904"/>
    <w:rsid w:val="00512287"/>
    <w:rsid w:val="00512415"/>
    <w:rsid w:val="005126E8"/>
    <w:rsid w:val="005129D7"/>
    <w:rsid w:val="00513BB5"/>
    <w:rsid w:val="00513E69"/>
    <w:rsid w:val="00514596"/>
    <w:rsid w:val="0051460A"/>
    <w:rsid w:val="00515357"/>
    <w:rsid w:val="0051560B"/>
    <w:rsid w:val="00515909"/>
    <w:rsid w:val="00515B98"/>
    <w:rsid w:val="00515C66"/>
    <w:rsid w:val="00515C8C"/>
    <w:rsid w:val="0051658C"/>
    <w:rsid w:val="0051743E"/>
    <w:rsid w:val="0052020C"/>
    <w:rsid w:val="005205EE"/>
    <w:rsid w:val="00520D48"/>
    <w:rsid w:val="00520F40"/>
    <w:rsid w:val="00521638"/>
    <w:rsid w:val="00521749"/>
    <w:rsid w:val="00521AD8"/>
    <w:rsid w:val="00522395"/>
    <w:rsid w:val="005228CB"/>
    <w:rsid w:val="00522932"/>
    <w:rsid w:val="00522D76"/>
    <w:rsid w:val="0052321D"/>
    <w:rsid w:val="0052357C"/>
    <w:rsid w:val="00523AFE"/>
    <w:rsid w:val="0052487D"/>
    <w:rsid w:val="00525625"/>
    <w:rsid w:val="005260DC"/>
    <w:rsid w:val="00526498"/>
    <w:rsid w:val="0052723A"/>
    <w:rsid w:val="00527A35"/>
    <w:rsid w:val="00527F80"/>
    <w:rsid w:val="00530944"/>
    <w:rsid w:val="00530C59"/>
    <w:rsid w:val="00531246"/>
    <w:rsid w:val="00531CC2"/>
    <w:rsid w:val="005322F4"/>
    <w:rsid w:val="005323E9"/>
    <w:rsid w:val="0053246E"/>
    <w:rsid w:val="00532573"/>
    <w:rsid w:val="005326CA"/>
    <w:rsid w:val="005327BD"/>
    <w:rsid w:val="00532AB8"/>
    <w:rsid w:val="00532E93"/>
    <w:rsid w:val="00533351"/>
    <w:rsid w:val="0053398E"/>
    <w:rsid w:val="00533A47"/>
    <w:rsid w:val="00533C7F"/>
    <w:rsid w:val="00533CB0"/>
    <w:rsid w:val="00533F8C"/>
    <w:rsid w:val="00533F9F"/>
    <w:rsid w:val="00534AC5"/>
    <w:rsid w:val="0053578E"/>
    <w:rsid w:val="00536304"/>
    <w:rsid w:val="00536463"/>
    <w:rsid w:val="00536BF7"/>
    <w:rsid w:val="00536D26"/>
    <w:rsid w:val="00536F1E"/>
    <w:rsid w:val="00537440"/>
    <w:rsid w:val="005376C0"/>
    <w:rsid w:val="00537CF7"/>
    <w:rsid w:val="0054025B"/>
    <w:rsid w:val="0054035A"/>
    <w:rsid w:val="005404AF"/>
    <w:rsid w:val="0054050C"/>
    <w:rsid w:val="005407A4"/>
    <w:rsid w:val="00540C96"/>
    <w:rsid w:val="00540E97"/>
    <w:rsid w:val="005411EA"/>
    <w:rsid w:val="00541726"/>
    <w:rsid w:val="00542305"/>
    <w:rsid w:val="00542D21"/>
    <w:rsid w:val="00543214"/>
    <w:rsid w:val="00543995"/>
    <w:rsid w:val="00543E5A"/>
    <w:rsid w:val="005441DC"/>
    <w:rsid w:val="005445E3"/>
    <w:rsid w:val="005456B1"/>
    <w:rsid w:val="00545983"/>
    <w:rsid w:val="005463B1"/>
    <w:rsid w:val="0054656C"/>
    <w:rsid w:val="005469B3"/>
    <w:rsid w:val="00546E34"/>
    <w:rsid w:val="0055043F"/>
    <w:rsid w:val="00550C48"/>
    <w:rsid w:val="00550E34"/>
    <w:rsid w:val="00551E6D"/>
    <w:rsid w:val="00552727"/>
    <w:rsid w:val="0055351D"/>
    <w:rsid w:val="00553DF3"/>
    <w:rsid w:val="00553F66"/>
    <w:rsid w:val="0055403E"/>
    <w:rsid w:val="005541ED"/>
    <w:rsid w:val="0055433D"/>
    <w:rsid w:val="005548F7"/>
    <w:rsid w:val="0055502C"/>
    <w:rsid w:val="00555469"/>
    <w:rsid w:val="00556406"/>
    <w:rsid w:val="00557B45"/>
    <w:rsid w:val="00557EC4"/>
    <w:rsid w:val="005614BD"/>
    <w:rsid w:val="00561DF9"/>
    <w:rsid w:val="00561F82"/>
    <w:rsid w:val="0056342B"/>
    <w:rsid w:val="00563CB5"/>
    <w:rsid w:val="00563E4C"/>
    <w:rsid w:val="00565ED6"/>
    <w:rsid w:val="005679F3"/>
    <w:rsid w:val="00567B62"/>
    <w:rsid w:val="00567C45"/>
    <w:rsid w:val="0057000E"/>
    <w:rsid w:val="00570385"/>
    <w:rsid w:val="00571335"/>
    <w:rsid w:val="005720EB"/>
    <w:rsid w:val="00572288"/>
    <w:rsid w:val="005728F6"/>
    <w:rsid w:val="00573C2B"/>
    <w:rsid w:val="00573FD2"/>
    <w:rsid w:val="00574007"/>
    <w:rsid w:val="0057407B"/>
    <w:rsid w:val="0057429C"/>
    <w:rsid w:val="00575F42"/>
    <w:rsid w:val="00576251"/>
    <w:rsid w:val="00577835"/>
    <w:rsid w:val="005809CE"/>
    <w:rsid w:val="005810C0"/>
    <w:rsid w:val="0058114F"/>
    <w:rsid w:val="00581ACB"/>
    <w:rsid w:val="00581DDF"/>
    <w:rsid w:val="0058221E"/>
    <w:rsid w:val="00582489"/>
    <w:rsid w:val="00582A33"/>
    <w:rsid w:val="0058310B"/>
    <w:rsid w:val="00583734"/>
    <w:rsid w:val="005844CD"/>
    <w:rsid w:val="00585174"/>
    <w:rsid w:val="00585CD3"/>
    <w:rsid w:val="005866B3"/>
    <w:rsid w:val="00586938"/>
    <w:rsid w:val="00586BFB"/>
    <w:rsid w:val="00587521"/>
    <w:rsid w:val="0059005D"/>
    <w:rsid w:val="00590D60"/>
    <w:rsid w:val="0059107E"/>
    <w:rsid w:val="005917DC"/>
    <w:rsid w:val="00591C25"/>
    <w:rsid w:val="00591F08"/>
    <w:rsid w:val="005922F0"/>
    <w:rsid w:val="005926FC"/>
    <w:rsid w:val="0059270B"/>
    <w:rsid w:val="00592981"/>
    <w:rsid w:val="005930A9"/>
    <w:rsid w:val="00593455"/>
    <w:rsid w:val="00593940"/>
    <w:rsid w:val="00593F24"/>
    <w:rsid w:val="00593F9C"/>
    <w:rsid w:val="00594498"/>
    <w:rsid w:val="00594D40"/>
    <w:rsid w:val="00594E73"/>
    <w:rsid w:val="00595193"/>
    <w:rsid w:val="0059520A"/>
    <w:rsid w:val="00595388"/>
    <w:rsid w:val="005957C0"/>
    <w:rsid w:val="00595B92"/>
    <w:rsid w:val="0059601A"/>
    <w:rsid w:val="005963B6"/>
    <w:rsid w:val="00596AB4"/>
    <w:rsid w:val="005975A5"/>
    <w:rsid w:val="00597A0B"/>
    <w:rsid w:val="005A0153"/>
    <w:rsid w:val="005A02D2"/>
    <w:rsid w:val="005A0389"/>
    <w:rsid w:val="005A0E15"/>
    <w:rsid w:val="005A0F25"/>
    <w:rsid w:val="005A0F88"/>
    <w:rsid w:val="005A1311"/>
    <w:rsid w:val="005A1969"/>
    <w:rsid w:val="005A1F82"/>
    <w:rsid w:val="005A3008"/>
    <w:rsid w:val="005A392A"/>
    <w:rsid w:val="005A3A21"/>
    <w:rsid w:val="005A4798"/>
    <w:rsid w:val="005A4A62"/>
    <w:rsid w:val="005A4D2A"/>
    <w:rsid w:val="005A4D47"/>
    <w:rsid w:val="005A4E41"/>
    <w:rsid w:val="005A4FA9"/>
    <w:rsid w:val="005A5040"/>
    <w:rsid w:val="005A53B0"/>
    <w:rsid w:val="005A5B6F"/>
    <w:rsid w:val="005A6487"/>
    <w:rsid w:val="005A6497"/>
    <w:rsid w:val="005A7C3B"/>
    <w:rsid w:val="005A7E92"/>
    <w:rsid w:val="005B087F"/>
    <w:rsid w:val="005B159B"/>
    <w:rsid w:val="005B15F5"/>
    <w:rsid w:val="005B1AC2"/>
    <w:rsid w:val="005B1E17"/>
    <w:rsid w:val="005B1E68"/>
    <w:rsid w:val="005B25A2"/>
    <w:rsid w:val="005B28C5"/>
    <w:rsid w:val="005B2BB0"/>
    <w:rsid w:val="005B31C8"/>
    <w:rsid w:val="005B3560"/>
    <w:rsid w:val="005B3E9F"/>
    <w:rsid w:val="005B3F59"/>
    <w:rsid w:val="005B451B"/>
    <w:rsid w:val="005B5049"/>
    <w:rsid w:val="005B5739"/>
    <w:rsid w:val="005B6E50"/>
    <w:rsid w:val="005C01DF"/>
    <w:rsid w:val="005C09EB"/>
    <w:rsid w:val="005C0E00"/>
    <w:rsid w:val="005C185D"/>
    <w:rsid w:val="005C187F"/>
    <w:rsid w:val="005C1A6B"/>
    <w:rsid w:val="005C1E70"/>
    <w:rsid w:val="005C1F88"/>
    <w:rsid w:val="005C2097"/>
    <w:rsid w:val="005C2265"/>
    <w:rsid w:val="005C262E"/>
    <w:rsid w:val="005C2728"/>
    <w:rsid w:val="005C28B2"/>
    <w:rsid w:val="005C3416"/>
    <w:rsid w:val="005C3466"/>
    <w:rsid w:val="005C36F9"/>
    <w:rsid w:val="005C4151"/>
    <w:rsid w:val="005C4410"/>
    <w:rsid w:val="005C5232"/>
    <w:rsid w:val="005C527F"/>
    <w:rsid w:val="005C6666"/>
    <w:rsid w:val="005C6998"/>
    <w:rsid w:val="005C71E4"/>
    <w:rsid w:val="005C735D"/>
    <w:rsid w:val="005D0BD8"/>
    <w:rsid w:val="005D1169"/>
    <w:rsid w:val="005D2318"/>
    <w:rsid w:val="005D25FC"/>
    <w:rsid w:val="005D288F"/>
    <w:rsid w:val="005D2A22"/>
    <w:rsid w:val="005D32BA"/>
    <w:rsid w:val="005D331B"/>
    <w:rsid w:val="005D334E"/>
    <w:rsid w:val="005D3A49"/>
    <w:rsid w:val="005D3A52"/>
    <w:rsid w:val="005D402E"/>
    <w:rsid w:val="005D4193"/>
    <w:rsid w:val="005D5289"/>
    <w:rsid w:val="005D53BB"/>
    <w:rsid w:val="005D5966"/>
    <w:rsid w:val="005D5F14"/>
    <w:rsid w:val="005D6DC4"/>
    <w:rsid w:val="005D729B"/>
    <w:rsid w:val="005D74CA"/>
    <w:rsid w:val="005E0514"/>
    <w:rsid w:val="005E08EE"/>
    <w:rsid w:val="005E08F1"/>
    <w:rsid w:val="005E150C"/>
    <w:rsid w:val="005E15E8"/>
    <w:rsid w:val="005E208E"/>
    <w:rsid w:val="005E2257"/>
    <w:rsid w:val="005E27C3"/>
    <w:rsid w:val="005E2A6D"/>
    <w:rsid w:val="005E3CCD"/>
    <w:rsid w:val="005E3E6F"/>
    <w:rsid w:val="005E3EA5"/>
    <w:rsid w:val="005E4078"/>
    <w:rsid w:val="005E46B8"/>
    <w:rsid w:val="005E46C4"/>
    <w:rsid w:val="005E4A29"/>
    <w:rsid w:val="005E4E38"/>
    <w:rsid w:val="005E541A"/>
    <w:rsid w:val="005E6BBF"/>
    <w:rsid w:val="005E6BE0"/>
    <w:rsid w:val="005F0050"/>
    <w:rsid w:val="005F19D5"/>
    <w:rsid w:val="005F1A6B"/>
    <w:rsid w:val="005F23CE"/>
    <w:rsid w:val="005F4047"/>
    <w:rsid w:val="005F43C0"/>
    <w:rsid w:val="005F4E08"/>
    <w:rsid w:val="005F5955"/>
    <w:rsid w:val="005F5AD2"/>
    <w:rsid w:val="005F5C13"/>
    <w:rsid w:val="005F607A"/>
    <w:rsid w:val="005F6DD1"/>
    <w:rsid w:val="005F6DF3"/>
    <w:rsid w:val="005F6DF4"/>
    <w:rsid w:val="005F75B3"/>
    <w:rsid w:val="005F7697"/>
    <w:rsid w:val="005F7C7D"/>
    <w:rsid w:val="00600476"/>
    <w:rsid w:val="00600674"/>
    <w:rsid w:val="00600A87"/>
    <w:rsid w:val="00600E45"/>
    <w:rsid w:val="00600FBA"/>
    <w:rsid w:val="00601524"/>
    <w:rsid w:val="006016D5"/>
    <w:rsid w:val="006018C7"/>
    <w:rsid w:val="00601C83"/>
    <w:rsid w:val="00601CCF"/>
    <w:rsid w:val="006023D9"/>
    <w:rsid w:val="00602BDC"/>
    <w:rsid w:val="00602CF0"/>
    <w:rsid w:val="00603140"/>
    <w:rsid w:val="006033C4"/>
    <w:rsid w:val="00603FA1"/>
    <w:rsid w:val="00604383"/>
    <w:rsid w:val="0060473F"/>
    <w:rsid w:val="00604C4E"/>
    <w:rsid w:val="0060608B"/>
    <w:rsid w:val="006066E7"/>
    <w:rsid w:val="00606C2D"/>
    <w:rsid w:val="00606ED4"/>
    <w:rsid w:val="00607ACB"/>
    <w:rsid w:val="006101A9"/>
    <w:rsid w:val="00610DF3"/>
    <w:rsid w:val="006117A9"/>
    <w:rsid w:val="00611956"/>
    <w:rsid w:val="0061242C"/>
    <w:rsid w:val="0061275A"/>
    <w:rsid w:val="00612F8D"/>
    <w:rsid w:val="00613091"/>
    <w:rsid w:val="00614155"/>
    <w:rsid w:val="006142E4"/>
    <w:rsid w:val="006161A9"/>
    <w:rsid w:val="00616254"/>
    <w:rsid w:val="006173C3"/>
    <w:rsid w:val="00617956"/>
    <w:rsid w:val="00617CC0"/>
    <w:rsid w:val="00617DAF"/>
    <w:rsid w:val="00617EFE"/>
    <w:rsid w:val="00620A88"/>
    <w:rsid w:val="006210F3"/>
    <w:rsid w:val="006211EF"/>
    <w:rsid w:val="00621E38"/>
    <w:rsid w:val="00621E9A"/>
    <w:rsid w:val="00622090"/>
    <w:rsid w:val="00622749"/>
    <w:rsid w:val="00623FAC"/>
    <w:rsid w:val="006243FD"/>
    <w:rsid w:val="00624DDD"/>
    <w:rsid w:val="00625F1D"/>
    <w:rsid w:val="006269FC"/>
    <w:rsid w:val="00626E93"/>
    <w:rsid w:val="00627A0C"/>
    <w:rsid w:val="00630695"/>
    <w:rsid w:val="00630902"/>
    <w:rsid w:val="00630D8D"/>
    <w:rsid w:val="0063102F"/>
    <w:rsid w:val="00631149"/>
    <w:rsid w:val="00631B91"/>
    <w:rsid w:val="00632C7A"/>
    <w:rsid w:val="00632E4A"/>
    <w:rsid w:val="00632EFF"/>
    <w:rsid w:val="00632FD7"/>
    <w:rsid w:val="00633008"/>
    <w:rsid w:val="00635791"/>
    <w:rsid w:val="006358DE"/>
    <w:rsid w:val="00635B66"/>
    <w:rsid w:val="00636C68"/>
    <w:rsid w:val="00637161"/>
    <w:rsid w:val="006376BC"/>
    <w:rsid w:val="0063785F"/>
    <w:rsid w:val="00637DF0"/>
    <w:rsid w:val="006402A0"/>
    <w:rsid w:val="00640A69"/>
    <w:rsid w:val="0064117A"/>
    <w:rsid w:val="00642482"/>
    <w:rsid w:val="00642536"/>
    <w:rsid w:val="00642CA4"/>
    <w:rsid w:val="00642D06"/>
    <w:rsid w:val="00642FB2"/>
    <w:rsid w:val="006433B8"/>
    <w:rsid w:val="006435E3"/>
    <w:rsid w:val="006436FA"/>
    <w:rsid w:val="00643FC5"/>
    <w:rsid w:val="006442B6"/>
    <w:rsid w:val="006443C8"/>
    <w:rsid w:val="0064443B"/>
    <w:rsid w:val="00644945"/>
    <w:rsid w:val="00645F41"/>
    <w:rsid w:val="0064640C"/>
    <w:rsid w:val="00646704"/>
    <w:rsid w:val="00646F6C"/>
    <w:rsid w:val="00647132"/>
    <w:rsid w:val="00647E6F"/>
    <w:rsid w:val="00650425"/>
    <w:rsid w:val="00650B0E"/>
    <w:rsid w:val="00650FEE"/>
    <w:rsid w:val="00651DBD"/>
    <w:rsid w:val="0065209A"/>
    <w:rsid w:val="006525A3"/>
    <w:rsid w:val="00652A55"/>
    <w:rsid w:val="00652A61"/>
    <w:rsid w:val="00652D7A"/>
    <w:rsid w:val="006538AD"/>
    <w:rsid w:val="00654059"/>
    <w:rsid w:val="0065444F"/>
    <w:rsid w:val="00655323"/>
    <w:rsid w:val="0065565A"/>
    <w:rsid w:val="00655B08"/>
    <w:rsid w:val="00655D8F"/>
    <w:rsid w:val="006563E2"/>
    <w:rsid w:val="006564AC"/>
    <w:rsid w:val="00656B46"/>
    <w:rsid w:val="00657769"/>
    <w:rsid w:val="00660454"/>
    <w:rsid w:val="0066089B"/>
    <w:rsid w:val="006609AC"/>
    <w:rsid w:val="00660DCD"/>
    <w:rsid w:val="00661143"/>
    <w:rsid w:val="006613A9"/>
    <w:rsid w:val="006619F2"/>
    <w:rsid w:val="006628FD"/>
    <w:rsid w:val="00662D2E"/>
    <w:rsid w:val="0066324B"/>
    <w:rsid w:val="006634BF"/>
    <w:rsid w:val="00663DBD"/>
    <w:rsid w:val="00663E97"/>
    <w:rsid w:val="0066469C"/>
    <w:rsid w:val="0066472E"/>
    <w:rsid w:val="00664867"/>
    <w:rsid w:val="00664AAC"/>
    <w:rsid w:val="006650D8"/>
    <w:rsid w:val="00665331"/>
    <w:rsid w:val="006657BB"/>
    <w:rsid w:val="00665D89"/>
    <w:rsid w:val="006662ED"/>
    <w:rsid w:val="0066668A"/>
    <w:rsid w:val="00666AA8"/>
    <w:rsid w:val="006708BE"/>
    <w:rsid w:val="006710C9"/>
    <w:rsid w:val="00671429"/>
    <w:rsid w:val="00671976"/>
    <w:rsid w:val="00671BEB"/>
    <w:rsid w:val="00671CBC"/>
    <w:rsid w:val="00671F29"/>
    <w:rsid w:val="006721DE"/>
    <w:rsid w:val="00672814"/>
    <w:rsid w:val="00672CDF"/>
    <w:rsid w:val="006734FA"/>
    <w:rsid w:val="0067350A"/>
    <w:rsid w:val="00673CD1"/>
    <w:rsid w:val="00673D2A"/>
    <w:rsid w:val="00673DCA"/>
    <w:rsid w:val="006741E4"/>
    <w:rsid w:val="00674FB8"/>
    <w:rsid w:val="00675B19"/>
    <w:rsid w:val="00675B56"/>
    <w:rsid w:val="00675F30"/>
    <w:rsid w:val="00675F90"/>
    <w:rsid w:val="00675FEB"/>
    <w:rsid w:val="00676243"/>
    <w:rsid w:val="00676263"/>
    <w:rsid w:val="00676C30"/>
    <w:rsid w:val="0067724B"/>
    <w:rsid w:val="0067760A"/>
    <w:rsid w:val="0067762D"/>
    <w:rsid w:val="00677D46"/>
    <w:rsid w:val="00677F44"/>
    <w:rsid w:val="00680555"/>
    <w:rsid w:val="00680CC4"/>
    <w:rsid w:val="00680D25"/>
    <w:rsid w:val="00680D73"/>
    <w:rsid w:val="0068119F"/>
    <w:rsid w:val="006816F2"/>
    <w:rsid w:val="00681974"/>
    <w:rsid w:val="00681CB6"/>
    <w:rsid w:val="0068230F"/>
    <w:rsid w:val="0068259B"/>
    <w:rsid w:val="006825F4"/>
    <w:rsid w:val="0068364B"/>
    <w:rsid w:val="0068497F"/>
    <w:rsid w:val="00684C3D"/>
    <w:rsid w:val="0068515D"/>
    <w:rsid w:val="00685BB3"/>
    <w:rsid w:val="00686164"/>
    <w:rsid w:val="00686546"/>
    <w:rsid w:val="00686980"/>
    <w:rsid w:val="00686D4D"/>
    <w:rsid w:val="00686DD1"/>
    <w:rsid w:val="00686E5D"/>
    <w:rsid w:val="006873CA"/>
    <w:rsid w:val="0068744B"/>
    <w:rsid w:val="00687C53"/>
    <w:rsid w:val="00687FCD"/>
    <w:rsid w:val="006900D2"/>
    <w:rsid w:val="0069037E"/>
    <w:rsid w:val="00690AD0"/>
    <w:rsid w:val="00690BBC"/>
    <w:rsid w:val="00690D57"/>
    <w:rsid w:val="00690E96"/>
    <w:rsid w:val="00691A15"/>
    <w:rsid w:val="00691F60"/>
    <w:rsid w:val="00692175"/>
    <w:rsid w:val="0069257A"/>
    <w:rsid w:val="00692C13"/>
    <w:rsid w:val="00693187"/>
    <w:rsid w:val="00693B74"/>
    <w:rsid w:val="00693DFB"/>
    <w:rsid w:val="00693E94"/>
    <w:rsid w:val="00694358"/>
    <w:rsid w:val="0069484A"/>
    <w:rsid w:val="00696041"/>
    <w:rsid w:val="006960D5"/>
    <w:rsid w:val="006968F5"/>
    <w:rsid w:val="00696CEC"/>
    <w:rsid w:val="006972D9"/>
    <w:rsid w:val="00697734"/>
    <w:rsid w:val="006979D4"/>
    <w:rsid w:val="00697A66"/>
    <w:rsid w:val="00697DC9"/>
    <w:rsid w:val="00697FC6"/>
    <w:rsid w:val="006A1FCF"/>
    <w:rsid w:val="006A2016"/>
    <w:rsid w:val="006A27FA"/>
    <w:rsid w:val="006A3646"/>
    <w:rsid w:val="006A3752"/>
    <w:rsid w:val="006A4440"/>
    <w:rsid w:val="006A44D2"/>
    <w:rsid w:val="006A45D6"/>
    <w:rsid w:val="006A461A"/>
    <w:rsid w:val="006A4D97"/>
    <w:rsid w:val="006A52BE"/>
    <w:rsid w:val="006A66FB"/>
    <w:rsid w:val="006A69AB"/>
    <w:rsid w:val="006A7B5D"/>
    <w:rsid w:val="006A7CC0"/>
    <w:rsid w:val="006B118B"/>
    <w:rsid w:val="006B15B2"/>
    <w:rsid w:val="006B1AD5"/>
    <w:rsid w:val="006B241F"/>
    <w:rsid w:val="006B24A1"/>
    <w:rsid w:val="006B3525"/>
    <w:rsid w:val="006B35C5"/>
    <w:rsid w:val="006B3C36"/>
    <w:rsid w:val="006B41EE"/>
    <w:rsid w:val="006B4C44"/>
    <w:rsid w:val="006B4C60"/>
    <w:rsid w:val="006B7575"/>
    <w:rsid w:val="006B7E25"/>
    <w:rsid w:val="006C1092"/>
    <w:rsid w:val="006C27CD"/>
    <w:rsid w:val="006C2D3C"/>
    <w:rsid w:val="006C32AC"/>
    <w:rsid w:val="006C3564"/>
    <w:rsid w:val="006C529C"/>
    <w:rsid w:val="006C560A"/>
    <w:rsid w:val="006C5740"/>
    <w:rsid w:val="006C5796"/>
    <w:rsid w:val="006C5C6A"/>
    <w:rsid w:val="006C5E70"/>
    <w:rsid w:val="006C7168"/>
    <w:rsid w:val="006D12A2"/>
    <w:rsid w:val="006D1F2D"/>
    <w:rsid w:val="006D2331"/>
    <w:rsid w:val="006D2621"/>
    <w:rsid w:val="006D2877"/>
    <w:rsid w:val="006D2CFA"/>
    <w:rsid w:val="006D30C9"/>
    <w:rsid w:val="006D3724"/>
    <w:rsid w:val="006D3AFE"/>
    <w:rsid w:val="006D47E3"/>
    <w:rsid w:val="006D4E05"/>
    <w:rsid w:val="006D54A9"/>
    <w:rsid w:val="006D5503"/>
    <w:rsid w:val="006D5613"/>
    <w:rsid w:val="006D588F"/>
    <w:rsid w:val="006D5C76"/>
    <w:rsid w:val="006D688D"/>
    <w:rsid w:val="006D69EA"/>
    <w:rsid w:val="006D6AFA"/>
    <w:rsid w:val="006D6CE1"/>
    <w:rsid w:val="006D6F6E"/>
    <w:rsid w:val="006D7124"/>
    <w:rsid w:val="006D7924"/>
    <w:rsid w:val="006E060F"/>
    <w:rsid w:val="006E089D"/>
    <w:rsid w:val="006E0E28"/>
    <w:rsid w:val="006E0F57"/>
    <w:rsid w:val="006E1132"/>
    <w:rsid w:val="006E1D3F"/>
    <w:rsid w:val="006E256E"/>
    <w:rsid w:val="006E269B"/>
    <w:rsid w:val="006E2898"/>
    <w:rsid w:val="006E2D06"/>
    <w:rsid w:val="006E2D3A"/>
    <w:rsid w:val="006E31A4"/>
    <w:rsid w:val="006E3215"/>
    <w:rsid w:val="006E35E4"/>
    <w:rsid w:val="006E37FA"/>
    <w:rsid w:val="006E3A2D"/>
    <w:rsid w:val="006E3B9F"/>
    <w:rsid w:val="006E42ED"/>
    <w:rsid w:val="006E5549"/>
    <w:rsid w:val="006E5555"/>
    <w:rsid w:val="006E5B3C"/>
    <w:rsid w:val="006E5B42"/>
    <w:rsid w:val="006E78F9"/>
    <w:rsid w:val="006E7958"/>
    <w:rsid w:val="006F0788"/>
    <w:rsid w:val="006F0AE6"/>
    <w:rsid w:val="006F112F"/>
    <w:rsid w:val="006F179B"/>
    <w:rsid w:val="006F17E0"/>
    <w:rsid w:val="006F17EF"/>
    <w:rsid w:val="006F1F4F"/>
    <w:rsid w:val="006F2091"/>
    <w:rsid w:val="006F22E6"/>
    <w:rsid w:val="006F2680"/>
    <w:rsid w:val="006F2C19"/>
    <w:rsid w:val="006F3016"/>
    <w:rsid w:val="006F33D2"/>
    <w:rsid w:val="006F36BF"/>
    <w:rsid w:val="006F38A8"/>
    <w:rsid w:val="006F39EE"/>
    <w:rsid w:val="006F3D30"/>
    <w:rsid w:val="006F3E06"/>
    <w:rsid w:val="006F3E83"/>
    <w:rsid w:val="006F4CF4"/>
    <w:rsid w:val="006F5541"/>
    <w:rsid w:val="006F5B2C"/>
    <w:rsid w:val="006F5F8C"/>
    <w:rsid w:val="006F61F4"/>
    <w:rsid w:val="006F787A"/>
    <w:rsid w:val="006F7DF4"/>
    <w:rsid w:val="006F7F55"/>
    <w:rsid w:val="00700015"/>
    <w:rsid w:val="00700C86"/>
    <w:rsid w:val="00700D33"/>
    <w:rsid w:val="00701C99"/>
    <w:rsid w:val="0070258F"/>
    <w:rsid w:val="0070272E"/>
    <w:rsid w:val="00702992"/>
    <w:rsid w:val="00702BCC"/>
    <w:rsid w:val="00703CA2"/>
    <w:rsid w:val="0070453B"/>
    <w:rsid w:val="007049D7"/>
    <w:rsid w:val="00704ADC"/>
    <w:rsid w:val="00706327"/>
    <w:rsid w:val="00707302"/>
    <w:rsid w:val="0070743B"/>
    <w:rsid w:val="00707504"/>
    <w:rsid w:val="00707AC5"/>
    <w:rsid w:val="00707B71"/>
    <w:rsid w:val="00707CD0"/>
    <w:rsid w:val="0071013C"/>
    <w:rsid w:val="007110DD"/>
    <w:rsid w:val="007121F5"/>
    <w:rsid w:val="007128C7"/>
    <w:rsid w:val="00712A39"/>
    <w:rsid w:val="00712CA0"/>
    <w:rsid w:val="00713F04"/>
    <w:rsid w:val="00714599"/>
    <w:rsid w:val="00714608"/>
    <w:rsid w:val="00714DDD"/>
    <w:rsid w:val="00714ECC"/>
    <w:rsid w:val="007151DC"/>
    <w:rsid w:val="00715E54"/>
    <w:rsid w:val="0071664B"/>
    <w:rsid w:val="00717B51"/>
    <w:rsid w:val="00717FFA"/>
    <w:rsid w:val="00720548"/>
    <w:rsid w:val="00720C28"/>
    <w:rsid w:val="00720C97"/>
    <w:rsid w:val="0072135B"/>
    <w:rsid w:val="00722601"/>
    <w:rsid w:val="007226AC"/>
    <w:rsid w:val="007228DB"/>
    <w:rsid w:val="00722C9D"/>
    <w:rsid w:val="007233E8"/>
    <w:rsid w:val="00724989"/>
    <w:rsid w:val="00724AD0"/>
    <w:rsid w:val="00725643"/>
    <w:rsid w:val="007258DE"/>
    <w:rsid w:val="00725E79"/>
    <w:rsid w:val="007267C3"/>
    <w:rsid w:val="00726E58"/>
    <w:rsid w:val="0073085B"/>
    <w:rsid w:val="00730CC1"/>
    <w:rsid w:val="00730E05"/>
    <w:rsid w:val="0073142A"/>
    <w:rsid w:val="00731B9D"/>
    <w:rsid w:val="00731D04"/>
    <w:rsid w:val="00732641"/>
    <w:rsid w:val="00732BF8"/>
    <w:rsid w:val="00732F22"/>
    <w:rsid w:val="00732F5D"/>
    <w:rsid w:val="007333A9"/>
    <w:rsid w:val="0073363A"/>
    <w:rsid w:val="007350A8"/>
    <w:rsid w:val="007350E4"/>
    <w:rsid w:val="00735A55"/>
    <w:rsid w:val="00736E53"/>
    <w:rsid w:val="007373E9"/>
    <w:rsid w:val="00737512"/>
    <w:rsid w:val="00737532"/>
    <w:rsid w:val="00737A59"/>
    <w:rsid w:val="00740898"/>
    <w:rsid w:val="00740B5C"/>
    <w:rsid w:val="007410A8"/>
    <w:rsid w:val="00741429"/>
    <w:rsid w:val="007428B5"/>
    <w:rsid w:val="007432B6"/>
    <w:rsid w:val="00743336"/>
    <w:rsid w:val="00743E99"/>
    <w:rsid w:val="0074564B"/>
    <w:rsid w:val="00746472"/>
    <w:rsid w:val="00746671"/>
    <w:rsid w:val="00746824"/>
    <w:rsid w:val="00746B28"/>
    <w:rsid w:val="00747133"/>
    <w:rsid w:val="00747360"/>
    <w:rsid w:val="00747373"/>
    <w:rsid w:val="007475E7"/>
    <w:rsid w:val="00750203"/>
    <w:rsid w:val="007503C6"/>
    <w:rsid w:val="00751A8A"/>
    <w:rsid w:val="007523E0"/>
    <w:rsid w:val="00752537"/>
    <w:rsid w:val="00752693"/>
    <w:rsid w:val="00752AB4"/>
    <w:rsid w:val="007533B2"/>
    <w:rsid w:val="00753488"/>
    <w:rsid w:val="00753920"/>
    <w:rsid w:val="00753B09"/>
    <w:rsid w:val="00753C3D"/>
    <w:rsid w:val="00753DF4"/>
    <w:rsid w:val="007546F0"/>
    <w:rsid w:val="00754821"/>
    <w:rsid w:val="00754ACB"/>
    <w:rsid w:val="00754AEC"/>
    <w:rsid w:val="00756222"/>
    <w:rsid w:val="00757BA8"/>
    <w:rsid w:val="007601CA"/>
    <w:rsid w:val="007605E9"/>
    <w:rsid w:val="0076099C"/>
    <w:rsid w:val="00760C43"/>
    <w:rsid w:val="00760E93"/>
    <w:rsid w:val="007610DB"/>
    <w:rsid w:val="007611B9"/>
    <w:rsid w:val="007615C2"/>
    <w:rsid w:val="00762679"/>
    <w:rsid w:val="007629DF"/>
    <w:rsid w:val="00763196"/>
    <w:rsid w:val="00763676"/>
    <w:rsid w:val="0076380F"/>
    <w:rsid w:val="007639A9"/>
    <w:rsid w:val="007644BF"/>
    <w:rsid w:val="0076462E"/>
    <w:rsid w:val="007646CB"/>
    <w:rsid w:val="007649A0"/>
    <w:rsid w:val="00764CE0"/>
    <w:rsid w:val="00764F6D"/>
    <w:rsid w:val="0076517E"/>
    <w:rsid w:val="00765448"/>
    <w:rsid w:val="007658CE"/>
    <w:rsid w:val="007658DA"/>
    <w:rsid w:val="00766992"/>
    <w:rsid w:val="007669CC"/>
    <w:rsid w:val="0077062C"/>
    <w:rsid w:val="007708B9"/>
    <w:rsid w:val="00770DF3"/>
    <w:rsid w:val="007715D1"/>
    <w:rsid w:val="0077173A"/>
    <w:rsid w:val="00771917"/>
    <w:rsid w:val="00771A6D"/>
    <w:rsid w:val="007721C8"/>
    <w:rsid w:val="0077228D"/>
    <w:rsid w:val="00772CC1"/>
    <w:rsid w:val="00773591"/>
    <w:rsid w:val="0077375F"/>
    <w:rsid w:val="00773BBB"/>
    <w:rsid w:val="00773DB5"/>
    <w:rsid w:val="00773DEC"/>
    <w:rsid w:val="007740A0"/>
    <w:rsid w:val="00775298"/>
    <w:rsid w:val="0077534E"/>
    <w:rsid w:val="0077587A"/>
    <w:rsid w:val="00775BFA"/>
    <w:rsid w:val="007764DC"/>
    <w:rsid w:val="007765F2"/>
    <w:rsid w:val="00776C22"/>
    <w:rsid w:val="00776C29"/>
    <w:rsid w:val="00776E88"/>
    <w:rsid w:val="007804C8"/>
    <w:rsid w:val="00780576"/>
    <w:rsid w:val="0078096A"/>
    <w:rsid w:val="00780AA1"/>
    <w:rsid w:val="00780B49"/>
    <w:rsid w:val="00781B2F"/>
    <w:rsid w:val="0078316F"/>
    <w:rsid w:val="007834A0"/>
    <w:rsid w:val="00783501"/>
    <w:rsid w:val="00783A75"/>
    <w:rsid w:val="00783F6B"/>
    <w:rsid w:val="00784111"/>
    <w:rsid w:val="0078414C"/>
    <w:rsid w:val="007842A4"/>
    <w:rsid w:val="00784406"/>
    <w:rsid w:val="00784C85"/>
    <w:rsid w:val="00784D7B"/>
    <w:rsid w:val="00784F41"/>
    <w:rsid w:val="0078517E"/>
    <w:rsid w:val="00785700"/>
    <w:rsid w:val="00787315"/>
    <w:rsid w:val="00790564"/>
    <w:rsid w:val="00790B25"/>
    <w:rsid w:val="00790BFC"/>
    <w:rsid w:val="00791325"/>
    <w:rsid w:val="00791791"/>
    <w:rsid w:val="00791D72"/>
    <w:rsid w:val="0079249E"/>
    <w:rsid w:val="007925A8"/>
    <w:rsid w:val="00792C03"/>
    <w:rsid w:val="00792CB6"/>
    <w:rsid w:val="00793085"/>
    <w:rsid w:val="00793C19"/>
    <w:rsid w:val="007942C6"/>
    <w:rsid w:val="007945A7"/>
    <w:rsid w:val="00794BAB"/>
    <w:rsid w:val="00795560"/>
    <w:rsid w:val="007959C4"/>
    <w:rsid w:val="00795ECD"/>
    <w:rsid w:val="00796517"/>
    <w:rsid w:val="00796D07"/>
    <w:rsid w:val="007978ED"/>
    <w:rsid w:val="00797C90"/>
    <w:rsid w:val="007A0FEC"/>
    <w:rsid w:val="007A1B29"/>
    <w:rsid w:val="007A1D97"/>
    <w:rsid w:val="007A22C0"/>
    <w:rsid w:val="007A27E5"/>
    <w:rsid w:val="007A2D06"/>
    <w:rsid w:val="007A2D1E"/>
    <w:rsid w:val="007A3120"/>
    <w:rsid w:val="007A34D5"/>
    <w:rsid w:val="007A362A"/>
    <w:rsid w:val="007A37A1"/>
    <w:rsid w:val="007A4224"/>
    <w:rsid w:val="007A43FA"/>
    <w:rsid w:val="007A455B"/>
    <w:rsid w:val="007A4F1B"/>
    <w:rsid w:val="007A669F"/>
    <w:rsid w:val="007A7969"/>
    <w:rsid w:val="007B0080"/>
    <w:rsid w:val="007B02DA"/>
    <w:rsid w:val="007B0342"/>
    <w:rsid w:val="007B0CFC"/>
    <w:rsid w:val="007B0E84"/>
    <w:rsid w:val="007B1B63"/>
    <w:rsid w:val="007B3199"/>
    <w:rsid w:val="007B35D7"/>
    <w:rsid w:val="007B3E64"/>
    <w:rsid w:val="007B4125"/>
    <w:rsid w:val="007B4C7C"/>
    <w:rsid w:val="007B545B"/>
    <w:rsid w:val="007B5570"/>
    <w:rsid w:val="007B5A42"/>
    <w:rsid w:val="007B5A7F"/>
    <w:rsid w:val="007B640C"/>
    <w:rsid w:val="007B6412"/>
    <w:rsid w:val="007B6495"/>
    <w:rsid w:val="007B6600"/>
    <w:rsid w:val="007B6992"/>
    <w:rsid w:val="007B6F3C"/>
    <w:rsid w:val="007B72AE"/>
    <w:rsid w:val="007C0249"/>
    <w:rsid w:val="007C259F"/>
    <w:rsid w:val="007C2BDE"/>
    <w:rsid w:val="007C2E21"/>
    <w:rsid w:val="007C3336"/>
    <w:rsid w:val="007C3CAB"/>
    <w:rsid w:val="007C3E04"/>
    <w:rsid w:val="007C3F84"/>
    <w:rsid w:val="007C425D"/>
    <w:rsid w:val="007C5736"/>
    <w:rsid w:val="007C6023"/>
    <w:rsid w:val="007C6C8F"/>
    <w:rsid w:val="007C6D48"/>
    <w:rsid w:val="007C6F5C"/>
    <w:rsid w:val="007C780C"/>
    <w:rsid w:val="007D0141"/>
    <w:rsid w:val="007D0245"/>
    <w:rsid w:val="007D08F0"/>
    <w:rsid w:val="007D0A9A"/>
    <w:rsid w:val="007D1AF4"/>
    <w:rsid w:val="007D2092"/>
    <w:rsid w:val="007D24A7"/>
    <w:rsid w:val="007D2831"/>
    <w:rsid w:val="007D2E19"/>
    <w:rsid w:val="007D33A2"/>
    <w:rsid w:val="007D3F6D"/>
    <w:rsid w:val="007D407F"/>
    <w:rsid w:val="007D4BE0"/>
    <w:rsid w:val="007D4FD1"/>
    <w:rsid w:val="007D5537"/>
    <w:rsid w:val="007D5EE5"/>
    <w:rsid w:val="007D64A9"/>
    <w:rsid w:val="007D6DCF"/>
    <w:rsid w:val="007D7262"/>
    <w:rsid w:val="007D72FB"/>
    <w:rsid w:val="007D7CE1"/>
    <w:rsid w:val="007D7D97"/>
    <w:rsid w:val="007D7EF3"/>
    <w:rsid w:val="007E0427"/>
    <w:rsid w:val="007E0898"/>
    <w:rsid w:val="007E0C94"/>
    <w:rsid w:val="007E1BD2"/>
    <w:rsid w:val="007E2375"/>
    <w:rsid w:val="007E25E3"/>
    <w:rsid w:val="007E2981"/>
    <w:rsid w:val="007E394A"/>
    <w:rsid w:val="007E3C7F"/>
    <w:rsid w:val="007E3E8A"/>
    <w:rsid w:val="007E441F"/>
    <w:rsid w:val="007E4DE2"/>
    <w:rsid w:val="007E5B53"/>
    <w:rsid w:val="007E6C2B"/>
    <w:rsid w:val="007E6E3C"/>
    <w:rsid w:val="007E7AD6"/>
    <w:rsid w:val="007F053C"/>
    <w:rsid w:val="007F07DF"/>
    <w:rsid w:val="007F0975"/>
    <w:rsid w:val="007F0D42"/>
    <w:rsid w:val="007F1965"/>
    <w:rsid w:val="007F2506"/>
    <w:rsid w:val="007F2A1D"/>
    <w:rsid w:val="007F2AFD"/>
    <w:rsid w:val="007F2DFA"/>
    <w:rsid w:val="007F3A49"/>
    <w:rsid w:val="007F448D"/>
    <w:rsid w:val="007F6701"/>
    <w:rsid w:val="007F676D"/>
    <w:rsid w:val="007F67F2"/>
    <w:rsid w:val="007F6D7D"/>
    <w:rsid w:val="007F6E25"/>
    <w:rsid w:val="007F6E6F"/>
    <w:rsid w:val="007F78D0"/>
    <w:rsid w:val="007F7F1A"/>
    <w:rsid w:val="008018CA"/>
    <w:rsid w:val="00801AB9"/>
    <w:rsid w:val="00801B5B"/>
    <w:rsid w:val="00802455"/>
    <w:rsid w:val="00802730"/>
    <w:rsid w:val="00802802"/>
    <w:rsid w:val="0080288E"/>
    <w:rsid w:val="00802B6F"/>
    <w:rsid w:val="00804465"/>
    <w:rsid w:val="00804603"/>
    <w:rsid w:val="00804B56"/>
    <w:rsid w:val="00804CF9"/>
    <w:rsid w:val="00805112"/>
    <w:rsid w:val="0080516C"/>
    <w:rsid w:val="008057F5"/>
    <w:rsid w:val="008061AC"/>
    <w:rsid w:val="008067E1"/>
    <w:rsid w:val="00806F21"/>
    <w:rsid w:val="008071B2"/>
    <w:rsid w:val="00807DA3"/>
    <w:rsid w:val="00807EFB"/>
    <w:rsid w:val="00810598"/>
    <w:rsid w:val="008109E9"/>
    <w:rsid w:val="00811CC7"/>
    <w:rsid w:val="00811EAF"/>
    <w:rsid w:val="00812359"/>
    <w:rsid w:val="00812AAF"/>
    <w:rsid w:val="00812E38"/>
    <w:rsid w:val="00813F2E"/>
    <w:rsid w:val="0081400F"/>
    <w:rsid w:val="0081462D"/>
    <w:rsid w:val="00814B57"/>
    <w:rsid w:val="00816C9C"/>
    <w:rsid w:val="0081753F"/>
    <w:rsid w:val="00817ED4"/>
    <w:rsid w:val="00820704"/>
    <w:rsid w:val="00820E76"/>
    <w:rsid w:val="00821240"/>
    <w:rsid w:val="00821795"/>
    <w:rsid w:val="00821D9E"/>
    <w:rsid w:val="0082209D"/>
    <w:rsid w:val="0082234D"/>
    <w:rsid w:val="00822621"/>
    <w:rsid w:val="008232A8"/>
    <w:rsid w:val="00823978"/>
    <w:rsid w:val="00823BF5"/>
    <w:rsid w:val="00824000"/>
    <w:rsid w:val="0082470C"/>
    <w:rsid w:val="0082472F"/>
    <w:rsid w:val="008269CE"/>
    <w:rsid w:val="008272B1"/>
    <w:rsid w:val="00831907"/>
    <w:rsid w:val="00832719"/>
    <w:rsid w:val="008331D2"/>
    <w:rsid w:val="00833324"/>
    <w:rsid w:val="00833D71"/>
    <w:rsid w:val="00833E24"/>
    <w:rsid w:val="00833F15"/>
    <w:rsid w:val="008341C6"/>
    <w:rsid w:val="00835924"/>
    <w:rsid w:val="008359C0"/>
    <w:rsid w:val="00836510"/>
    <w:rsid w:val="0083659D"/>
    <w:rsid w:val="00837034"/>
    <w:rsid w:val="00837207"/>
    <w:rsid w:val="00837214"/>
    <w:rsid w:val="0083795D"/>
    <w:rsid w:val="00837AA7"/>
    <w:rsid w:val="00840E18"/>
    <w:rsid w:val="00840F51"/>
    <w:rsid w:val="008413A8"/>
    <w:rsid w:val="00841B1D"/>
    <w:rsid w:val="00841FDF"/>
    <w:rsid w:val="008422A9"/>
    <w:rsid w:val="00842445"/>
    <w:rsid w:val="008428D0"/>
    <w:rsid w:val="00842980"/>
    <w:rsid w:val="00843365"/>
    <w:rsid w:val="00844048"/>
    <w:rsid w:val="0084419F"/>
    <w:rsid w:val="00844364"/>
    <w:rsid w:val="00844FFC"/>
    <w:rsid w:val="00845181"/>
    <w:rsid w:val="00845757"/>
    <w:rsid w:val="00845990"/>
    <w:rsid w:val="008466BD"/>
    <w:rsid w:val="00846AC5"/>
    <w:rsid w:val="00846EAB"/>
    <w:rsid w:val="008473FE"/>
    <w:rsid w:val="00847436"/>
    <w:rsid w:val="00847922"/>
    <w:rsid w:val="00850631"/>
    <w:rsid w:val="00850EC4"/>
    <w:rsid w:val="008517BE"/>
    <w:rsid w:val="00851B64"/>
    <w:rsid w:val="00851DEE"/>
    <w:rsid w:val="008524A6"/>
    <w:rsid w:val="00852560"/>
    <w:rsid w:val="00853450"/>
    <w:rsid w:val="0085434B"/>
    <w:rsid w:val="00854357"/>
    <w:rsid w:val="00854470"/>
    <w:rsid w:val="0085480E"/>
    <w:rsid w:val="00854AD7"/>
    <w:rsid w:val="00854D32"/>
    <w:rsid w:val="0085527E"/>
    <w:rsid w:val="008556AF"/>
    <w:rsid w:val="0085656F"/>
    <w:rsid w:val="008566FE"/>
    <w:rsid w:val="00856E68"/>
    <w:rsid w:val="008608BE"/>
    <w:rsid w:val="00861B35"/>
    <w:rsid w:val="00862BB0"/>
    <w:rsid w:val="008633B3"/>
    <w:rsid w:val="00863FCF"/>
    <w:rsid w:val="00864FBA"/>
    <w:rsid w:val="00865380"/>
    <w:rsid w:val="0086598E"/>
    <w:rsid w:val="008660D1"/>
    <w:rsid w:val="00867B83"/>
    <w:rsid w:val="00870817"/>
    <w:rsid w:val="0087081C"/>
    <w:rsid w:val="008709E8"/>
    <w:rsid w:val="00870EFC"/>
    <w:rsid w:val="00871803"/>
    <w:rsid w:val="00871AAE"/>
    <w:rsid w:val="0087268C"/>
    <w:rsid w:val="00872F83"/>
    <w:rsid w:val="008736CB"/>
    <w:rsid w:val="0087437D"/>
    <w:rsid w:val="00874572"/>
    <w:rsid w:val="00874719"/>
    <w:rsid w:val="008779B2"/>
    <w:rsid w:val="00877B09"/>
    <w:rsid w:val="00877BD5"/>
    <w:rsid w:val="00877CC7"/>
    <w:rsid w:val="00880A23"/>
    <w:rsid w:val="00880BD3"/>
    <w:rsid w:val="00880E26"/>
    <w:rsid w:val="00881768"/>
    <w:rsid w:val="00881BC0"/>
    <w:rsid w:val="00882D03"/>
    <w:rsid w:val="00882E7A"/>
    <w:rsid w:val="00883374"/>
    <w:rsid w:val="00883C1C"/>
    <w:rsid w:val="00883E97"/>
    <w:rsid w:val="00884226"/>
    <w:rsid w:val="00885076"/>
    <w:rsid w:val="00885DA0"/>
    <w:rsid w:val="0088630C"/>
    <w:rsid w:val="008864E3"/>
    <w:rsid w:val="00886930"/>
    <w:rsid w:val="00886CDF"/>
    <w:rsid w:val="00886F7A"/>
    <w:rsid w:val="00887155"/>
    <w:rsid w:val="008874AD"/>
    <w:rsid w:val="008905B1"/>
    <w:rsid w:val="0089099A"/>
    <w:rsid w:val="0089116D"/>
    <w:rsid w:val="00891260"/>
    <w:rsid w:val="00891510"/>
    <w:rsid w:val="008915E4"/>
    <w:rsid w:val="0089190C"/>
    <w:rsid w:val="0089268E"/>
    <w:rsid w:val="00892BD1"/>
    <w:rsid w:val="00892D4B"/>
    <w:rsid w:val="00892DE8"/>
    <w:rsid w:val="0089327A"/>
    <w:rsid w:val="00893E8A"/>
    <w:rsid w:val="00894F9E"/>
    <w:rsid w:val="00895319"/>
    <w:rsid w:val="00895536"/>
    <w:rsid w:val="00895627"/>
    <w:rsid w:val="00895A51"/>
    <w:rsid w:val="008963FB"/>
    <w:rsid w:val="00896525"/>
    <w:rsid w:val="008966EB"/>
    <w:rsid w:val="0089709B"/>
    <w:rsid w:val="008A07A5"/>
    <w:rsid w:val="008A094E"/>
    <w:rsid w:val="008A0A0A"/>
    <w:rsid w:val="008A190B"/>
    <w:rsid w:val="008A22CF"/>
    <w:rsid w:val="008A237E"/>
    <w:rsid w:val="008A2797"/>
    <w:rsid w:val="008A27BC"/>
    <w:rsid w:val="008A28D2"/>
    <w:rsid w:val="008A2AEB"/>
    <w:rsid w:val="008A2BA9"/>
    <w:rsid w:val="008A302A"/>
    <w:rsid w:val="008A3912"/>
    <w:rsid w:val="008A3BD3"/>
    <w:rsid w:val="008A3F4C"/>
    <w:rsid w:val="008A4893"/>
    <w:rsid w:val="008A5110"/>
    <w:rsid w:val="008A51EF"/>
    <w:rsid w:val="008A6665"/>
    <w:rsid w:val="008A683E"/>
    <w:rsid w:val="008A6906"/>
    <w:rsid w:val="008A7049"/>
    <w:rsid w:val="008A7ACF"/>
    <w:rsid w:val="008A7E52"/>
    <w:rsid w:val="008B0353"/>
    <w:rsid w:val="008B07E0"/>
    <w:rsid w:val="008B1309"/>
    <w:rsid w:val="008B1780"/>
    <w:rsid w:val="008B1FAE"/>
    <w:rsid w:val="008B22BB"/>
    <w:rsid w:val="008B2657"/>
    <w:rsid w:val="008B2965"/>
    <w:rsid w:val="008B317D"/>
    <w:rsid w:val="008B52C4"/>
    <w:rsid w:val="008B5DFC"/>
    <w:rsid w:val="008B6AA7"/>
    <w:rsid w:val="008B6DD2"/>
    <w:rsid w:val="008B77D2"/>
    <w:rsid w:val="008B7801"/>
    <w:rsid w:val="008B7D0A"/>
    <w:rsid w:val="008C20C9"/>
    <w:rsid w:val="008C24EE"/>
    <w:rsid w:val="008C24EF"/>
    <w:rsid w:val="008C2999"/>
    <w:rsid w:val="008C2EDD"/>
    <w:rsid w:val="008C3AF2"/>
    <w:rsid w:val="008C46CB"/>
    <w:rsid w:val="008C47E2"/>
    <w:rsid w:val="008C4A1D"/>
    <w:rsid w:val="008C4E7C"/>
    <w:rsid w:val="008C520B"/>
    <w:rsid w:val="008C559B"/>
    <w:rsid w:val="008C5848"/>
    <w:rsid w:val="008C5F09"/>
    <w:rsid w:val="008C67E2"/>
    <w:rsid w:val="008C6F7B"/>
    <w:rsid w:val="008C70F5"/>
    <w:rsid w:val="008C7619"/>
    <w:rsid w:val="008C7DBA"/>
    <w:rsid w:val="008D01D9"/>
    <w:rsid w:val="008D057D"/>
    <w:rsid w:val="008D0C76"/>
    <w:rsid w:val="008D10AA"/>
    <w:rsid w:val="008D14F6"/>
    <w:rsid w:val="008D155A"/>
    <w:rsid w:val="008D1657"/>
    <w:rsid w:val="008D2481"/>
    <w:rsid w:val="008D289E"/>
    <w:rsid w:val="008D2FB9"/>
    <w:rsid w:val="008D4042"/>
    <w:rsid w:val="008D407D"/>
    <w:rsid w:val="008D438A"/>
    <w:rsid w:val="008D4ACF"/>
    <w:rsid w:val="008D5F80"/>
    <w:rsid w:val="008D636A"/>
    <w:rsid w:val="008D65A9"/>
    <w:rsid w:val="008D6A44"/>
    <w:rsid w:val="008D71BD"/>
    <w:rsid w:val="008D72A5"/>
    <w:rsid w:val="008D7374"/>
    <w:rsid w:val="008D7637"/>
    <w:rsid w:val="008D7FC3"/>
    <w:rsid w:val="008E07EB"/>
    <w:rsid w:val="008E1586"/>
    <w:rsid w:val="008E2989"/>
    <w:rsid w:val="008E2ECF"/>
    <w:rsid w:val="008E398C"/>
    <w:rsid w:val="008E3C2D"/>
    <w:rsid w:val="008E3C30"/>
    <w:rsid w:val="008E40F6"/>
    <w:rsid w:val="008E447F"/>
    <w:rsid w:val="008E522E"/>
    <w:rsid w:val="008E5893"/>
    <w:rsid w:val="008E5FAF"/>
    <w:rsid w:val="008E6ADB"/>
    <w:rsid w:val="008E70A5"/>
    <w:rsid w:val="008E73F4"/>
    <w:rsid w:val="008E7E6A"/>
    <w:rsid w:val="008E7F7B"/>
    <w:rsid w:val="008F003D"/>
    <w:rsid w:val="008F11DC"/>
    <w:rsid w:val="008F1CFA"/>
    <w:rsid w:val="008F2B3E"/>
    <w:rsid w:val="008F38AF"/>
    <w:rsid w:val="008F4210"/>
    <w:rsid w:val="008F4B29"/>
    <w:rsid w:val="008F658D"/>
    <w:rsid w:val="008F6982"/>
    <w:rsid w:val="008F70E2"/>
    <w:rsid w:val="008F73F7"/>
    <w:rsid w:val="008F77E3"/>
    <w:rsid w:val="008F7875"/>
    <w:rsid w:val="008F7940"/>
    <w:rsid w:val="008F7F1E"/>
    <w:rsid w:val="00900062"/>
    <w:rsid w:val="0090059F"/>
    <w:rsid w:val="00900BD0"/>
    <w:rsid w:val="00900BFD"/>
    <w:rsid w:val="00901272"/>
    <w:rsid w:val="00901B6C"/>
    <w:rsid w:val="00902118"/>
    <w:rsid w:val="0090223A"/>
    <w:rsid w:val="00902605"/>
    <w:rsid w:val="009030C6"/>
    <w:rsid w:val="00903541"/>
    <w:rsid w:val="00903A2F"/>
    <w:rsid w:val="00903ACA"/>
    <w:rsid w:val="009042D7"/>
    <w:rsid w:val="009042DC"/>
    <w:rsid w:val="00904973"/>
    <w:rsid w:val="0090526E"/>
    <w:rsid w:val="00905D99"/>
    <w:rsid w:val="0090743B"/>
    <w:rsid w:val="009079E8"/>
    <w:rsid w:val="00907ED4"/>
    <w:rsid w:val="00907F2F"/>
    <w:rsid w:val="00910650"/>
    <w:rsid w:val="00910CE0"/>
    <w:rsid w:val="00911054"/>
    <w:rsid w:val="00911BF0"/>
    <w:rsid w:val="00913131"/>
    <w:rsid w:val="00913301"/>
    <w:rsid w:val="009135D4"/>
    <w:rsid w:val="0091383E"/>
    <w:rsid w:val="00913A1C"/>
    <w:rsid w:val="00913DA9"/>
    <w:rsid w:val="00913FC9"/>
    <w:rsid w:val="00914032"/>
    <w:rsid w:val="00914337"/>
    <w:rsid w:val="00914A81"/>
    <w:rsid w:val="00915068"/>
    <w:rsid w:val="0091528D"/>
    <w:rsid w:val="0091630C"/>
    <w:rsid w:val="00917D25"/>
    <w:rsid w:val="00917DC0"/>
    <w:rsid w:val="0092030F"/>
    <w:rsid w:val="0092054F"/>
    <w:rsid w:val="00920690"/>
    <w:rsid w:val="00920BDE"/>
    <w:rsid w:val="00921744"/>
    <w:rsid w:val="00921B44"/>
    <w:rsid w:val="00921B4E"/>
    <w:rsid w:val="009225CD"/>
    <w:rsid w:val="00922722"/>
    <w:rsid w:val="00924734"/>
    <w:rsid w:val="00925BDD"/>
    <w:rsid w:val="00926B41"/>
    <w:rsid w:val="00926B4D"/>
    <w:rsid w:val="00927EFF"/>
    <w:rsid w:val="009301EE"/>
    <w:rsid w:val="0093049F"/>
    <w:rsid w:val="009304C4"/>
    <w:rsid w:val="009307A7"/>
    <w:rsid w:val="009316B6"/>
    <w:rsid w:val="0093219A"/>
    <w:rsid w:val="0093230F"/>
    <w:rsid w:val="009325A8"/>
    <w:rsid w:val="00932EBB"/>
    <w:rsid w:val="009333DE"/>
    <w:rsid w:val="0093362D"/>
    <w:rsid w:val="00933AB1"/>
    <w:rsid w:val="0093412E"/>
    <w:rsid w:val="009355F3"/>
    <w:rsid w:val="009364CF"/>
    <w:rsid w:val="00936983"/>
    <w:rsid w:val="009369E0"/>
    <w:rsid w:val="009379F1"/>
    <w:rsid w:val="0094068E"/>
    <w:rsid w:val="00940728"/>
    <w:rsid w:val="009407A8"/>
    <w:rsid w:val="0094097E"/>
    <w:rsid w:val="00940D03"/>
    <w:rsid w:val="00941209"/>
    <w:rsid w:val="0094210E"/>
    <w:rsid w:val="00942244"/>
    <w:rsid w:val="009427D0"/>
    <w:rsid w:val="00942EF2"/>
    <w:rsid w:val="00943133"/>
    <w:rsid w:val="009431F4"/>
    <w:rsid w:val="00943816"/>
    <w:rsid w:val="009447F9"/>
    <w:rsid w:val="00945488"/>
    <w:rsid w:val="00946E2D"/>
    <w:rsid w:val="00947BFF"/>
    <w:rsid w:val="009503DD"/>
    <w:rsid w:val="00950C62"/>
    <w:rsid w:val="00950D6C"/>
    <w:rsid w:val="0095118F"/>
    <w:rsid w:val="00951201"/>
    <w:rsid w:val="00951C9C"/>
    <w:rsid w:val="00951E5A"/>
    <w:rsid w:val="00952B76"/>
    <w:rsid w:val="00952C5C"/>
    <w:rsid w:val="00952FFF"/>
    <w:rsid w:val="0095316F"/>
    <w:rsid w:val="009536D5"/>
    <w:rsid w:val="009540C2"/>
    <w:rsid w:val="009546BE"/>
    <w:rsid w:val="00954B0A"/>
    <w:rsid w:val="00955208"/>
    <w:rsid w:val="00955AEA"/>
    <w:rsid w:val="00955FC0"/>
    <w:rsid w:val="009569FE"/>
    <w:rsid w:val="009570A6"/>
    <w:rsid w:val="00957A2D"/>
    <w:rsid w:val="00957C3D"/>
    <w:rsid w:val="00960825"/>
    <w:rsid w:val="00961349"/>
    <w:rsid w:val="009616D0"/>
    <w:rsid w:val="00961D9C"/>
    <w:rsid w:val="00962434"/>
    <w:rsid w:val="009626D7"/>
    <w:rsid w:val="00962787"/>
    <w:rsid w:val="00962A28"/>
    <w:rsid w:val="00962A31"/>
    <w:rsid w:val="00963321"/>
    <w:rsid w:val="009641C7"/>
    <w:rsid w:val="0096529A"/>
    <w:rsid w:val="0096568C"/>
    <w:rsid w:val="009656AB"/>
    <w:rsid w:val="009657CF"/>
    <w:rsid w:val="009662A8"/>
    <w:rsid w:val="0096639A"/>
    <w:rsid w:val="0096659E"/>
    <w:rsid w:val="00966806"/>
    <w:rsid w:val="009668B9"/>
    <w:rsid w:val="00966B14"/>
    <w:rsid w:val="00966E14"/>
    <w:rsid w:val="00966E49"/>
    <w:rsid w:val="00966F3A"/>
    <w:rsid w:val="009670ED"/>
    <w:rsid w:val="0096724C"/>
    <w:rsid w:val="0096726E"/>
    <w:rsid w:val="00967492"/>
    <w:rsid w:val="009676C9"/>
    <w:rsid w:val="00967C8C"/>
    <w:rsid w:val="00967F12"/>
    <w:rsid w:val="0097056E"/>
    <w:rsid w:val="00970913"/>
    <w:rsid w:val="00971833"/>
    <w:rsid w:val="0097187C"/>
    <w:rsid w:val="0097209A"/>
    <w:rsid w:val="009722A9"/>
    <w:rsid w:val="00972A8D"/>
    <w:rsid w:val="00972F81"/>
    <w:rsid w:val="0097320E"/>
    <w:rsid w:val="00973332"/>
    <w:rsid w:val="009738F7"/>
    <w:rsid w:val="00973BB0"/>
    <w:rsid w:val="00973C1A"/>
    <w:rsid w:val="00973C59"/>
    <w:rsid w:val="00974386"/>
    <w:rsid w:val="00974E07"/>
    <w:rsid w:val="00974FF3"/>
    <w:rsid w:val="009751A7"/>
    <w:rsid w:val="00976529"/>
    <w:rsid w:val="0097666F"/>
    <w:rsid w:val="00976CEF"/>
    <w:rsid w:val="00977F01"/>
    <w:rsid w:val="0098059D"/>
    <w:rsid w:val="009806A9"/>
    <w:rsid w:val="00983C31"/>
    <w:rsid w:val="00983FC2"/>
    <w:rsid w:val="00984392"/>
    <w:rsid w:val="00984F77"/>
    <w:rsid w:val="0098508A"/>
    <w:rsid w:val="00985194"/>
    <w:rsid w:val="009852B9"/>
    <w:rsid w:val="0098544A"/>
    <w:rsid w:val="00985B67"/>
    <w:rsid w:val="00987C7F"/>
    <w:rsid w:val="0099038C"/>
    <w:rsid w:val="00990599"/>
    <w:rsid w:val="00991302"/>
    <w:rsid w:val="00991C9C"/>
    <w:rsid w:val="009922EE"/>
    <w:rsid w:val="009923B7"/>
    <w:rsid w:val="00992EA1"/>
    <w:rsid w:val="00992FCE"/>
    <w:rsid w:val="0099381E"/>
    <w:rsid w:val="00993C82"/>
    <w:rsid w:val="00993D59"/>
    <w:rsid w:val="00994B22"/>
    <w:rsid w:val="00994D46"/>
    <w:rsid w:val="00995308"/>
    <w:rsid w:val="0099533F"/>
    <w:rsid w:val="0099590E"/>
    <w:rsid w:val="009961B6"/>
    <w:rsid w:val="00996C4E"/>
    <w:rsid w:val="00997391"/>
    <w:rsid w:val="00997BDC"/>
    <w:rsid w:val="00997EFF"/>
    <w:rsid w:val="009A046D"/>
    <w:rsid w:val="009A0BFF"/>
    <w:rsid w:val="009A116C"/>
    <w:rsid w:val="009A1E2D"/>
    <w:rsid w:val="009A2572"/>
    <w:rsid w:val="009A39D8"/>
    <w:rsid w:val="009A3D09"/>
    <w:rsid w:val="009A40D5"/>
    <w:rsid w:val="009A431D"/>
    <w:rsid w:val="009A4934"/>
    <w:rsid w:val="009A4AAD"/>
    <w:rsid w:val="009A58A5"/>
    <w:rsid w:val="009A6285"/>
    <w:rsid w:val="009A662C"/>
    <w:rsid w:val="009A6D24"/>
    <w:rsid w:val="009A7DE7"/>
    <w:rsid w:val="009B0036"/>
    <w:rsid w:val="009B029E"/>
    <w:rsid w:val="009B02B0"/>
    <w:rsid w:val="009B0C8F"/>
    <w:rsid w:val="009B24ED"/>
    <w:rsid w:val="009B2E37"/>
    <w:rsid w:val="009B30D8"/>
    <w:rsid w:val="009B3F75"/>
    <w:rsid w:val="009B44C2"/>
    <w:rsid w:val="009B494A"/>
    <w:rsid w:val="009B4E64"/>
    <w:rsid w:val="009B5AAC"/>
    <w:rsid w:val="009B6386"/>
    <w:rsid w:val="009B650D"/>
    <w:rsid w:val="009B6AAC"/>
    <w:rsid w:val="009B6F9E"/>
    <w:rsid w:val="009B781B"/>
    <w:rsid w:val="009B7E41"/>
    <w:rsid w:val="009C06E7"/>
    <w:rsid w:val="009C0829"/>
    <w:rsid w:val="009C1031"/>
    <w:rsid w:val="009C163E"/>
    <w:rsid w:val="009C1A85"/>
    <w:rsid w:val="009C1B29"/>
    <w:rsid w:val="009C20C5"/>
    <w:rsid w:val="009C28D4"/>
    <w:rsid w:val="009C2D9B"/>
    <w:rsid w:val="009C32E1"/>
    <w:rsid w:val="009C3A6A"/>
    <w:rsid w:val="009C3BAA"/>
    <w:rsid w:val="009C3E87"/>
    <w:rsid w:val="009C476F"/>
    <w:rsid w:val="009C47E0"/>
    <w:rsid w:val="009C4D3C"/>
    <w:rsid w:val="009C4EA3"/>
    <w:rsid w:val="009C5D88"/>
    <w:rsid w:val="009C6302"/>
    <w:rsid w:val="009C6B1A"/>
    <w:rsid w:val="009C783B"/>
    <w:rsid w:val="009C7D36"/>
    <w:rsid w:val="009C7F15"/>
    <w:rsid w:val="009D0113"/>
    <w:rsid w:val="009D0919"/>
    <w:rsid w:val="009D0AB0"/>
    <w:rsid w:val="009D0E3C"/>
    <w:rsid w:val="009D0FEF"/>
    <w:rsid w:val="009D1456"/>
    <w:rsid w:val="009D20D2"/>
    <w:rsid w:val="009D2345"/>
    <w:rsid w:val="009D23FF"/>
    <w:rsid w:val="009D2479"/>
    <w:rsid w:val="009D28D8"/>
    <w:rsid w:val="009D2FA3"/>
    <w:rsid w:val="009D31B9"/>
    <w:rsid w:val="009D379C"/>
    <w:rsid w:val="009D3A08"/>
    <w:rsid w:val="009D3DE1"/>
    <w:rsid w:val="009D48BB"/>
    <w:rsid w:val="009D4EE5"/>
    <w:rsid w:val="009D6667"/>
    <w:rsid w:val="009D67EC"/>
    <w:rsid w:val="009D6BAB"/>
    <w:rsid w:val="009D6E31"/>
    <w:rsid w:val="009D7663"/>
    <w:rsid w:val="009D76D2"/>
    <w:rsid w:val="009E007A"/>
    <w:rsid w:val="009E0672"/>
    <w:rsid w:val="009E0D47"/>
    <w:rsid w:val="009E0F15"/>
    <w:rsid w:val="009E1839"/>
    <w:rsid w:val="009E3FB5"/>
    <w:rsid w:val="009E4C96"/>
    <w:rsid w:val="009E4D0E"/>
    <w:rsid w:val="009E4E47"/>
    <w:rsid w:val="009E55D7"/>
    <w:rsid w:val="009E57C5"/>
    <w:rsid w:val="009E6003"/>
    <w:rsid w:val="009E64B1"/>
    <w:rsid w:val="009E69B3"/>
    <w:rsid w:val="009E6E6A"/>
    <w:rsid w:val="009E6EE8"/>
    <w:rsid w:val="009E7113"/>
    <w:rsid w:val="009E7223"/>
    <w:rsid w:val="009E75D6"/>
    <w:rsid w:val="009E760A"/>
    <w:rsid w:val="009E7A76"/>
    <w:rsid w:val="009E7B14"/>
    <w:rsid w:val="009E7F26"/>
    <w:rsid w:val="009F00E4"/>
    <w:rsid w:val="009F01D3"/>
    <w:rsid w:val="009F066C"/>
    <w:rsid w:val="009F0A50"/>
    <w:rsid w:val="009F12F4"/>
    <w:rsid w:val="009F1604"/>
    <w:rsid w:val="009F1CD9"/>
    <w:rsid w:val="009F1D88"/>
    <w:rsid w:val="009F1E3C"/>
    <w:rsid w:val="009F3702"/>
    <w:rsid w:val="009F3AB2"/>
    <w:rsid w:val="009F3B3B"/>
    <w:rsid w:val="009F463A"/>
    <w:rsid w:val="009F5167"/>
    <w:rsid w:val="009F5214"/>
    <w:rsid w:val="009F52D9"/>
    <w:rsid w:val="009F545D"/>
    <w:rsid w:val="009F605C"/>
    <w:rsid w:val="009F639E"/>
    <w:rsid w:val="009F63E5"/>
    <w:rsid w:val="009F64BA"/>
    <w:rsid w:val="009F677C"/>
    <w:rsid w:val="009F6E46"/>
    <w:rsid w:val="009F74D0"/>
    <w:rsid w:val="009F75BA"/>
    <w:rsid w:val="00A00155"/>
    <w:rsid w:val="00A001E2"/>
    <w:rsid w:val="00A0088D"/>
    <w:rsid w:val="00A013F7"/>
    <w:rsid w:val="00A01964"/>
    <w:rsid w:val="00A0320A"/>
    <w:rsid w:val="00A03833"/>
    <w:rsid w:val="00A03903"/>
    <w:rsid w:val="00A03937"/>
    <w:rsid w:val="00A04308"/>
    <w:rsid w:val="00A053DC"/>
    <w:rsid w:val="00A05968"/>
    <w:rsid w:val="00A05D3F"/>
    <w:rsid w:val="00A06384"/>
    <w:rsid w:val="00A07F4F"/>
    <w:rsid w:val="00A07F69"/>
    <w:rsid w:val="00A1025F"/>
    <w:rsid w:val="00A1091A"/>
    <w:rsid w:val="00A1109D"/>
    <w:rsid w:val="00A11110"/>
    <w:rsid w:val="00A11EDB"/>
    <w:rsid w:val="00A12013"/>
    <w:rsid w:val="00A12F84"/>
    <w:rsid w:val="00A15388"/>
    <w:rsid w:val="00A1569D"/>
    <w:rsid w:val="00A158DC"/>
    <w:rsid w:val="00A15CF6"/>
    <w:rsid w:val="00A15DE4"/>
    <w:rsid w:val="00A16254"/>
    <w:rsid w:val="00A1705C"/>
    <w:rsid w:val="00A1746D"/>
    <w:rsid w:val="00A17B25"/>
    <w:rsid w:val="00A17C83"/>
    <w:rsid w:val="00A20280"/>
    <w:rsid w:val="00A20ACB"/>
    <w:rsid w:val="00A21664"/>
    <w:rsid w:val="00A219A1"/>
    <w:rsid w:val="00A21D10"/>
    <w:rsid w:val="00A21D42"/>
    <w:rsid w:val="00A22162"/>
    <w:rsid w:val="00A22673"/>
    <w:rsid w:val="00A22747"/>
    <w:rsid w:val="00A22F0A"/>
    <w:rsid w:val="00A23104"/>
    <w:rsid w:val="00A237BB"/>
    <w:rsid w:val="00A24C98"/>
    <w:rsid w:val="00A24D72"/>
    <w:rsid w:val="00A24E80"/>
    <w:rsid w:val="00A259E9"/>
    <w:rsid w:val="00A25F20"/>
    <w:rsid w:val="00A26735"/>
    <w:rsid w:val="00A26D08"/>
    <w:rsid w:val="00A26DFF"/>
    <w:rsid w:val="00A27150"/>
    <w:rsid w:val="00A27AAF"/>
    <w:rsid w:val="00A27D8D"/>
    <w:rsid w:val="00A302F5"/>
    <w:rsid w:val="00A30FEB"/>
    <w:rsid w:val="00A3164A"/>
    <w:rsid w:val="00A32E74"/>
    <w:rsid w:val="00A33574"/>
    <w:rsid w:val="00A33DD4"/>
    <w:rsid w:val="00A347E2"/>
    <w:rsid w:val="00A347EC"/>
    <w:rsid w:val="00A34AEB"/>
    <w:rsid w:val="00A34F6A"/>
    <w:rsid w:val="00A35257"/>
    <w:rsid w:val="00A35720"/>
    <w:rsid w:val="00A35849"/>
    <w:rsid w:val="00A35C33"/>
    <w:rsid w:val="00A361A1"/>
    <w:rsid w:val="00A36441"/>
    <w:rsid w:val="00A36B77"/>
    <w:rsid w:val="00A36F7F"/>
    <w:rsid w:val="00A36FB1"/>
    <w:rsid w:val="00A374DF"/>
    <w:rsid w:val="00A37A36"/>
    <w:rsid w:val="00A37AEB"/>
    <w:rsid w:val="00A4077F"/>
    <w:rsid w:val="00A40D5C"/>
    <w:rsid w:val="00A40DC7"/>
    <w:rsid w:val="00A40EF4"/>
    <w:rsid w:val="00A41F36"/>
    <w:rsid w:val="00A424B7"/>
    <w:rsid w:val="00A42E5F"/>
    <w:rsid w:val="00A42FF1"/>
    <w:rsid w:val="00A430EB"/>
    <w:rsid w:val="00A43181"/>
    <w:rsid w:val="00A4351C"/>
    <w:rsid w:val="00A45DED"/>
    <w:rsid w:val="00A460E4"/>
    <w:rsid w:val="00A472DF"/>
    <w:rsid w:val="00A47F99"/>
    <w:rsid w:val="00A504F4"/>
    <w:rsid w:val="00A511A4"/>
    <w:rsid w:val="00A5129C"/>
    <w:rsid w:val="00A517E2"/>
    <w:rsid w:val="00A5221F"/>
    <w:rsid w:val="00A526A0"/>
    <w:rsid w:val="00A5282C"/>
    <w:rsid w:val="00A52945"/>
    <w:rsid w:val="00A52D8C"/>
    <w:rsid w:val="00A52EE5"/>
    <w:rsid w:val="00A52F45"/>
    <w:rsid w:val="00A53666"/>
    <w:rsid w:val="00A5423A"/>
    <w:rsid w:val="00A546F0"/>
    <w:rsid w:val="00A54757"/>
    <w:rsid w:val="00A548B6"/>
    <w:rsid w:val="00A54BDE"/>
    <w:rsid w:val="00A555CD"/>
    <w:rsid w:val="00A5583D"/>
    <w:rsid w:val="00A55BC9"/>
    <w:rsid w:val="00A56421"/>
    <w:rsid w:val="00A56B2C"/>
    <w:rsid w:val="00A56C50"/>
    <w:rsid w:val="00A56D16"/>
    <w:rsid w:val="00A56FE1"/>
    <w:rsid w:val="00A572E6"/>
    <w:rsid w:val="00A574A3"/>
    <w:rsid w:val="00A57D7E"/>
    <w:rsid w:val="00A600A6"/>
    <w:rsid w:val="00A60643"/>
    <w:rsid w:val="00A60806"/>
    <w:rsid w:val="00A60E11"/>
    <w:rsid w:val="00A60F78"/>
    <w:rsid w:val="00A61191"/>
    <w:rsid w:val="00A6138A"/>
    <w:rsid w:val="00A61676"/>
    <w:rsid w:val="00A621A0"/>
    <w:rsid w:val="00A62809"/>
    <w:rsid w:val="00A63798"/>
    <w:rsid w:val="00A63A1E"/>
    <w:rsid w:val="00A64A7B"/>
    <w:rsid w:val="00A65155"/>
    <w:rsid w:val="00A652C7"/>
    <w:rsid w:val="00A65B3B"/>
    <w:rsid w:val="00A65CD4"/>
    <w:rsid w:val="00A666BF"/>
    <w:rsid w:val="00A66C29"/>
    <w:rsid w:val="00A66CFC"/>
    <w:rsid w:val="00A66E69"/>
    <w:rsid w:val="00A6799D"/>
    <w:rsid w:val="00A67C87"/>
    <w:rsid w:val="00A70526"/>
    <w:rsid w:val="00A70646"/>
    <w:rsid w:val="00A70A81"/>
    <w:rsid w:val="00A70D14"/>
    <w:rsid w:val="00A71846"/>
    <w:rsid w:val="00A735E6"/>
    <w:rsid w:val="00A73CED"/>
    <w:rsid w:val="00A73D4D"/>
    <w:rsid w:val="00A741AA"/>
    <w:rsid w:val="00A74644"/>
    <w:rsid w:val="00A74EFE"/>
    <w:rsid w:val="00A750F4"/>
    <w:rsid w:val="00A757B9"/>
    <w:rsid w:val="00A75C58"/>
    <w:rsid w:val="00A7612A"/>
    <w:rsid w:val="00A76295"/>
    <w:rsid w:val="00A76A7D"/>
    <w:rsid w:val="00A771DB"/>
    <w:rsid w:val="00A802C5"/>
    <w:rsid w:val="00A802E5"/>
    <w:rsid w:val="00A8059F"/>
    <w:rsid w:val="00A80F32"/>
    <w:rsid w:val="00A81089"/>
    <w:rsid w:val="00A8159C"/>
    <w:rsid w:val="00A81776"/>
    <w:rsid w:val="00A81843"/>
    <w:rsid w:val="00A819A6"/>
    <w:rsid w:val="00A81F0C"/>
    <w:rsid w:val="00A82415"/>
    <w:rsid w:val="00A82D43"/>
    <w:rsid w:val="00A833E1"/>
    <w:rsid w:val="00A83CB0"/>
    <w:rsid w:val="00A84282"/>
    <w:rsid w:val="00A846EA"/>
    <w:rsid w:val="00A84B42"/>
    <w:rsid w:val="00A852C4"/>
    <w:rsid w:val="00A8590B"/>
    <w:rsid w:val="00A85936"/>
    <w:rsid w:val="00A864E1"/>
    <w:rsid w:val="00A865F8"/>
    <w:rsid w:val="00A87121"/>
    <w:rsid w:val="00A87DCB"/>
    <w:rsid w:val="00A90141"/>
    <w:rsid w:val="00A914AC"/>
    <w:rsid w:val="00A92B03"/>
    <w:rsid w:val="00A93CB8"/>
    <w:rsid w:val="00A93D8D"/>
    <w:rsid w:val="00A93D92"/>
    <w:rsid w:val="00A9470E"/>
    <w:rsid w:val="00A94BA1"/>
    <w:rsid w:val="00A95A26"/>
    <w:rsid w:val="00A95C66"/>
    <w:rsid w:val="00A95D5C"/>
    <w:rsid w:val="00A9661A"/>
    <w:rsid w:val="00A96790"/>
    <w:rsid w:val="00A96A22"/>
    <w:rsid w:val="00A9710E"/>
    <w:rsid w:val="00A977FD"/>
    <w:rsid w:val="00AA009A"/>
    <w:rsid w:val="00AA0B9A"/>
    <w:rsid w:val="00AA0D1F"/>
    <w:rsid w:val="00AA0EEC"/>
    <w:rsid w:val="00AA1270"/>
    <w:rsid w:val="00AA1D4D"/>
    <w:rsid w:val="00AA3A43"/>
    <w:rsid w:val="00AA41A2"/>
    <w:rsid w:val="00AA4229"/>
    <w:rsid w:val="00AA42A3"/>
    <w:rsid w:val="00AA4D3B"/>
    <w:rsid w:val="00AA4FC1"/>
    <w:rsid w:val="00AA5495"/>
    <w:rsid w:val="00AA5ACE"/>
    <w:rsid w:val="00AA649A"/>
    <w:rsid w:val="00AA681A"/>
    <w:rsid w:val="00AA6BE8"/>
    <w:rsid w:val="00AA6FBF"/>
    <w:rsid w:val="00AA7158"/>
    <w:rsid w:val="00AA7188"/>
    <w:rsid w:val="00AA7219"/>
    <w:rsid w:val="00AB0099"/>
    <w:rsid w:val="00AB00A2"/>
    <w:rsid w:val="00AB00D6"/>
    <w:rsid w:val="00AB0114"/>
    <w:rsid w:val="00AB0705"/>
    <w:rsid w:val="00AB0786"/>
    <w:rsid w:val="00AB0EE6"/>
    <w:rsid w:val="00AB1349"/>
    <w:rsid w:val="00AB1608"/>
    <w:rsid w:val="00AB1B64"/>
    <w:rsid w:val="00AB213E"/>
    <w:rsid w:val="00AB2F78"/>
    <w:rsid w:val="00AB333C"/>
    <w:rsid w:val="00AB333F"/>
    <w:rsid w:val="00AB35E4"/>
    <w:rsid w:val="00AB5494"/>
    <w:rsid w:val="00AB59FA"/>
    <w:rsid w:val="00AB6037"/>
    <w:rsid w:val="00AB656C"/>
    <w:rsid w:val="00AB6759"/>
    <w:rsid w:val="00AB6A4D"/>
    <w:rsid w:val="00AB6A61"/>
    <w:rsid w:val="00AB6B9D"/>
    <w:rsid w:val="00AB7D34"/>
    <w:rsid w:val="00AC04AA"/>
    <w:rsid w:val="00AC0A70"/>
    <w:rsid w:val="00AC0AE4"/>
    <w:rsid w:val="00AC0E74"/>
    <w:rsid w:val="00AC137B"/>
    <w:rsid w:val="00AC203E"/>
    <w:rsid w:val="00AC23BD"/>
    <w:rsid w:val="00AC2577"/>
    <w:rsid w:val="00AC28A4"/>
    <w:rsid w:val="00AC2F0D"/>
    <w:rsid w:val="00AC38E2"/>
    <w:rsid w:val="00AC44FC"/>
    <w:rsid w:val="00AC4815"/>
    <w:rsid w:val="00AC48B2"/>
    <w:rsid w:val="00AC4E79"/>
    <w:rsid w:val="00AC507D"/>
    <w:rsid w:val="00AC5262"/>
    <w:rsid w:val="00AC5EDE"/>
    <w:rsid w:val="00AC67EC"/>
    <w:rsid w:val="00AC7B7D"/>
    <w:rsid w:val="00AC7D29"/>
    <w:rsid w:val="00AC7D7A"/>
    <w:rsid w:val="00AD091C"/>
    <w:rsid w:val="00AD1174"/>
    <w:rsid w:val="00AD17CA"/>
    <w:rsid w:val="00AD1B26"/>
    <w:rsid w:val="00AD1BE8"/>
    <w:rsid w:val="00AD22B9"/>
    <w:rsid w:val="00AD3B7A"/>
    <w:rsid w:val="00AD487B"/>
    <w:rsid w:val="00AD52E4"/>
    <w:rsid w:val="00AD5802"/>
    <w:rsid w:val="00AD5C85"/>
    <w:rsid w:val="00AD5EEC"/>
    <w:rsid w:val="00AD6723"/>
    <w:rsid w:val="00AD69CE"/>
    <w:rsid w:val="00AD6D95"/>
    <w:rsid w:val="00AD7362"/>
    <w:rsid w:val="00AD7514"/>
    <w:rsid w:val="00AD796B"/>
    <w:rsid w:val="00AD7C90"/>
    <w:rsid w:val="00AE05F2"/>
    <w:rsid w:val="00AE071C"/>
    <w:rsid w:val="00AE088B"/>
    <w:rsid w:val="00AE1185"/>
    <w:rsid w:val="00AE1B06"/>
    <w:rsid w:val="00AE223C"/>
    <w:rsid w:val="00AE2265"/>
    <w:rsid w:val="00AE275F"/>
    <w:rsid w:val="00AE2823"/>
    <w:rsid w:val="00AE2F66"/>
    <w:rsid w:val="00AE35C0"/>
    <w:rsid w:val="00AE378E"/>
    <w:rsid w:val="00AE39D3"/>
    <w:rsid w:val="00AE4906"/>
    <w:rsid w:val="00AE491E"/>
    <w:rsid w:val="00AE4CF4"/>
    <w:rsid w:val="00AE55CF"/>
    <w:rsid w:val="00AE5709"/>
    <w:rsid w:val="00AE5BFF"/>
    <w:rsid w:val="00AE6174"/>
    <w:rsid w:val="00AE6C28"/>
    <w:rsid w:val="00AE6E2C"/>
    <w:rsid w:val="00AE73F5"/>
    <w:rsid w:val="00AE7B26"/>
    <w:rsid w:val="00AF0EE8"/>
    <w:rsid w:val="00AF1638"/>
    <w:rsid w:val="00AF19AF"/>
    <w:rsid w:val="00AF21B0"/>
    <w:rsid w:val="00AF22CA"/>
    <w:rsid w:val="00AF2DBB"/>
    <w:rsid w:val="00AF3416"/>
    <w:rsid w:val="00AF4451"/>
    <w:rsid w:val="00AF5435"/>
    <w:rsid w:val="00AF55BF"/>
    <w:rsid w:val="00AF643B"/>
    <w:rsid w:val="00AF6594"/>
    <w:rsid w:val="00AF68C9"/>
    <w:rsid w:val="00AF6B1A"/>
    <w:rsid w:val="00AF6CB0"/>
    <w:rsid w:val="00AF706F"/>
    <w:rsid w:val="00AF752B"/>
    <w:rsid w:val="00AF7765"/>
    <w:rsid w:val="00AF7F04"/>
    <w:rsid w:val="00B00526"/>
    <w:rsid w:val="00B00964"/>
    <w:rsid w:val="00B00DCA"/>
    <w:rsid w:val="00B021D0"/>
    <w:rsid w:val="00B025B7"/>
    <w:rsid w:val="00B027CC"/>
    <w:rsid w:val="00B02D55"/>
    <w:rsid w:val="00B0387E"/>
    <w:rsid w:val="00B038E6"/>
    <w:rsid w:val="00B03D27"/>
    <w:rsid w:val="00B04CB8"/>
    <w:rsid w:val="00B04E1B"/>
    <w:rsid w:val="00B0505B"/>
    <w:rsid w:val="00B05076"/>
    <w:rsid w:val="00B05289"/>
    <w:rsid w:val="00B05593"/>
    <w:rsid w:val="00B05810"/>
    <w:rsid w:val="00B05843"/>
    <w:rsid w:val="00B05964"/>
    <w:rsid w:val="00B05E19"/>
    <w:rsid w:val="00B0654C"/>
    <w:rsid w:val="00B07200"/>
    <w:rsid w:val="00B07496"/>
    <w:rsid w:val="00B07724"/>
    <w:rsid w:val="00B07814"/>
    <w:rsid w:val="00B07F97"/>
    <w:rsid w:val="00B104CD"/>
    <w:rsid w:val="00B10E87"/>
    <w:rsid w:val="00B112EB"/>
    <w:rsid w:val="00B1141F"/>
    <w:rsid w:val="00B1269D"/>
    <w:rsid w:val="00B127F3"/>
    <w:rsid w:val="00B12FF5"/>
    <w:rsid w:val="00B13205"/>
    <w:rsid w:val="00B13BA0"/>
    <w:rsid w:val="00B13D10"/>
    <w:rsid w:val="00B14E3A"/>
    <w:rsid w:val="00B15181"/>
    <w:rsid w:val="00B155FB"/>
    <w:rsid w:val="00B15DEB"/>
    <w:rsid w:val="00B16414"/>
    <w:rsid w:val="00B1675C"/>
    <w:rsid w:val="00B167CA"/>
    <w:rsid w:val="00B16FF5"/>
    <w:rsid w:val="00B172C0"/>
    <w:rsid w:val="00B1750F"/>
    <w:rsid w:val="00B20AA4"/>
    <w:rsid w:val="00B20C82"/>
    <w:rsid w:val="00B20D22"/>
    <w:rsid w:val="00B20D4A"/>
    <w:rsid w:val="00B2149C"/>
    <w:rsid w:val="00B21721"/>
    <w:rsid w:val="00B21F7A"/>
    <w:rsid w:val="00B2285D"/>
    <w:rsid w:val="00B230E6"/>
    <w:rsid w:val="00B231B8"/>
    <w:rsid w:val="00B23773"/>
    <w:rsid w:val="00B23993"/>
    <w:rsid w:val="00B239A7"/>
    <w:rsid w:val="00B2428C"/>
    <w:rsid w:val="00B24AC8"/>
    <w:rsid w:val="00B26193"/>
    <w:rsid w:val="00B26D0F"/>
    <w:rsid w:val="00B26FD9"/>
    <w:rsid w:val="00B270C0"/>
    <w:rsid w:val="00B2724E"/>
    <w:rsid w:val="00B30546"/>
    <w:rsid w:val="00B30701"/>
    <w:rsid w:val="00B30CD5"/>
    <w:rsid w:val="00B313C4"/>
    <w:rsid w:val="00B31BD0"/>
    <w:rsid w:val="00B3215F"/>
    <w:rsid w:val="00B32306"/>
    <w:rsid w:val="00B3239E"/>
    <w:rsid w:val="00B326A7"/>
    <w:rsid w:val="00B342A4"/>
    <w:rsid w:val="00B35852"/>
    <w:rsid w:val="00B35FE7"/>
    <w:rsid w:val="00B3612F"/>
    <w:rsid w:val="00B36344"/>
    <w:rsid w:val="00B36B0A"/>
    <w:rsid w:val="00B36C49"/>
    <w:rsid w:val="00B3756D"/>
    <w:rsid w:val="00B37678"/>
    <w:rsid w:val="00B3796B"/>
    <w:rsid w:val="00B37A49"/>
    <w:rsid w:val="00B37C3C"/>
    <w:rsid w:val="00B37D25"/>
    <w:rsid w:val="00B405FE"/>
    <w:rsid w:val="00B40611"/>
    <w:rsid w:val="00B413D1"/>
    <w:rsid w:val="00B41465"/>
    <w:rsid w:val="00B425EB"/>
    <w:rsid w:val="00B42609"/>
    <w:rsid w:val="00B4348B"/>
    <w:rsid w:val="00B4390C"/>
    <w:rsid w:val="00B440D7"/>
    <w:rsid w:val="00B440DF"/>
    <w:rsid w:val="00B44449"/>
    <w:rsid w:val="00B4451F"/>
    <w:rsid w:val="00B44639"/>
    <w:rsid w:val="00B44927"/>
    <w:rsid w:val="00B44A21"/>
    <w:rsid w:val="00B459FF"/>
    <w:rsid w:val="00B45E94"/>
    <w:rsid w:val="00B45EB3"/>
    <w:rsid w:val="00B4624B"/>
    <w:rsid w:val="00B4646D"/>
    <w:rsid w:val="00B468D7"/>
    <w:rsid w:val="00B47978"/>
    <w:rsid w:val="00B507DC"/>
    <w:rsid w:val="00B50B25"/>
    <w:rsid w:val="00B5187B"/>
    <w:rsid w:val="00B52392"/>
    <w:rsid w:val="00B5296F"/>
    <w:rsid w:val="00B52C40"/>
    <w:rsid w:val="00B53105"/>
    <w:rsid w:val="00B53181"/>
    <w:rsid w:val="00B532C8"/>
    <w:rsid w:val="00B53512"/>
    <w:rsid w:val="00B539C8"/>
    <w:rsid w:val="00B539CC"/>
    <w:rsid w:val="00B53AE9"/>
    <w:rsid w:val="00B5407A"/>
    <w:rsid w:val="00B540AD"/>
    <w:rsid w:val="00B54382"/>
    <w:rsid w:val="00B544D6"/>
    <w:rsid w:val="00B54DAC"/>
    <w:rsid w:val="00B55484"/>
    <w:rsid w:val="00B55578"/>
    <w:rsid w:val="00B55A0E"/>
    <w:rsid w:val="00B56A09"/>
    <w:rsid w:val="00B56CC9"/>
    <w:rsid w:val="00B570DA"/>
    <w:rsid w:val="00B57485"/>
    <w:rsid w:val="00B60073"/>
    <w:rsid w:val="00B60A54"/>
    <w:rsid w:val="00B60D5D"/>
    <w:rsid w:val="00B617F7"/>
    <w:rsid w:val="00B6282E"/>
    <w:rsid w:val="00B62CDA"/>
    <w:rsid w:val="00B62EAD"/>
    <w:rsid w:val="00B62EBC"/>
    <w:rsid w:val="00B6388A"/>
    <w:rsid w:val="00B63D15"/>
    <w:rsid w:val="00B63DBF"/>
    <w:rsid w:val="00B64ACF"/>
    <w:rsid w:val="00B656E8"/>
    <w:rsid w:val="00B65CE5"/>
    <w:rsid w:val="00B65F2E"/>
    <w:rsid w:val="00B65FF6"/>
    <w:rsid w:val="00B660B7"/>
    <w:rsid w:val="00B664A0"/>
    <w:rsid w:val="00B668ED"/>
    <w:rsid w:val="00B66917"/>
    <w:rsid w:val="00B67DC0"/>
    <w:rsid w:val="00B700BB"/>
    <w:rsid w:val="00B701C3"/>
    <w:rsid w:val="00B70750"/>
    <w:rsid w:val="00B709F6"/>
    <w:rsid w:val="00B71196"/>
    <w:rsid w:val="00B71A9A"/>
    <w:rsid w:val="00B71D6E"/>
    <w:rsid w:val="00B7291C"/>
    <w:rsid w:val="00B729CF"/>
    <w:rsid w:val="00B72B9C"/>
    <w:rsid w:val="00B72DF1"/>
    <w:rsid w:val="00B730FB"/>
    <w:rsid w:val="00B73277"/>
    <w:rsid w:val="00B736E3"/>
    <w:rsid w:val="00B74156"/>
    <w:rsid w:val="00B7416B"/>
    <w:rsid w:val="00B742C0"/>
    <w:rsid w:val="00B74327"/>
    <w:rsid w:val="00B744AC"/>
    <w:rsid w:val="00B747F8"/>
    <w:rsid w:val="00B753CD"/>
    <w:rsid w:val="00B75516"/>
    <w:rsid w:val="00B7569F"/>
    <w:rsid w:val="00B75800"/>
    <w:rsid w:val="00B75D88"/>
    <w:rsid w:val="00B75DB7"/>
    <w:rsid w:val="00B760CC"/>
    <w:rsid w:val="00B761B0"/>
    <w:rsid w:val="00B770E5"/>
    <w:rsid w:val="00B777EA"/>
    <w:rsid w:val="00B77AAC"/>
    <w:rsid w:val="00B802BA"/>
    <w:rsid w:val="00B80A94"/>
    <w:rsid w:val="00B81AE2"/>
    <w:rsid w:val="00B82294"/>
    <w:rsid w:val="00B82E2F"/>
    <w:rsid w:val="00B82E4E"/>
    <w:rsid w:val="00B83C15"/>
    <w:rsid w:val="00B83EA4"/>
    <w:rsid w:val="00B850E0"/>
    <w:rsid w:val="00B8593C"/>
    <w:rsid w:val="00B85AA3"/>
    <w:rsid w:val="00B86991"/>
    <w:rsid w:val="00B86FB5"/>
    <w:rsid w:val="00B871BE"/>
    <w:rsid w:val="00B8776C"/>
    <w:rsid w:val="00B87D28"/>
    <w:rsid w:val="00B87D68"/>
    <w:rsid w:val="00B87EDB"/>
    <w:rsid w:val="00B90194"/>
    <w:rsid w:val="00B905DA"/>
    <w:rsid w:val="00B913A7"/>
    <w:rsid w:val="00B931B9"/>
    <w:rsid w:val="00B933D7"/>
    <w:rsid w:val="00B937E3"/>
    <w:rsid w:val="00B93B13"/>
    <w:rsid w:val="00B947B0"/>
    <w:rsid w:val="00B94919"/>
    <w:rsid w:val="00B94E29"/>
    <w:rsid w:val="00B94E8E"/>
    <w:rsid w:val="00B95132"/>
    <w:rsid w:val="00B953DD"/>
    <w:rsid w:val="00B95544"/>
    <w:rsid w:val="00B9562F"/>
    <w:rsid w:val="00B95949"/>
    <w:rsid w:val="00B96865"/>
    <w:rsid w:val="00B96C27"/>
    <w:rsid w:val="00B96ECB"/>
    <w:rsid w:val="00B9735D"/>
    <w:rsid w:val="00BA0219"/>
    <w:rsid w:val="00BA1F09"/>
    <w:rsid w:val="00BA2443"/>
    <w:rsid w:val="00BA2E55"/>
    <w:rsid w:val="00BA3362"/>
    <w:rsid w:val="00BA387F"/>
    <w:rsid w:val="00BA3D67"/>
    <w:rsid w:val="00BA580D"/>
    <w:rsid w:val="00BA6551"/>
    <w:rsid w:val="00BA6AF8"/>
    <w:rsid w:val="00BB01CB"/>
    <w:rsid w:val="00BB0279"/>
    <w:rsid w:val="00BB138F"/>
    <w:rsid w:val="00BB1D4F"/>
    <w:rsid w:val="00BB2E64"/>
    <w:rsid w:val="00BB3312"/>
    <w:rsid w:val="00BB4038"/>
    <w:rsid w:val="00BB4503"/>
    <w:rsid w:val="00BB4512"/>
    <w:rsid w:val="00BB464B"/>
    <w:rsid w:val="00BB4686"/>
    <w:rsid w:val="00BB46C4"/>
    <w:rsid w:val="00BB4A2B"/>
    <w:rsid w:val="00BB4DAF"/>
    <w:rsid w:val="00BB504C"/>
    <w:rsid w:val="00BB5068"/>
    <w:rsid w:val="00BB51DD"/>
    <w:rsid w:val="00BB563F"/>
    <w:rsid w:val="00BB595A"/>
    <w:rsid w:val="00BB7C66"/>
    <w:rsid w:val="00BB7D5C"/>
    <w:rsid w:val="00BB7D73"/>
    <w:rsid w:val="00BC027B"/>
    <w:rsid w:val="00BC039D"/>
    <w:rsid w:val="00BC0576"/>
    <w:rsid w:val="00BC1428"/>
    <w:rsid w:val="00BC14A4"/>
    <w:rsid w:val="00BC1BB7"/>
    <w:rsid w:val="00BC2083"/>
    <w:rsid w:val="00BC2823"/>
    <w:rsid w:val="00BC2BAC"/>
    <w:rsid w:val="00BC2C6E"/>
    <w:rsid w:val="00BC42E2"/>
    <w:rsid w:val="00BC4527"/>
    <w:rsid w:val="00BC463B"/>
    <w:rsid w:val="00BC4C7E"/>
    <w:rsid w:val="00BC5139"/>
    <w:rsid w:val="00BC58C5"/>
    <w:rsid w:val="00BC5BED"/>
    <w:rsid w:val="00BC5C7D"/>
    <w:rsid w:val="00BC5C80"/>
    <w:rsid w:val="00BC62C4"/>
    <w:rsid w:val="00BC7982"/>
    <w:rsid w:val="00BC7F75"/>
    <w:rsid w:val="00BD0281"/>
    <w:rsid w:val="00BD0646"/>
    <w:rsid w:val="00BD07EE"/>
    <w:rsid w:val="00BD0FB3"/>
    <w:rsid w:val="00BD13E2"/>
    <w:rsid w:val="00BD14D3"/>
    <w:rsid w:val="00BD1A53"/>
    <w:rsid w:val="00BD2F34"/>
    <w:rsid w:val="00BD3009"/>
    <w:rsid w:val="00BD3220"/>
    <w:rsid w:val="00BD37F6"/>
    <w:rsid w:val="00BD3843"/>
    <w:rsid w:val="00BD3AE2"/>
    <w:rsid w:val="00BD4623"/>
    <w:rsid w:val="00BD46E7"/>
    <w:rsid w:val="00BD49AA"/>
    <w:rsid w:val="00BD5763"/>
    <w:rsid w:val="00BD6028"/>
    <w:rsid w:val="00BD60D0"/>
    <w:rsid w:val="00BD7577"/>
    <w:rsid w:val="00BD78EC"/>
    <w:rsid w:val="00BE0298"/>
    <w:rsid w:val="00BE0DA3"/>
    <w:rsid w:val="00BE11C1"/>
    <w:rsid w:val="00BE1502"/>
    <w:rsid w:val="00BE1765"/>
    <w:rsid w:val="00BE1F8F"/>
    <w:rsid w:val="00BE24E4"/>
    <w:rsid w:val="00BE2BAC"/>
    <w:rsid w:val="00BE35A9"/>
    <w:rsid w:val="00BE3B44"/>
    <w:rsid w:val="00BE3D6D"/>
    <w:rsid w:val="00BE4A20"/>
    <w:rsid w:val="00BE4C37"/>
    <w:rsid w:val="00BE592B"/>
    <w:rsid w:val="00BE5EB8"/>
    <w:rsid w:val="00BE5F8C"/>
    <w:rsid w:val="00BE610C"/>
    <w:rsid w:val="00BE64D0"/>
    <w:rsid w:val="00BE6506"/>
    <w:rsid w:val="00BE6772"/>
    <w:rsid w:val="00BE7101"/>
    <w:rsid w:val="00BE7715"/>
    <w:rsid w:val="00BE7989"/>
    <w:rsid w:val="00BE7D55"/>
    <w:rsid w:val="00BF02C0"/>
    <w:rsid w:val="00BF03A5"/>
    <w:rsid w:val="00BF0651"/>
    <w:rsid w:val="00BF0852"/>
    <w:rsid w:val="00BF0E91"/>
    <w:rsid w:val="00BF116A"/>
    <w:rsid w:val="00BF22C0"/>
    <w:rsid w:val="00BF2DA8"/>
    <w:rsid w:val="00BF2E3D"/>
    <w:rsid w:val="00BF31B2"/>
    <w:rsid w:val="00BF3961"/>
    <w:rsid w:val="00BF3B04"/>
    <w:rsid w:val="00BF46E4"/>
    <w:rsid w:val="00BF49F7"/>
    <w:rsid w:val="00BF4BC3"/>
    <w:rsid w:val="00BF52F3"/>
    <w:rsid w:val="00BF598B"/>
    <w:rsid w:val="00BF6A47"/>
    <w:rsid w:val="00BF6DE1"/>
    <w:rsid w:val="00BF72F2"/>
    <w:rsid w:val="00BF791E"/>
    <w:rsid w:val="00C00B75"/>
    <w:rsid w:val="00C0101F"/>
    <w:rsid w:val="00C013FB"/>
    <w:rsid w:val="00C0170A"/>
    <w:rsid w:val="00C01D57"/>
    <w:rsid w:val="00C0207E"/>
    <w:rsid w:val="00C02714"/>
    <w:rsid w:val="00C02B7B"/>
    <w:rsid w:val="00C03575"/>
    <w:rsid w:val="00C03DC2"/>
    <w:rsid w:val="00C03E5A"/>
    <w:rsid w:val="00C05076"/>
    <w:rsid w:val="00C0531F"/>
    <w:rsid w:val="00C05946"/>
    <w:rsid w:val="00C05EB1"/>
    <w:rsid w:val="00C05FC3"/>
    <w:rsid w:val="00C06498"/>
    <w:rsid w:val="00C06618"/>
    <w:rsid w:val="00C06CAF"/>
    <w:rsid w:val="00C06CD5"/>
    <w:rsid w:val="00C0750B"/>
    <w:rsid w:val="00C10474"/>
    <w:rsid w:val="00C11069"/>
    <w:rsid w:val="00C112DC"/>
    <w:rsid w:val="00C1130E"/>
    <w:rsid w:val="00C11351"/>
    <w:rsid w:val="00C11D39"/>
    <w:rsid w:val="00C12590"/>
    <w:rsid w:val="00C1295A"/>
    <w:rsid w:val="00C1322C"/>
    <w:rsid w:val="00C13D0D"/>
    <w:rsid w:val="00C147EE"/>
    <w:rsid w:val="00C149DF"/>
    <w:rsid w:val="00C14D29"/>
    <w:rsid w:val="00C15992"/>
    <w:rsid w:val="00C1669E"/>
    <w:rsid w:val="00C16A14"/>
    <w:rsid w:val="00C16B1E"/>
    <w:rsid w:val="00C17103"/>
    <w:rsid w:val="00C17ACE"/>
    <w:rsid w:val="00C20D18"/>
    <w:rsid w:val="00C20DCC"/>
    <w:rsid w:val="00C22653"/>
    <w:rsid w:val="00C22790"/>
    <w:rsid w:val="00C23560"/>
    <w:rsid w:val="00C23594"/>
    <w:rsid w:val="00C2378B"/>
    <w:rsid w:val="00C24B17"/>
    <w:rsid w:val="00C25641"/>
    <w:rsid w:val="00C25CF4"/>
    <w:rsid w:val="00C26405"/>
    <w:rsid w:val="00C26D14"/>
    <w:rsid w:val="00C2723C"/>
    <w:rsid w:val="00C27274"/>
    <w:rsid w:val="00C27C1B"/>
    <w:rsid w:val="00C30810"/>
    <w:rsid w:val="00C30DFE"/>
    <w:rsid w:val="00C3161F"/>
    <w:rsid w:val="00C323D1"/>
    <w:rsid w:val="00C3309A"/>
    <w:rsid w:val="00C332CA"/>
    <w:rsid w:val="00C3372E"/>
    <w:rsid w:val="00C3379A"/>
    <w:rsid w:val="00C33862"/>
    <w:rsid w:val="00C33B0B"/>
    <w:rsid w:val="00C33BD1"/>
    <w:rsid w:val="00C33C58"/>
    <w:rsid w:val="00C34D33"/>
    <w:rsid w:val="00C3548A"/>
    <w:rsid w:val="00C35797"/>
    <w:rsid w:val="00C357FF"/>
    <w:rsid w:val="00C35CAE"/>
    <w:rsid w:val="00C35CB0"/>
    <w:rsid w:val="00C36699"/>
    <w:rsid w:val="00C366C3"/>
    <w:rsid w:val="00C366D5"/>
    <w:rsid w:val="00C36AE0"/>
    <w:rsid w:val="00C37174"/>
    <w:rsid w:val="00C37C00"/>
    <w:rsid w:val="00C37C7B"/>
    <w:rsid w:val="00C4039D"/>
    <w:rsid w:val="00C40F1A"/>
    <w:rsid w:val="00C411D3"/>
    <w:rsid w:val="00C4130F"/>
    <w:rsid w:val="00C413FE"/>
    <w:rsid w:val="00C415C6"/>
    <w:rsid w:val="00C41D3B"/>
    <w:rsid w:val="00C41F18"/>
    <w:rsid w:val="00C42412"/>
    <w:rsid w:val="00C431B8"/>
    <w:rsid w:val="00C4322F"/>
    <w:rsid w:val="00C43403"/>
    <w:rsid w:val="00C44638"/>
    <w:rsid w:val="00C44C74"/>
    <w:rsid w:val="00C44D05"/>
    <w:rsid w:val="00C45F92"/>
    <w:rsid w:val="00C46967"/>
    <w:rsid w:val="00C46B08"/>
    <w:rsid w:val="00C46DD8"/>
    <w:rsid w:val="00C4745D"/>
    <w:rsid w:val="00C47A76"/>
    <w:rsid w:val="00C47E04"/>
    <w:rsid w:val="00C50B21"/>
    <w:rsid w:val="00C50C1E"/>
    <w:rsid w:val="00C50F2F"/>
    <w:rsid w:val="00C510AD"/>
    <w:rsid w:val="00C51D60"/>
    <w:rsid w:val="00C5286E"/>
    <w:rsid w:val="00C528FF"/>
    <w:rsid w:val="00C52A97"/>
    <w:rsid w:val="00C52DEB"/>
    <w:rsid w:val="00C5409F"/>
    <w:rsid w:val="00C542BC"/>
    <w:rsid w:val="00C5518D"/>
    <w:rsid w:val="00C553D5"/>
    <w:rsid w:val="00C55471"/>
    <w:rsid w:val="00C55E49"/>
    <w:rsid w:val="00C56675"/>
    <w:rsid w:val="00C56E71"/>
    <w:rsid w:val="00C60971"/>
    <w:rsid w:val="00C60ED0"/>
    <w:rsid w:val="00C6191C"/>
    <w:rsid w:val="00C61AE7"/>
    <w:rsid w:val="00C61B34"/>
    <w:rsid w:val="00C62113"/>
    <w:rsid w:val="00C624DF"/>
    <w:rsid w:val="00C62AFA"/>
    <w:rsid w:val="00C6310F"/>
    <w:rsid w:val="00C637DE"/>
    <w:rsid w:val="00C63EC0"/>
    <w:rsid w:val="00C63F0C"/>
    <w:rsid w:val="00C641BC"/>
    <w:rsid w:val="00C644CE"/>
    <w:rsid w:val="00C645A2"/>
    <w:rsid w:val="00C64687"/>
    <w:rsid w:val="00C65C34"/>
    <w:rsid w:val="00C671F6"/>
    <w:rsid w:val="00C67289"/>
    <w:rsid w:val="00C677CF"/>
    <w:rsid w:val="00C67BA3"/>
    <w:rsid w:val="00C71DE1"/>
    <w:rsid w:val="00C721E5"/>
    <w:rsid w:val="00C73380"/>
    <w:rsid w:val="00C73617"/>
    <w:rsid w:val="00C739FC"/>
    <w:rsid w:val="00C74079"/>
    <w:rsid w:val="00C742D8"/>
    <w:rsid w:val="00C75950"/>
    <w:rsid w:val="00C75F6A"/>
    <w:rsid w:val="00C761CD"/>
    <w:rsid w:val="00C76346"/>
    <w:rsid w:val="00C7649A"/>
    <w:rsid w:val="00C76C81"/>
    <w:rsid w:val="00C76E66"/>
    <w:rsid w:val="00C77D68"/>
    <w:rsid w:val="00C77E9C"/>
    <w:rsid w:val="00C8048C"/>
    <w:rsid w:val="00C8129A"/>
    <w:rsid w:val="00C817A8"/>
    <w:rsid w:val="00C81CD2"/>
    <w:rsid w:val="00C81FE3"/>
    <w:rsid w:val="00C825DE"/>
    <w:rsid w:val="00C82BB7"/>
    <w:rsid w:val="00C82D7B"/>
    <w:rsid w:val="00C82E4C"/>
    <w:rsid w:val="00C837AC"/>
    <w:rsid w:val="00C83BD2"/>
    <w:rsid w:val="00C848A8"/>
    <w:rsid w:val="00C84B70"/>
    <w:rsid w:val="00C853A5"/>
    <w:rsid w:val="00C85FB7"/>
    <w:rsid w:val="00C8614D"/>
    <w:rsid w:val="00C8628E"/>
    <w:rsid w:val="00C8644F"/>
    <w:rsid w:val="00C8727A"/>
    <w:rsid w:val="00C873C2"/>
    <w:rsid w:val="00C87A1E"/>
    <w:rsid w:val="00C87C74"/>
    <w:rsid w:val="00C90095"/>
    <w:rsid w:val="00C90213"/>
    <w:rsid w:val="00C9065F"/>
    <w:rsid w:val="00C90DEA"/>
    <w:rsid w:val="00C911B3"/>
    <w:rsid w:val="00C912C1"/>
    <w:rsid w:val="00C913AB"/>
    <w:rsid w:val="00C91493"/>
    <w:rsid w:val="00C91659"/>
    <w:rsid w:val="00C91E36"/>
    <w:rsid w:val="00C91E58"/>
    <w:rsid w:val="00C92245"/>
    <w:rsid w:val="00C926D4"/>
    <w:rsid w:val="00C92F00"/>
    <w:rsid w:val="00C930AE"/>
    <w:rsid w:val="00C933DB"/>
    <w:rsid w:val="00C93837"/>
    <w:rsid w:val="00C93A68"/>
    <w:rsid w:val="00C93BEA"/>
    <w:rsid w:val="00C941BD"/>
    <w:rsid w:val="00C94362"/>
    <w:rsid w:val="00C945DA"/>
    <w:rsid w:val="00C9474C"/>
    <w:rsid w:val="00C95786"/>
    <w:rsid w:val="00C958F1"/>
    <w:rsid w:val="00C96558"/>
    <w:rsid w:val="00C965FF"/>
    <w:rsid w:val="00C970EA"/>
    <w:rsid w:val="00C976B5"/>
    <w:rsid w:val="00CA0DE8"/>
    <w:rsid w:val="00CA161F"/>
    <w:rsid w:val="00CA1841"/>
    <w:rsid w:val="00CA1A8C"/>
    <w:rsid w:val="00CA2897"/>
    <w:rsid w:val="00CA3988"/>
    <w:rsid w:val="00CA3F30"/>
    <w:rsid w:val="00CA4616"/>
    <w:rsid w:val="00CA47A7"/>
    <w:rsid w:val="00CA47CA"/>
    <w:rsid w:val="00CA4ADE"/>
    <w:rsid w:val="00CA4B26"/>
    <w:rsid w:val="00CA4B39"/>
    <w:rsid w:val="00CA4C1A"/>
    <w:rsid w:val="00CA5118"/>
    <w:rsid w:val="00CA5266"/>
    <w:rsid w:val="00CA5382"/>
    <w:rsid w:val="00CA54FA"/>
    <w:rsid w:val="00CA5DD2"/>
    <w:rsid w:val="00CA5E02"/>
    <w:rsid w:val="00CA608B"/>
    <w:rsid w:val="00CA64A0"/>
    <w:rsid w:val="00CA65DE"/>
    <w:rsid w:val="00CA72A5"/>
    <w:rsid w:val="00CA7558"/>
    <w:rsid w:val="00CA76F3"/>
    <w:rsid w:val="00CB0467"/>
    <w:rsid w:val="00CB0728"/>
    <w:rsid w:val="00CB1364"/>
    <w:rsid w:val="00CB14BD"/>
    <w:rsid w:val="00CB1833"/>
    <w:rsid w:val="00CB1850"/>
    <w:rsid w:val="00CB1C4C"/>
    <w:rsid w:val="00CB1CA6"/>
    <w:rsid w:val="00CB2665"/>
    <w:rsid w:val="00CB279D"/>
    <w:rsid w:val="00CB2953"/>
    <w:rsid w:val="00CB2B81"/>
    <w:rsid w:val="00CB3300"/>
    <w:rsid w:val="00CB38E1"/>
    <w:rsid w:val="00CB4F63"/>
    <w:rsid w:val="00CB5086"/>
    <w:rsid w:val="00CB5753"/>
    <w:rsid w:val="00CB6022"/>
    <w:rsid w:val="00CB673C"/>
    <w:rsid w:val="00CB6741"/>
    <w:rsid w:val="00CB6E7D"/>
    <w:rsid w:val="00CB795E"/>
    <w:rsid w:val="00CB7BEF"/>
    <w:rsid w:val="00CC0893"/>
    <w:rsid w:val="00CC111E"/>
    <w:rsid w:val="00CC1E59"/>
    <w:rsid w:val="00CC20A8"/>
    <w:rsid w:val="00CC2183"/>
    <w:rsid w:val="00CC220D"/>
    <w:rsid w:val="00CC2CB3"/>
    <w:rsid w:val="00CC2CEC"/>
    <w:rsid w:val="00CC373C"/>
    <w:rsid w:val="00CC3C0F"/>
    <w:rsid w:val="00CC4C9D"/>
    <w:rsid w:val="00CC5695"/>
    <w:rsid w:val="00CC62C9"/>
    <w:rsid w:val="00CC6A3F"/>
    <w:rsid w:val="00CC76A3"/>
    <w:rsid w:val="00CD0C43"/>
    <w:rsid w:val="00CD159D"/>
    <w:rsid w:val="00CD20FB"/>
    <w:rsid w:val="00CD246A"/>
    <w:rsid w:val="00CD24B3"/>
    <w:rsid w:val="00CD287F"/>
    <w:rsid w:val="00CD3B37"/>
    <w:rsid w:val="00CD3B82"/>
    <w:rsid w:val="00CD3BB6"/>
    <w:rsid w:val="00CD3C83"/>
    <w:rsid w:val="00CD5E63"/>
    <w:rsid w:val="00CD5F5C"/>
    <w:rsid w:val="00CD6668"/>
    <w:rsid w:val="00CD69EC"/>
    <w:rsid w:val="00CD6EF3"/>
    <w:rsid w:val="00CD6FE3"/>
    <w:rsid w:val="00CD71F2"/>
    <w:rsid w:val="00CD73B3"/>
    <w:rsid w:val="00CD77CB"/>
    <w:rsid w:val="00CE0B7A"/>
    <w:rsid w:val="00CE1554"/>
    <w:rsid w:val="00CE16F1"/>
    <w:rsid w:val="00CE1BF6"/>
    <w:rsid w:val="00CE2134"/>
    <w:rsid w:val="00CE2387"/>
    <w:rsid w:val="00CE3128"/>
    <w:rsid w:val="00CE3859"/>
    <w:rsid w:val="00CE3B92"/>
    <w:rsid w:val="00CE4A4A"/>
    <w:rsid w:val="00CE50F8"/>
    <w:rsid w:val="00CE55E5"/>
    <w:rsid w:val="00CE5BD8"/>
    <w:rsid w:val="00CE5E0A"/>
    <w:rsid w:val="00CE60E4"/>
    <w:rsid w:val="00CE6141"/>
    <w:rsid w:val="00CE6E62"/>
    <w:rsid w:val="00CE71F7"/>
    <w:rsid w:val="00CE78C9"/>
    <w:rsid w:val="00CE7B08"/>
    <w:rsid w:val="00CF0E74"/>
    <w:rsid w:val="00CF16C8"/>
    <w:rsid w:val="00CF1B0E"/>
    <w:rsid w:val="00CF1BE5"/>
    <w:rsid w:val="00CF238C"/>
    <w:rsid w:val="00CF2DE1"/>
    <w:rsid w:val="00CF343C"/>
    <w:rsid w:val="00CF3932"/>
    <w:rsid w:val="00CF3C48"/>
    <w:rsid w:val="00CF4463"/>
    <w:rsid w:val="00CF463E"/>
    <w:rsid w:val="00CF4672"/>
    <w:rsid w:val="00CF5198"/>
    <w:rsid w:val="00CF5239"/>
    <w:rsid w:val="00CF57EF"/>
    <w:rsid w:val="00CF58D1"/>
    <w:rsid w:val="00CF595A"/>
    <w:rsid w:val="00CF5EA7"/>
    <w:rsid w:val="00CF6B2B"/>
    <w:rsid w:val="00CF730A"/>
    <w:rsid w:val="00CF78DB"/>
    <w:rsid w:val="00CF7C1A"/>
    <w:rsid w:val="00CF7CC0"/>
    <w:rsid w:val="00CF7D25"/>
    <w:rsid w:val="00D0003C"/>
    <w:rsid w:val="00D00448"/>
    <w:rsid w:val="00D004D3"/>
    <w:rsid w:val="00D00744"/>
    <w:rsid w:val="00D00B77"/>
    <w:rsid w:val="00D00CA6"/>
    <w:rsid w:val="00D01E22"/>
    <w:rsid w:val="00D01F73"/>
    <w:rsid w:val="00D026AD"/>
    <w:rsid w:val="00D02912"/>
    <w:rsid w:val="00D030B3"/>
    <w:rsid w:val="00D03938"/>
    <w:rsid w:val="00D042B8"/>
    <w:rsid w:val="00D04F99"/>
    <w:rsid w:val="00D05F45"/>
    <w:rsid w:val="00D06057"/>
    <w:rsid w:val="00D06079"/>
    <w:rsid w:val="00D06DDA"/>
    <w:rsid w:val="00D07111"/>
    <w:rsid w:val="00D079C5"/>
    <w:rsid w:val="00D07A82"/>
    <w:rsid w:val="00D07B8F"/>
    <w:rsid w:val="00D1078D"/>
    <w:rsid w:val="00D115E2"/>
    <w:rsid w:val="00D11A50"/>
    <w:rsid w:val="00D12156"/>
    <w:rsid w:val="00D12759"/>
    <w:rsid w:val="00D12C07"/>
    <w:rsid w:val="00D1312A"/>
    <w:rsid w:val="00D13C22"/>
    <w:rsid w:val="00D13C57"/>
    <w:rsid w:val="00D13DC1"/>
    <w:rsid w:val="00D1411B"/>
    <w:rsid w:val="00D14523"/>
    <w:rsid w:val="00D14DF3"/>
    <w:rsid w:val="00D14F58"/>
    <w:rsid w:val="00D1563E"/>
    <w:rsid w:val="00D15DB1"/>
    <w:rsid w:val="00D15F43"/>
    <w:rsid w:val="00D168A5"/>
    <w:rsid w:val="00D168FB"/>
    <w:rsid w:val="00D17E09"/>
    <w:rsid w:val="00D17EF4"/>
    <w:rsid w:val="00D21F69"/>
    <w:rsid w:val="00D2230D"/>
    <w:rsid w:val="00D22D09"/>
    <w:rsid w:val="00D2353D"/>
    <w:rsid w:val="00D237F7"/>
    <w:rsid w:val="00D23847"/>
    <w:rsid w:val="00D238E1"/>
    <w:rsid w:val="00D239B9"/>
    <w:rsid w:val="00D23A17"/>
    <w:rsid w:val="00D24916"/>
    <w:rsid w:val="00D24FB9"/>
    <w:rsid w:val="00D254F2"/>
    <w:rsid w:val="00D26C26"/>
    <w:rsid w:val="00D26C67"/>
    <w:rsid w:val="00D26CE5"/>
    <w:rsid w:val="00D26F85"/>
    <w:rsid w:val="00D27DDF"/>
    <w:rsid w:val="00D30F0C"/>
    <w:rsid w:val="00D3120E"/>
    <w:rsid w:val="00D336BD"/>
    <w:rsid w:val="00D33A62"/>
    <w:rsid w:val="00D33DBB"/>
    <w:rsid w:val="00D33E8B"/>
    <w:rsid w:val="00D35AEE"/>
    <w:rsid w:val="00D3655F"/>
    <w:rsid w:val="00D36939"/>
    <w:rsid w:val="00D36E89"/>
    <w:rsid w:val="00D3704F"/>
    <w:rsid w:val="00D37075"/>
    <w:rsid w:val="00D37648"/>
    <w:rsid w:val="00D37690"/>
    <w:rsid w:val="00D37BBD"/>
    <w:rsid w:val="00D40A53"/>
    <w:rsid w:val="00D4118C"/>
    <w:rsid w:val="00D4133E"/>
    <w:rsid w:val="00D415D6"/>
    <w:rsid w:val="00D41DA8"/>
    <w:rsid w:val="00D41F59"/>
    <w:rsid w:val="00D4251A"/>
    <w:rsid w:val="00D42699"/>
    <w:rsid w:val="00D4273E"/>
    <w:rsid w:val="00D42B12"/>
    <w:rsid w:val="00D43473"/>
    <w:rsid w:val="00D43ACD"/>
    <w:rsid w:val="00D441E6"/>
    <w:rsid w:val="00D45254"/>
    <w:rsid w:val="00D45CB0"/>
    <w:rsid w:val="00D46027"/>
    <w:rsid w:val="00D466F0"/>
    <w:rsid w:val="00D478D0"/>
    <w:rsid w:val="00D47B76"/>
    <w:rsid w:val="00D5049A"/>
    <w:rsid w:val="00D5077F"/>
    <w:rsid w:val="00D51ADE"/>
    <w:rsid w:val="00D51D87"/>
    <w:rsid w:val="00D51F2A"/>
    <w:rsid w:val="00D52590"/>
    <w:rsid w:val="00D52C2B"/>
    <w:rsid w:val="00D530CC"/>
    <w:rsid w:val="00D5312F"/>
    <w:rsid w:val="00D533FF"/>
    <w:rsid w:val="00D53584"/>
    <w:rsid w:val="00D53652"/>
    <w:rsid w:val="00D53C46"/>
    <w:rsid w:val="00D54DE6"/>
    <w:rsid w:val="00D556F7"/>
    <w:rsid w:val="00D55CBA"/>
    <w:rsid w:val="00D56423"/>
    <w:rsid w:val="00D56D68"/>
    <w:rsid w:val="00D57425"/>
    <w:rsid w:val="00D60113"/>
    <w:rsid w:val="00D602F4"/>
    <w:rsid w:val="00D61BE9"/>
    <w:rsid w:val="00D6237B"/>
    <w:rsid w:val="00D625EB"/>
    <w:rsid w:val="00D6293E"/>
    <w:rsid w:val="00D62BFE"/>
    <w:rsid w:val="00D6390A"/>
    <w:rsid w:val="00D65695"/>
    <w:rsid w:val="00D656CA"/>
    <w:rsid w:val="00D65C98"/>
    <w:rsid w:val="00D66563"/>
    <w:rsid w:val="00D67071"/>
    <w:rsid w:val="00D675FF"/>
    <w:rsid w:val="00D6771D"/>
    <w:rsid w:val="00D6780B"/>
    <w:rsid w:val="00D67911"/>
    <w:rsid w:val="00D679EC"/>
    <w:rsid w:val="00D709FA"/>
    <w:rsid w:val="00D71794"/>
    <w:rsid w:val="00D71CE1"/>
    <w:rsid w:val="00D722F4"/>
    <w:rsid w:val="00D72EDF"/>
    <w:rsid w:val="00D7311D"/>
    <w:rsid w:val="00D73DA8"/>
    <w:rsid w:val="00D7442B"/>
    <w:rsid w:val="00D74BA2"/>
    <w:rsid w:val="00D755AB"/>
    <w:rsid w:val="00D75E69"/>
    <w:rsid w:val="00D75F1B"/>
    <w:rsid w:val="00D76512"/>
    <w:rsid w:val="00D76633"/>
    <w:rsid w:val="00D7676C"/>
    <w:rsid w:val="00D76BB7"/>
    <w:rsid w:val="00D76C9F"/>
    <w:rsid w:val="00D770B1"/>
    <w:rsid w:val="00D776A8"/>
    <w:rsid w:val="00D77D9D"/>
    <w:rsid w:val="00D77E8F"/>
    <w:rsid w:val="00D80294"/>
    <w:rsid w:val="00D80E7D"/>
    <w:rsid w:val="00D81133"/>
    <w:rsid w:val="00D81DB3"/>
    <w:rsid w:val="00D81F85"/>
    <w:rsid w:val="00D82362"/>
    <w:rsid w:val="00D823AE"/>
    <w:rsid w:val="00D82A64"/>
    <w:rsid w:val="00D82A94"/>
    <w:rsid w:val="00D8353B"/>
    <w:rsid w:val="00D83D56"/>
    <w:rsid w:val="00D8432A"/>
    <w:rsid w:val="00D843FB"/>
    <w:rsid w:val="00D850A5"/>
    <w:rsid w:val="00D85365"/>
    <w:rsid w:val="00D85947"/>
    <w:rsid w:val="00D85DFD"/>
    <w:rsid w:val="00D85EAA"/>
    <w:rsid w:val="00D85F4F"/>
    <w:rsid w:val="00D8630F"/>
    <w:rsid w:val="00D866C8"/>
    <w:rsid w:val="00D86FF2"/>
    <w:rsid w:val="00D8770A"/>
    <w:rsid w:val="00D8777B"/>
    <w:rsid w:val="00D87C42"/>
    <w:rsid w:val="00D87D84"/>
    <w:rsid w:val="00D90199"/>
    <w:rsid w:val="00D90252"/>
    <w:rsid w:val="00D9039D"/>
    <w:rsid w:val="00D90CCF"/>
    <w:rsid w:val="00D912D4"/>
    <w:rsid w:val="00D92090"/>
    <w:rsid w:val="00D922B0"/>
    <w:rsid w:val="00D92446"/>
    <w:rsid w:val="00D9258A"/>
    <w:rsid w:val="00D927B3"/>
    <w:rsid w:val="00D928D6"/>
    <w:rsid w:val="00D92E12"/>
    <w:rsid w:val="00D9386F"/>
    <w:rsid w:val="00D93E14"/>
    <w:rsid w:val="00D94323"/>
    <w:rsid w:val="00D94BE0"/>
    <w:rsid w:val="00D94F24"/>
    <w:rsid w:val="00D95B05"/>
    <w:rsid w:val="00D96A93"/>
    <w:rsid w:val="00D97D99"/>
    <w:rsid w:val="00D97EE8"/>
    <w:rsid w:val="00DA0882"/>
    <w:rsid w:val="00DA2539"/>
    <w:rsid w:val="00DA287F"/>
    <w:rsid w:val="00DA2DE4"/>
    <w:rsid w:val="00DA2F1A"/>
    <w:rsid w:val="00DA36A3"/>
    <w:rsid w:val="00DA3F5B"/>
    <w:rsid w:val="00DA3FC2"/>
    <w:rsid w:val="00DA4182"/>
    <w:rsid w:val="00DA4987"/>
    <w:rsid w:val="00DA5026"/>
    <w:rsid w:val="00DA5240"/>
    <w:rsid w:val="00DA64B3"/>
    <w:rsid w:val="00DA66CE"/>
    <w:rsid w:val="00DA6797"/>
    <w:rsid w:val="00DA6A16"/>
    <w:rsid w:val="00DA6D2F"/>
    <w:rsid w:val="00DA6D66"/>
    <w:rsid w:val="00DA71D6"/>
    <w:rsid w:val="00DA7BEF"/>
    <w:rsid w:val="00DA7C52"/>
    <w:rsid w:val="00DB0C7F"/>
    <w:rsid w:val="00DB0D78"/>
    <w:rsid w:val="00DB1013"/>
    <w:rsid w:val="00DB1243"/>
    <w:rsid w:val="00DB1D5A"/>
    <w:rsid w:val="00DB2068"/>
    <w:rsid w:val="00DB29C5"/>
    <w:rsid w:val="00DB2BEB"/>
    <w:rsid w:val="00DB3965"/>
    <w:rsid w:val="00DB412D"/>
    <w:rsid w:val="00DB4BC9"/>
    <w:rsid w:val="00DB51CC"/>
    <w:rsid w:val="00DB6B90"/>
    <w:rsid w:val="00DB6E61"/>
    <w:rsid w:val="00DB734F"/>
    <w:rsid w:val="00DB7641"/>
    <w:rsid w:val="00DB7FAB"/>
    <w:rsid w:val="00DC0BCD"/>
    <w:rsid w:val="00DC14C9"/>
    <w:rsid w:val="00DC1596"/>
    <w:rsid w:val="00DC2626"/>
    <w:rsid w:val="00DC27FF"/>
    <w:rsid w:val="00DC2E37"/>
    <w:rsid w:val="00DC389D"/>
    <w:rsid w:val="00DC40A3"/>
    <w:rsid w:val="00DC4165"/>
    <w:rsid w:val="00DC41F4"/>
    <w:rsid w:val="00DC4553"/>
    <w:rsid w:val="00DC481D"/>
    <w:rsid w:val="00DC4B60"/>
    <w:rsid w:val="00DC4F9A"/>
    <w:rsid w:val="00DC4FF6"/>
    <w:rsid w:val="00DC5B81"/>
    <w:rsid w:val="00DC5F50"/>
    <w:rsid w:val="00DC6A0A"/>
    <w:rsid w:val="00DC6C1F"/>
    <w:rsid w:val="00DC79FD"/>
    <w:rsid w:val="00DD00A5"/>
    <w:rsid w:val="00DD018D"/>
    <w:rsid w:val="00DD0801"/>
    <w:rsid w:val="00DD1295"/>
    <w:rsid w:val="00DD12A3"/>
    <w:rsid w:val="00DD13B2"/>
    <w:rsid w:val="00DD13EC"/>
    <w:rsid w:val="00DD1DAB"/>
    <w:rsid w:val="00DD2106"/>
    <w:rsid w:val="00DD26EB"/>
    <w:rsid w:val="00DD285B"/>
    <w:rsid w:val="00DD2908"/>
    <w:rsid w:val="00DD2BCA"/>
    <w:rsid w:val="00DD2CAF"/>
    <w:rsid w:val="00DD4CC0"/>
    <w:rsid w:val="00DD5343"/>
    <w:rsid w:val="00DD5AC2"/>
    <w:rsid w:val="00DD65E1"/>
    <w:rsid w:val="00DD687C"/>
    <w:rsid w:val="00DD71CB"/>
    <w:rsid w:val="00DD745C"/>
    <w:rsid w:val="00DD747B"/>
    <w:rsid w:val="00DD75CE"/>
    <w:rsid w:val="00DE05FD"/>
    <w:rsid w:val="00DE06AA"/>
    <w:rsid w:val="00DE129D"/>
    <w:rsid w:val="00DE14B3"/>
    <w:rsid w:val="00DE173E"/>
    <w:rsid w:val="00DE17AC"/>
    <w:rsid w:val="00DE1B3F"/>
    <w:rsid w:val="00DE2733"/>
    <w:rsid w:val="00DE404A"/>
    <w:rsid w:val="00DE4682"/>
    <w:rsid w:val="00DE4ADC"/>
    <w:rsid w:val="00DE4CE7"/>
    <w:rsid w:val="00DE55CC"/>
    <w:rsid w:val="00DE60BB"/>
    <w:rsid w:val="00DE6127"/>
    <w:rsid w:val="00DE66B0"/>
    <w:rsid w:val="00DE68B8"/>
    <w:rsid w:val="00DE6F4E"/>
    <w:rsid w:val="00DE75E5"/>
    <w:rsid w:val="00DE7FAD"/>
    <w:rsid w:val="00DF1036"/>
    <w:rsid w:val="00DF1233"/>
    <w:rsid w:val="00DF153D"/>
    <w:rsid w:val="00DF1782"/>
    <w:rsid w:val="00DF26A4"/>
    <w:rsid w:val="00DF26E1"/>
    <w:rsid w:val="00DF26E7"/>
    <w:rsid w:val="00DF2A34"/>
    <w:rsid w:val="00DF32B5"/>
    <w:rsid w:val="00DF358B"/>
    <w:rsid w:val="00DF3748"/>
    <w:rsid w:val="00DF389E"/>
    <w:rsid w:val="00DF40DA"/>
    <w:rsid w:val="00DF4A55"/>
    <w:rsid w:val="00DF4E64"/>
    <w:rsid w:val="00DF502B"/>
    <w:rsid w:val="00DF50DB"/>
    <w:rsid w:val="00DF513D"/>
    <w:rsid w:val="00DF5C99"/>
    <w:rsid w:val="00DF7113"/>
    <w:rsid w:val="00E002D0"/>
    <w:rsid w:val="00E0064F"/>
    <w:rsid w:val="00E00B07"/>
    <w:rsid w:val="00E00C57"/>
    <w:rsid w:val="00E00DBE"/>
    <w:rsid w:val="00E01087"/>
    <w:rsid w:val="00E01B38"/>
    <w:rsid w:val="00E01C38"/>
    <w:rsid w:val="00E03205"/>
    <w:rsid w:val="00E03BFD"/>
    <w:rsid w:val="00E046F8"/>
    <w:rsid w:val="00E048AB"/>
    <w:rsid w:val="00E04D68"/>
    <w:rsid w:val="00E04DD8"/>
    <w:rsid w:val="00E04E3A"/>
    <w:rsid w:val="00E06E9C"/>
    <w:rsid w:val="00E07043"/>
    <w:rsid w:val="00E070D6"/>
    <w:rsid w:val="00E075E0"/>
    <w:rsid w:val="00E10024"/>
    <w:rsid w:val="00E1166D"/>
    <w:rsid w:val="00E12670"/>
    <w:rsid w:val="00E13229"/>
    <w:rsid w:val="00E13550"/>
    <w:rsid w:val="00E13556"/>
    <w:rsid w:val="00E139D3"/>
    <w:rsid w:val="00E13A4A"/>
    <w:rsid w:val="00E140BD"/>
    <w:rsid w:val="00E156BA"/>
    <w:rsid w:val="00E15A1D"/>
    <w:rsid w:val="00E160C8"/>
    <w:rsid w:val="00E167D5"/>
    <w:rsid w:val="00E16A5B"/>
    <w:rsid w:val="00E16A83"/>
    <w:rsid w:val="00E16DD8"/>
    <w:rsid w:val="00E2031B"/>
    <w:rsid w:val="00E20878"/>
    <w:rsid w:val="00E20D4F"/>
    <w:rsid w:val="00E21261"/>
    <w:rsid w:val="00E21265"/>
    <w:rsid w:val="00E212F3"/>
    <w:rsid w:val="00E21B47"/>
    <w:rsid w:val="00E21B5E"/>
    <w:rsid w:val="00E21CB6"/>
    <w:rsid w:val="00E22225"/>
    <w:rsid w:val="00E22842"/>
    <w:rsid w:val="00E23675"/>
    <w:rsid w:val="00E23FA9"/>
    <w:rsid w:val="00E24636"/>
    <w:rsid w:val="00E24B16"/>
    <w:rsid w:val="00E2519D"/>
    <w:rsid w:val="00E25B40"/>
    <w:rsid w:val="00E25CF9"/>
    <w:rsid w:val="00E2612D"/>
    <w:rsid w:val="00E265AF"/>
    <w:rsid w:val="00E270F0"/>
    <w:rsid w:val="00E2768E"/>
    <w:rsid w:val="00E27E68"/>
    <w:rsid w:val="00E30071"/>
    <w:rsid w:val="00E30958"/>
    <w:rsid w:val="00E30A0A"/>
    <w:rsid w:val="00E30BF8"/>
    <w:rsid w:val="00E31110"/>
    <w:rsid w:val="00E312E1"/>
    <w:rsid w:val="00E31C25"/>
    <w:rsid w:val="00E32071"/>
    <w:rsid w:val="00E32931"/>
    <w:rsid w:val="00E32986"/>
    <w:rsid w:val="00E32CF3"/>
    <w:rsid w:val="00E33882"/>
    <w:rsid w:val="00E33DEC"/>
    <w:rsid w:val="00E34062"/>
    <w:rsid w:val="00E355C0"/>
    <w:rsid w:val="00E355CE"/>
    <w:rsid w:val="00E359AE"/>
    <w:rsid w:val="00E35BF2"/>
    <w:rsid w:val="00E35C89"/>
    <w:rsid w:val="00E35E3F"/>
    <w:rsid w:val="00E35F96"/>
    <w:rsid w:val="00E375E0"/>
    <w:rsid w:val="00E37D26"/>
    <w:rsid w:val="00E4003C"/>
    <w:rsid w:val="00E4095B"/>
    <w:rsid w:val="00E40EA7"/>
    <w:rsid w:val="00E4113C"/>
    <w:rsid w:val="00E41199"/>
    <w:rsid w:val="00E41985"/>
    <w:rsid w:val="00E41BF2"/>
    <w:rsid w:val="00E422F9"/>
    <w:rsid w:val="00E4275C"/>
    <w:rsid w:val="00E42E23"/>
    <w:rsid w:val="00E42E93"/>
    <w:rsid w:val="00E42F09"/>
    <w:rsid w:val="00E433AD"/>
    <w:rsid w:val="00E43B45"/>
    <w:rsid w:val="00E44A31"/>
    <w:rsid w:val="00E44AE1"/>
    <w:rsid w:val="00E45016"/>
    <w:rsid w:val="00E45CA1"/>
    <w:rsid w:val="00E46CA7"/>
    <w:rsid w:val="00E47ABC"/>
    <w:rsid w:val="00E47AC9"/>
    <w:rsid w:val="00E50414"/>
    <w:rsid w:val="00E50607"/>
    <w:rsid w:val="00E5100D"/>
    <w:rsid w:val="00E51BA3"/>
    <w:rsid w:val="00E52C63"/>
    <w:rsid w:val="00E52F0B"/>
    <w:rsid w:val="00E53149"/>
    <w:rsid w:val="00E53412"/>
    <w:rsid w:val="00E53826"/>
    <w:rsid w:val="00E53E9C"/>
    <w:rsid w:val="00E55424"/>
    <w:rsid w:val="00E55E0B"/>
    <w:rsid w:val="00E569D2"/>
    <w:rsid w:val="00E5702E"/>
    <w:rsid w:val="00E57056"/>
    <w:rsid w:val="00E57194"/>
    <w:rsid w:val="00E579DD"/>
    <w:rsid w:val="00E579E7"/>
    <w:rsid w:val="00E6075A"/>
    <w:rsid w:val="00E60C12"/>
    <w:rsid w:val="00E6112E"/>
    <w:rsid w:val="00E61E71"/>
    <w:rsid w:val="00E61F18"/>
    <w:rsid w:val="00E63D65"/>
    <w:rsid w:val="00E64611"/>
    <w:rsid w:val="00E6467F"/>
    <w:rsid w:val="00E6485A"/>
    <w:rsid w:val="00E64E26"/>
    <w:rsid w:val="00E65078"/>
    <w:rsid w:val="00E652C3"/>
    <w:rsid w:val="00E65EF1"/>
    <w:rsid w:val="00E65F1A"/>
    <w:rsid w:val="00E678F5"/>
    <w:rsid w:val="00E67B53"/>
    <w:rsid w:val="00E70A6F"/>
    <w:rsid w:val="00E7154F"/>
    <w:rsid w:val="00E71801"/>
    <w:rsid w:val="00E71E2F"/>
    <w:rsid w:val="00E72217"/>
    <w:rsid w:val="00E725A1"/>
    <w:rsid w:val="00E728DA"/>
    <w:rsid w:val="00E730A1"/>
    <w:rsid w:val="00E73CA2"/>
    <w:rsid w:val="00E741DE"/>
    <w:rsid w:val="00E74F16"/>
    <w:rsid w:val="00E75421"/>
    <w:rsid w:val="00E75935"/>
    <w:rsid w:val="00E75E4C"/>
    <w:rsid w:val="00E76409"/>
    <w:rsid w:val="00E77A75"/>
    <w:rsid w:val="00E77D65"/>
    <w:rsid w:val="00E80170"/>
    <w:rsid w:val="00E8074F"/>
    <w:rsid w:val="00E80B71"/>
    <w:rsid w:val="00E80D58"/>
    <w:rsid w:val="00E80D65"/>
    <w:rsid w:val="00E810C2"/>
    <w:rsid w:val="00E810E6"/>
    <w:rsid w:val="00E816C9"/>
    <w:rsid w:val="00E817EF"/>
    <w:rsid w:val="00E81969"/>
    <w:rsid w:val="00E831DF"/>
    <w:rsid w:val="00E83325"/>
    <w:rsid w:val="00E83B2B"/>
    <w:rsid w:val="00E84DA6"/>
    <w:rsid w:val="00E85023"/>
    <w:rsid w:val="00E852E4"/>
    <w:rsid w:val="00E859AF"/>
    <w:rsid w:val="00E85BB1"/>
    <w:rsid w:val="00E85CFA"/>
    <w:rsid w:val="00E86046"/>
    <w:rsid w:val="00E868E4"/>
    <w:rsid w:val="00E86925"/>
    <w:rsid w:val="00E86D12"/>
    <w:rsid w:val="00E87548"/>
    <w:rsid w:val="00E90D26"/>
    <w:rsid w:val="00E910B7"/>
    <w:rsid w:val="00E91E56"/>
    <w:rsid w:val="00E9292A"/>
    <w:rsid w:val="00E92EEA"/>
    <w:rsid w:val="00E93A15"/>
    <w:rsid w:val="00E93B18"/>
    <w:rsid w:val="00E93E7E"/>
    <w:rsid w:val="00E94C5F"/>
    <w:rsid w:val="00E95120"/>
    <w:rsid w:val="00E95361"/>
    <w:rsid w:val="00E968FC"/>
    <w:rsid w:val="00E96B6C"/>
    <w:rsid w:val="00EA0E4B"/>
    <w:rsid w:val="00EA0F2A"/>
    <w:rsid w:val="00EA119B"/>
    <w:rsid w:val="00EA17D4"/>
    <w:rsid w:val="00EA1B2E"/>
    <w:rsid w:val="00EA2273"/>
    <w:rsid w:val="00EA265E"/>
    <w:rsid w:val="00EA2A23"/>
    <w:rsid w:val="00EA2C19"/>
    <w:rsid w:val="00EA3C55"/>
    <w:rsid w:val="00EA47E1"/>
    <w:rsid w:val="00EA4919"/>
    <w:rsid w:val="00EA4D1C"/>
    <w:rsid w:val="00EA5A36"/>
    <w:rsid w:val="00EA5EB7"/>
    <w:rsid w:val="00EA6852"/>
    <w:rsid w:val="00EA6D6F"/>
    <w:rsid w:val="00EA6DD0"/>
    <w:rsid w:val="00EA7590"/>
    <w:rsid w:val="00EA7601"/>
    <w:rsid w:val="00EA7695"/>
    <w:rsid w:val="00EA7819"/>
    <w:rsid w:val="00EA7A15"/>
    <w:rsid w:val="00EA7C02"/>
    <w:rsid w:val="00EB04E3"/>
    <w:rsid w:val="00EB0734"/>
    <w:rsid w:val="00EB07D7"/>
    <w:rsid w:val="00EB0A51"/>
    <w:rsid w:val="00EB15FA"/>
    <w:rsid w:val="00EB16F4"/>
    <w:rsid w:val="00EB1A94"/>
    <w:rsid w:val="00EB1F09"/>
    <w:rsid w:val="00EB3A4E"/>
    <w:rsid w:val="00EB3A9D"/>
    <w:rsid w:val="00EB5073"/>
    <w:rsid w:val="00EB5612"/>
    <w:rsid w:val="00EB5ECB"/>
    <w:rsid w:val="00EB673D"/>
    <w:rsid w:val="00EB6BFB"/>
    <w:rsid w:val="00EB6CF2"/>
    <w:rsid w:val="00EB7375"/>
    <w:rsid w:val="00EC07AD"/>
    <w:rsid w:val="00EC0890"/>
    <w:rsid w:val="00EC12DD"/>
    <w:rsid w:val="00EC191E"/>
    <w:rsid w:val="00EC1F59"/>
    <w:rsid w:val="00EC32EB"/>
    <w:rsid w:val="00EC4014"/>
    <w:rsid w:val="00EC4353"/>
    <w:rsid w:val="00EC44CF"/>
    <w:rsid w:val="00EC516D"/>
    <w:rsid w:val="00EC52BA"/>
    <w:rsid w:val="00EC5569"/>
    <w:rsid w:val="00EC5A01"/>
    <w:rsid w:val="00EC66FA"/>
    <w:rsid w:val="00EC6CF1"/>
    <w:rsid w:val="00EC7081"/>
    <w:rsid w:val="00EC70AD"/>
    <w:rsid w:val="00EC70B0"/>
    <w:rsid w:val="00EC7642"/>
    <w:rsid w:val="00EC7D19"/>
    <w:rsid w:val="00ED0430"/>
    <w:rsid w:val="00ED0745"/>
    <w:rsid w:val="00ED0864"/>
    <w:rsid w:val="00ED0B1A"/>
    <w:rsid w:val="00ED141A"/>
    <w:rsid w:val="00ED16C3"/>
    <w:rsid w:val="00ED2268"/>
    <w:rsid w:val="00ED2702"/>
    <w:rsid w:val="00ED27E6"/>
    <w:rsid w:val="00ED29F2"/>
    <w:rsid w:val="00ED2AA1"/>
    <w:rsid w:val="00ED2AFB"/>
    <w:rsid w:val="00ED3C70"/>
    <w:rsid w:val="00ED49AD"/>
    <w:rsid w:val="00ED4B18"/>
    <w:rsid w:val="00ED5924"/>
    <w:rsid w:val="00ED5D38"/>
    <w:rsid w:val="00ED5DA2"/>
    <w:rsid w:val="00ED5F31"/>
    <w:rsid w:val="00ED607A"/>
    <w:rsid w:val="00ED61E7"/>
    <w:rsid w:val="00ED66FB"/>
    <w:rsid w:val="00ED6DEA"/>
    <w:rsid w:val="00ED7B6E"/>
    <w:rsid w:val="00ED7E1E"/>
    <w:rsid w:val="00EE0073"/>
    <w:rsid w:val="00EE0335"/>
    <w:rsid w:val="00EE083B"/>
    <w:rsid w:val="00EE0A46"/>
    <w:rsid w:val="00EE1F1C"/>
    <w:rsid w:val="00EE23B5"/>
    <w:rsid w:val="00EE291C"/>
    <w:rsid w:val="00EE2A02"/>
    <w:rsid w:val="00EE2B40"/>
    <w:rsid w:val="00EE3B0E"/>
    <w:rsid w:val="00EE4778"/>
    <w:rsid w:val="00EE4874"/>
    <w:rsid w:val="00EE5412"/>
    <w:rsid w:val="00EE54A7"/>
    <w:rsid w:val="00EE5859"/>
    <w:rsid w:val="00EE59F9"/>
    <w:rsid w:val="00EE5E78"/>
    <w:rsid w:val="00EE6C58"/>
    <w:rsid w:val="00EE7FC2"/>
    <w:rsid w:val="00EF0AAB"/>
    <w:rsid w:val="00EF0AFF"/>
    <w:rsid w:val="00EF18AD"/>
    <w:rsid w:val="00EF1C61"/>
    <w:rsid w:val="00EF1E36"/>
    <w:rsid w:val="00EF3D2A"/>
    <w:rsid w:val="00EF3DFA"/>
    <w:rsid w:val="00EF425E"/>
    <w:rsid w:val="00EF4523"/>
    <w:rsid w:val="00EF5505"/>
    <w:rsid w:val="00EF575E"/>
    <w:rsid w:val="00EF5FEB"/>
    <w:rsid w:val="00EF7616"/>
    <w:rsid w:val="00EF77FC"/>
    <w:rsid w:val="00F003FF"/>
    <w:rsid w:val="00F0049C"/>
    <w:rsid w:val="00F007F8"/>
    <w:rsid w:val="00F00A5E"/>
    <w:rsid w:val="00F01205"/>
    <w:rsid w:val="00F02C32"/>
    <w:rsid w:val="00F03C0E"/>
    <w:rsid w:val="00F03FFF"/>
    <w:rsid w:val="00F04290"/>
    <w:rsid w:val="00F04747"/>
    <w:rsid w:val="00F048AE"/>
    <w:rsid w:val="00F055C6"/>
    <w:rsid w:val="00F057CC"/>
    <w:rsid w:val="00F05B65"/>
    <w:rsid w:val="00F05BAA"/>
    <w:rsid w:val="00F05D2F"/>
    <w:rsid w:val="00F06251"/>
    <w:rsid w:val="00F062C8"/>
    <w:rsid w:val="00F06C8A"/>
    <w:rsid w:val="00F073D4"/>
    <w:rsid w:val="00F077DB"/>
    <w:rsid w:val="00F1002A"/>
    <w:rsid w:val="00F101ED"/>
    <w:rsid w:val="00F104B7"/>
    <w:rsid w:val="00F108BB"/>
    <w:rsid w:val="00F11800"/>
    <w:rsid w:val="00F11ED3"/>
    <w:rsid w:val="00F12275"/>
    <w:rsid w:val="00F12305"/>
    <w:rsid w:val="00F12483"/>
    <w:rsid w:val="00F12491"/>
    <w:rsid w:val="00F12721"/>
    <w:rsid w:val="00F12994"/>
    <w:rsid w:val="00F12A41"/>
    <w:rsid w:val="00F12B78"/>
    <w:rsid w:val="00F1361A"/>
    <w:rsid w:val="00F1366C"/>
    <w:rsid w:val="00F13FD9"/>
    <w:rsid w:val="00F141F5"/>
    <w:rsid w:val="00F14B6E"/>
    <w:rsid w:val="00F14B70"/>
    <w:rsid w:val="00F14F11"/>
    <w:rsid w:val="00F152CE"/>
    <w:rsid w:val="00F15655"/>
    <w:rsid w:val="00F157E4"/>
    <w:rsid w:val="00F1596A"/>
    <w:rsid w:val="00F17353"/>
    <w:rsid w:val="00F17B09"/>
    <w:rsid w:val="00F17D9D"/>
    <w:rsid w:val="00F200A8"/>
    <w:rsid w:val="00F203C9"/>
    <w:rsid w:val="00F204FF"/>
    <w:rsid w:val="00F20927"/>
    <w:rsid w:val="00F20CBE"/>
    <w:rsid w:val="00F2257A"/>
    <w:rsid w:val="00F22DC2"/>
    <w:rsid w:val="00F23989"/>
    <w:rsid w:val="00F2412B"/>
    <w:rsid w:val="00F24EEA"/>
    <w:rsid w:val="00F258C8"/>
    <w:rsid w:val="00F26008"/>
    <w:rsid w:val="00F264D8"/>
    <w:rsid w:val="00F2671A"/>
    <w:rsid w:val="00F26A69"/>
    <w:rsid w:val="00F26D55"/>
    <w:rsid w:val="00F26E92"/>
    <w:rsid w:val="00F2729A"/>
    <w:rsid w:val="00F27764"/>
    <w:rsid w:val="00F27BA5"/>
    <w:rsid w:val="00F3006E"/>
    <w:rsid w:val="00F304CD"/>
    <w:rsid w:val="00F30738"/>
    <w:rsid w:val="00F30891"/>
    <w:rsid w:val="00F30DE3"/>
    <w:rsid w:val="00F319E6"/>
    <w:rsid w:val="00F31B65"/>
    <w:rsid w:val="00F31CD3"/>
    <w:rsid w:val="00F3226E"/>
    <w:rsid w:val="00F32A56"/>
    <w:rsid w:val="00F33600"/>
    <w:rsid w:val="00F33C99"/>
    <w:rsid w:val="00F352AA"/>
    <w:rsid w:val="00F357F6"/>
    <w:rsid w:val="00F358E0"/>
    <w:rsid w:val="00F35B84"/>
    <w:rsid w:val="00F35BA2"/>
    <w:rsid w:val="00F35E4D"/>
    <w:rsid w:val="00F36068"/>
    <w:rsid w:val="00F3669A"/>
    <w:rsid w:val="00F368A3"/>
    <w:rsid w:val="00F368B3"/>
    <w:rsid w:val="00F370BF"/>
    <w:rsid w:val="00F373E2"/>
    <w:rsid w:val="00F375D6"/>
    <w:rsid w:val="00F40074"/>
    <w:rsid w:val="00F40378"/>
    <w:rsid w:val="00F4160B"/>
    <w:rsid w:val="00F4164E"/>
    <w:rsid w:val="00F416BB"/>
    <w:rsid w:val="00F42E19"/>
    <w:rsid w:val="00F42EB2"/>
    <w:rsid w:val="00F43710"/>
    <w:rsid w:val="00F45360"/>
    <w:rsid w:val="00F456AF"/>
    <w:rsid w:val="00F456B7"/>
    <w:rsid w:val="00F45B5C"/>
    <w:rsid w:val="00F46BF7"/>
    <w:rsid w:val="00F475BD"/>
    <w:rsid w:val="00F479D8"/>
    <w:rsid w:val="00F47DEB"/>
    <w:rsid w:val="00F50061"/>
    <w:rsid w:val="00F51047"/>
    <w:rsid w:val="00F514FA"/>
    <w:rsid w:val="00F51A1D"/>
    <w:rsid w:val="00F51E7B"/>
    <w:rsid w:val="00F51F28"/>
    <w:rsid w:val="00F52120"/>
    <w:rsid w:val="00F523F8"/>
    <w:rsid w:val="00F52838"/>
    <w:rsid w:val="00F52D73"/>
    <w:rsid w:val="00F52EDD"/>
    <w:rsid w:val="00F52F47"/>
    <w:rsid w:val="00F530E4"/>
    <w:rsid w:val="00F5369D"/>
    <w:rsid w:val="00F53AD1"/>
    <w:rsid w:val="00F53BEA"/>
    <w:rsid w:val="00F543DA"/>
    <w:rsid w:val="00F54E2B"/>
    <w:rsid w:val="00F5518B"/>
    <w:rsid w:val="00F55339"/>
    <w:rsid w:val="00F55522"/>
    <w:rsid w:val="00F55E21"/>
    <w:rsid w:val="00F5604D"/>
    <w:rsid w:val="00F56267"/>
    <w:rsid w:val="00F5636C"/>
    <w:rsid w:val="00F56634"/>
    <w:rsid w:val="00F567B0"/>
    <w:rsid w:val="00F56B9A"/>
    <w:rsid w:val="00F571AE"/>
    <w:rsid w:val="00F57BF1"/>
    <w:rsid w:val="00F57D3D"/>
    <w:rsid w:val="00F6055D"/>
    <w:rsid w:val="00F61650"/>
    <w:rsid w:val="00F61FCA"/>
    <w:rsid w:val="00F622C1"/>
    <w:rsid w:val="00F62650"/>
    <w:rsid w:val="00F62813"/>
    <w:rsid w:val="00F6383F"/>
    <w:rsid w:val="00F63AEB"/>
    <w:rsid w:val="00F64150"/>
    <w:rsid w:val="00F64575"/>
    <w:rsid w:val="00F649FD"/>
    <w:rsid w:val="00F6592A"/>
    <w:rsid w:val="00F66A94"/>
    <w:rsid w:val="00F66D94"/>
    <w:rsid w:val="00F67379"/>
    <w:rsid w:val="00F674F2"/>
    <w:rsid w:val="00F6790E"/>
    <w:rsid w:val="00F67A44"/>
    <w:rsid w:val="00F67CD1"/>
    <w:rsid w:val="00F706AC"/>
    <w:rsid w:val="00F70E3D"/>
    <w:rsid w:val="00F7100F"/>
    <w:rsid w:val="00F714C9"/>
    <w:rsid w:val="00F714CF"/>
    <w:rsid w:val="00F71636"/>
    <w:rsid w:val="00F71A46"/>
    <w:rsid w:val="00F71D3B"/>
    <w:rsid w:val="00F736F6"/>
    <w:rsid w:val="00F73878"/>
    <w:rsid w:val="00F73D5D"/>
    <w:rsid w:val="00F74104"/>
    <w:rsid w:val="00F7413C"/>
    <w:rsid w:val="00F745EF"/>
    <w:rsid w:val="00F74801"/>
    <w:rsid w:val="00F74AD2"/>
    <w:rsid w:val="00F74B0E"/>
    <w:rsid w:val="00F74D27"/>
    <w:rsid w:val="00F74E08"/>
    <w:rsid w:val="00F74E9E"/>
    <w:rsid w:val="00F751C3"/>
    <w:rsid w:val="00F7526B"/>
    <w:rsid w:val="00F7542B"/>
    <w:rsid w:val="00F75C43"/>
    <w:rsid w:val="00F764B3"/>
    <w:rsid w:val="00F769DC"/>
    <w:rsid w:val="00F769F6"/>
    <w:rsid w:val="00F770BC"/>
    <w:rsid w:val="00F77E5C"/>
    <w:rsid w:val="00F8010B"/>
    <w:rsid w:val="00F8067B"/>
    <w:rsid w:val="00F80992"/>
    <w:rsid w:val="00F818EC"/>
    <w:rsid w:val="00F8206D"/>
    <w:rsid w:val="00F824F5"/>
    <w:rsid w:val="00F826BE"/>
    <w:rsid w:val="00F83337"/>
    <w:rsid w:val="00F83A4F"/>
    <w:rsid w:val="00F85390"/>
    <w:rsid w:val="00F8577B"/>
    <w:rsid w:val="00F8675E"/>
    <w:rsid w:val="00F86EF3"/>
    <w:rsid w:val="00F871FA"/>
    <w:rsid w:val="00F8762B"/>
    <w:rsid w:val="00F87B4E"/>
    <w:rsid w:val="00F87E04"/>
    <w:rsid w:val="00F87F1D"/>
    <w:rsid w:val="00F91466"/>
    <w:rsid w:val="00F91764"/>
    <w:rsid w:val="00F92516"/>
    <w:rsid w:val="00F92831"/>
    <w:rsid w:val="00F92FD5"/>
    <w:rsid w:val="00F93BFF"/>
    <w:rsid w:val="00F93FEB"/>
    <w:rsid w:val="00F943F7"/>
    <w:rsid w:val="00F945C5"/>
    <w:rsid w:val="00F94CBE"/>
    <w:rsid w:val="00F94F05"/>
    <w:rsid w:val="00F953E6"/>
    <w:rsid w:val="00F954D3"/>
    <w:rsid w:val="00F95EB5"/>
    <w:rsid w:val="00F9647F"/>
    <w:rsid w:val="00F965ED"/>
    <w:rsid w:val="00F9728C"/>
    <w:rsid w:val="00F9764C"/>
    <w:rsid w:val="00F978D0"/>
    <w:rsid w:val="00F97C33"/>
    <w:rsid w:val="00F97D9B"/>
    <w:rsid w:val="00FA0255"/>
    <w:rsid w:val="00FA04CC"/>
    <w:rsid w:val="00FA18D1"/>
    <w:rsid w:val="00FA225B"/>
    <w:rsid w:val="00FA2AC8"/>
    <w:rsid w:val="00FA40FC"/>
    <w:rsid w:val="00FA4117"/>
    <w:rsid w:val="00FA41D4"/>
    <w:rsid w:val="00FA4486"/>
    <w:rsid w:val="00FA47D2"/>
    <w:rsid w:val="00FA4C15"/>
    <w:rsid w:val="00FA5307"/>
    <w:rsid w:val="00FA552A"/>
    <w:rsid w:val="00FA55F5"/>
    <w:rsid w:val="00FA5B46"/>
    <w:rsid w:val="00FA642D"/>
    <w:rsid w:val="00FA67D2"/>
    <w:rsid w:val="00FA6942"/>
    <w:rsid w:val="00FA6EA5"/>
    <w:rsid w:val="00FA738D"/>
    <w:rsid w:val="00FA74E6"/>
    <w:rsid w:val="00FA7A7F"/>
    <w:rsid w:val="00FA7B0D"/>
    <w:rsid w:val="00FA7DF9"/>
    <w:rsid w:val="00FB10FD"/>
    <w:rsid w:val="00FB1237"/>
    <w:rsid w:val="00FB126A"/>
    <w:rsid w:val="00FB176B"/>
    <w:rsid w:val="00FB25F3"/>
    <w:rsid w:val="00FB3118"/>
    <w:rsid w:val="00FB3345"/>
    <w:rsid w:val="00FB3CDB"/>
    <w:rsid w:val="00FB3FB4"/>
    <w:rsid w:val="00FB407E"/>
    <w:rsid w:val="00FB4491"/>
    <w:rsid w:val="00FB4DE1"/>
    <w:rsid w:val="00FB5071"/>
    <w:rsid w:val="00FB5404"/>
    <w:rsid w:val="00FB5BE7"/>
    <w:rsid w:val="00FB638F"/>
    <w:rsid w:val="00FB6F06"/>
    <w:rsid w:val="00FC0E26"/>
    <w:rsid w:val="00FC0FBC"/>
    <w:rsid w:val="00FC1890"/>
    <w:rsid w:val="00FC2659"/>
    <w:rsid w:val="00FC27AB"/>
    <w:rsid w:val="00FC3036"/>
    <w:rsid w:val="00FC3112"/>
    <w:rsid w:val="00FC3399"/>
    <w:rsid w:val="00FC35F9"/>
    <w:rsid w:val="00FC3D09"/>
    <w:rsid w:val="00FC4EBA"/>
    <w:rsid w:val="00FC5554"/>
    <w:rsid w:val="00FC55FD"/>
    <w:rsid w:val="00FC5609"/>
    <w:rsid w:val="00FC6434"/>
    <w:rsid w:val="00FC651F"/>
    <w:rsid w:val="00FC6BBB"/>
    <w:rsid w:val="00FC7483"/>
    <w:rsid w:val="00FC7A3D"/>
    <w:rsid w:val="00FC7CB3"/>
    <w:rsid w:val="00FD0296"/>
    <w:rsid w:val="00FD05F5"/>
    <w:rsid w:val="00FD0681"/>
    <w:rsid w:val="00FD1282"/>
    <w:rsid w:val="00FD1E3E"/>
    <w:rsid w:val="00FD202A"/>
    <w:rsid w:val="00FD2B54"/>
    <w:rsid w:val="00FD2D59"/>
    <w:rsid w:val="00FD2E09"/>
    <w:rsid w:val="00FD4B37"/>
    <w:rsid w:val="00FD4DBF"/>
    <w:rsid w:val="00FD5101"/>
    <w:rsid w:val="00FD56CA"/>
    <w:rsid w:val="00FD583A"/>
    <w:rsid w:val="00FD6496"/>
    <w:rsid w:val="00FD6A6D"/>
    <w:rsid w:val="00FD70DD"/>
    <w:rsid w:val="00FD7A86"/>
    <w:rsid w:val="00FD7C66"/>
    <w:rsid w:val="00FE024C"/>
    <w:rsid w:val="00FE0BB8"/>
    <w:rsid w:val="00FE1B2A"/>
    <w:rsid w:val="00FE211B"/>
    <w:rsid w:val="00FE264C"/>
    <w:rsid w:val="00FE303E"/>
    <w:rsid w:val="00FE3352"/>
    <w:rsid w:val="00FE39E5"/>
    <w:rsid w:val="00FE4F03"/>
    <w:rsid w:val="00FE54AE"/>
    <w:rsid w:val="00FE5E98"/>
    <w:rsid w:val="00FE6678"/>
    <w:rsid w:val="00FE748C"/>
    <w:rsid w:val="00FE78A9"/>
    <w:rsid w:val="00FE7EF3"/>
    <w:rsid w:val="00FF036B"/>
    <w:rsid w:val="00FF050B"/>
    <w:rsid w:val="00FF0631"/>
    <w:rsid w:val="00FF0695"/>
    <w:rsid w:val="00FF06CF"/>
    <w:rsid w:val="00FF1092"/>
    <w:rsid w:val="00FF1CE0"/>
    <w:rsid w:val="00FF24A0"/>
    <w:rsid w:val="00FF2809"/>
    <w:rsid w:val="00FF3045"/>
    <w:rsid w:val="00FF316A"/>
    <w:rsid w:val="00FF3980"/>
    <w:rsid w:val="00FF3A25"/>
    <w:rsid w:val="00FF4053"/>
    <w:rsid w:val="00FF4068"/>
    <w:rsid w:val="00FF4F33"/>
    <w:rsid w:val="00FF59E6"/>
    <w:rsid w:val="00FF681E"/>
    <w:rsid w:val="00FF7383"/>
    <w:rsid w:val="00FF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244"/>
    <w:pPr>
      <w:spacing w:line="360" w:lineRule="auto"/>
      <w:ind w:firstLine="851"/>
      <w:jc w:val="both"/>
    </w:pPr>
    <w:rPr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aliases w:val="Footnote Text ICF Char"/>
    <w:link w:val="FootnoteText"/>
    <w:uiPriority w:val="99"/>
    <w:semiHidden/>
    <w:locked/>
    <w:rsid w:val="00942244"/>
    <w:rPr>
      <w:rFonts w:eastAsia="Times New Roman"/>
      <w:sz w:val="16"/>
      <w:szCs w:val="16"/>
      <w:lang w:val="en-GB"/>
    </w:rPr>
  </w:style>
  <w:style w:type="paragraph" w:styleId="FootnoteText">
    <w:name w:val="footnote text"/>
    <w:aliases w:val="Footnote Text ICF"/>
    <w:basedOn w:val="Normal"/>
    <w:link w:val="FootnoteTextChar2"/>
    <w:uiPriority w:val="99"/>
    <w:semiHidden/>
    <w:rsid w:val="00942244"/>
    <w:pPr>
      <w:spacing w:before="200" w:line="240" w:lineRule="auto"/>
      <w:ind w:firstLine="0"/>
      <w:jc w:val="left"/>
    </w:pPr>
    <w:rPr>
      <w:rFonts w:eastAsia="Times New Roman"/>
      <w:sz w:val="16"/>
      <w:szCs w:val="16"/>
      <w:lang w:val="en-GB" w:eastAsia="ru-RU"/>
    </w:rPr>
  </w:style>
  <w:style w:type="character" w:customStyle="1" w:styleId="FootnoteTextChar1">
    <w:name w:val="Footnote Text Char1"/>
    <w:aliases w:val="Footnote Text ICF Char1"/>
    <w:basedOn w:val="DefaultParagraphFont"/>
    <w:link w:val="FootnoteText"/>
    <w:uiPriority w:val="99"/>
    <w:semiHidden/>
    <w:rsid w:val="002E529B"/>
    <w:rPr>
      <w:sz w:val="20"/>
      <w:szCs w:val="20"/>
      <w:lang w:eastAsia="en-US"/>
    </w:rPr>
  </w:style>
  <w:style w:type="character" w:customStyle="1" w:styleId="FootnoteTextChar2">
    <w:name w:val="Footnote Text Char2"/>
    <w:aliases w:val="Footnote Text ICF Char2"/>
    <w:basedOn w:val="DefaultParagraphFont"/>
    <w:link w:val="FootnoteText"/>
    <w:uiPriority w:val="99"/>
    <w:semiHidden/>
    <w:locked/>
    <w:rsid w:val="00942244"/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190</Words>
  <Characters>1088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Шипилов</dc:creator>
  <cp:keywords/>
  <dc:description/>
  <cp:lastModifiedBy>Тамара</cp:lastModifiedBy>
  <cp:revision>2</cp:revision>
  <dcterms:created xsi:type="dcterms:W3CDTF">2013-10-07T03:56:00Z</dcterms:created>
  <dcterms:modified xsi:type="dcterms:W3CDTF">2013-10-07T05:32:00Z</dcterms:modified>
</cp:coreProperties>
</file>