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22" w:rsidRDefault="007C4E22" w:rsidP="00BE3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E22" w:rsidRPr="007C4E22" w:rsidRDefault="007C4E22" w:rsidP="007C4E2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7C4E2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D4F68">
        <w:rPr>
          <w:rFonts w:ascii="Times New Roman" w:hAnsi="Times New Roman" w:cs="Times New Roman"/>
          <w:sz w:val="24"/>
          <w:szCs w:val="24"/>
        </w:rPr>
        <w:t>города Мончегорска</w:t>
      </w:r>
    </w:p>
    <w:p w:rsidR="007C4E22" w:rsidRPr="007C4E22" w:rsidRDefault="007C4E22" w:rsidP="007C4E2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both"/>
      </w:pPr>
      <w:r w:rsidRPr="007C4E22">
        <w:t xml:space="preserve">от </w:t>
      </w:r>
      <w:r w:rsidRPr="007C4E22">
        <w:rPr>
          <w:vertAlign w:val="superscript"/>
        </w:rPr>
        <w:t xml:space="preserve"> </w:t>
      </w:r>
      <w:r w:rsidRPr="007C4E22">
        <w:t>_________________________________ ____________________________________</w:t>
      </w:r>
      <w:r w:rsidR="006E522B">
        <w:t>______</w:t>
      </w:r>
      <w:r w:rsidRPr="007C4E22">
        <w:t xml:space="preserve">, 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center"/>
        <w:rPr>
          <w:i/>
        </w:rPr>
      </w:pPr>
      <w:r w:rsidRPr="007C4E22">
        <w:rPr>
          <w:i/>
        </w:rPr>
        <w:t>фамилия, имя и  отчество</w:t>
      </w:r>
      <w:r w:rsidR="004D4F68">
        <w:rPr>
          <w:i/>
        </w:rPr>
        <w:t xml:space="preserve"> </w:t>
      </w:r>
      <w:r w:rsidR="004D4F68" w:rsidRPr="007C4E22">
        <w:rPr>
          <w:i/>
        </w:rPr>
        <w:t>(при наличии)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both"/>
      </w:pPr>
      <w:r w:rsidRPr="007C4E22">
        <w:t>место жительства: ______________________ __________________________________________________________________________</w:t>
      </w:r>
      <w:r w:rsidR="006E522B">
        <w:t>__________</w:t>
      </w:r>
      <w:r w:rsidRPr="007C4E22">
        <w:t>,</w:t>
      </w:r>
    </w:p>
    <w:p w:rsidR="004D4F68" w:rsidRDefault="004D4F68" w:rsidP="007C4E22">
      <w:pPr>
        <w:autoSpaceDE w:val="0"/>
        <w:autoSpaceDN w:val="0"/>
        <w:adjustRightInd w:val="0"/>
        <w:ind w:left="4536"/>
        <w:jc w:val="both"/>
      </w:pPr>
      <w:r>
        <w:t>тел. ______________________________________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both"/>
      </w:pPr>
      <w:r w:rsidRPr="007C4E22">
        <w:t>реквизиты документа, удостоверяющего личность гражданина: __________________</w:t>
      </w:r>
      <w:r w:rsidR="006E522B">
        <w:t>_____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right"/>
        <w:rPr>
          <w:i/>
        </w:rPr>
      </w:pPr>
      <w:r w:rsidRPr="007C4E22">
        <w:rPr>
          <w:i/>
        </w:rPr>
        <w:t>наименование документа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both"/>
      </w:pPr>
      <w:r w:rsidRPr="007C4E22">
        <w:t>серия ________ номер __________________ выдан «_____» _____________ _______ года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both"/>
      </w:pPr>
      <w:r w:rsidRPr="007C4E22">
        <w:t>_________________________________________________________________________</w:t>
      </w:r>
      <w:r w:rsidR="006E522B">
        <w:t>___________</w:t>
      </w:r>
      <w:r w:rsidRPr="007C4E22">
        <w:t>.</w:t>
      </w:r>
    </w:p>
    <w:p w:rsidR="007C4E22" w:rsidRPr="007C4E22" w:rsidRDefault="007C4E22" w:rsidP="007C4E22">
      <w:pPr>
        <w:autoSpaceDE w:val="0"/>
        <w:autoSpaceDN w:val="0"/>
        <w:adjustRightInd w:val="0"/>
        <w:ind w:left="4536"/>
        <w:jc w:val="center"/>
        <w:rPr>
          <w:i/>
        </w:rPr>
      </w:pPr>
      <w:r w:rsidRPr="007C4E22">
        <w:rPr>
          <w:i/>
        </w:rPr>
        <w:t xml:space="preserve">(кем </w:t>
      </w:r>
      <w:proofErr w:type="gramStart"/>
      <w:r w:rsidRPr="007C4E22">
        <w:rPr>
          <w:i/>
        </w:rPr>
        <w:t>выдан</w:t>
      </w:r>
      <w:proofErr w:type="gramEnd"/>
      <w:r w:rsidRPr="007C4E22">
        <w:rPr>
          <w:i/>
        </w:rPr>
        <w:t>)</w:t>
      </w:r>
    </w:p>
    <w:p w:rsidR="007C4E22" w:rsidRPr="007C4E22" w:rsidRDefault="007C4E22" w:rsidP="007C4E22">
      <w:pPr>
        <w:autoSpaceDE w:val="0"/>
        <w:autoSpaceDN w:val="0"/>
        <w:adjustRightInd w:val="0"/>
        <w:jc w:val="both"/>
      </w:pPr>
    </w:p>
    <w:p w:rsidR="007C4E22" w:rsidRPr="001E35A4" w:rsidRDefault="007C4E22" w:rsidP="007C4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35A4">
        <w:rPr>
          <w:b/>
          <w:bCs/>
        </w:rPr>
        <w:t>ЗАЯВЛЕНИЕ</w:t>
      </w:r>
    </w:p>
    <w:p w:rsidR="007C4E22" w:rsidRPr="001E35A4" w:rsidRDefault="007C4E22" w:rsidP="007C4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35A4">
        <w:rPr>
          <w:b/>
          <w:bCs/>
        </w:rPr>
        <w:t>О НАМЕРЕНИИ УЧАСТВОВАТЬ В АУКЦИОНЕ</w:t>
      </w:r>
    </w:p>
    <w:p w:rsidR="007C4E22" w:rsidRPr="001E35A4" w:rsidRDefault="007C4E22" w:rsidP="007C4E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1021" w:rsidRPr="004D4F68" w:rsidRDefault="007C4E22" w:rsidP="004D4F68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1E35A4">
        <w:rPr>
          <w:bCs/>
        </w:rPr>
        <w:t xml:space="preserve">Сообщаю о намерении участвовать в аукционе по продаже </w:t>
      </w:r>
      <w:r w:rsidRPr="004D4F68">
        <w:rPr>
          <w:bCs/>
        </w:rPr>
        <w:t xml:space="preserve">права </w:t>
      </w:r>
      <w:r w:rsidR="004D4F68" w:rsidRPr="004D4F68">
        <w:rPr>
          <w:bCs/>
        </w:rPr>
        <w:t xml:space="preserve">на </w:t>
      </w:r>
      <w:r w:rsidRPr="004D4F68">
        <w:rPr>
          <w:bCs/>
        </w:rPr>
        <w:t>заключени</w:t>
      </w:r>
      <w:r w:rsidR="004D4F68" w:rsidRPr="004D4F68">
        <w:rPr>
          <w:bCs/>
        </w:rPr>
        <w:t>е</w:t>
      </w:r>
      <w:r w:rsidRPr="004D4F68">
        <w:rPr>
          <w:bCs/>
        </w:rPr>
        <w:t xml:space="preserve"> договора аренды земельного участка</w:t>
      </w:r>
      <w:r w:rsidR="00D05A9A" w:rsidRPr="004D4F68">
        <w:rPr>
          <w:bCs/>
        </w:rPr>
        <w:t>,</w:t>
      </w:r>
    </w:p>
    <w:p w:rsidR="004D4F68" w:rsidRDefault="004D4F68" w:rsidP="004D4F68">
      <w:pPr>
        <w:widowControl w:val="0"/>
        <w:autoSpaceDE w:val="0"/>
        <w:autoSpaceDN w:val="0"/>
        <w:adjustRightInd w:val="0"/>
        <w:jc w:val="both"/>
      </w:pPr>
      <w:r>
        <w:t>д</w:t>
      </w:r>
      <w:r w:rsidRPr="001E35A4">
        <w:t>ля</w:t>
      </w:r>
      <w:r>
        <w:t xml:space="preserve"> целей_______________________________________________________________________</w:t>
      </w:r>
    </w:p>
    <w:p w:rsidR="004D4F68" w:rsidRPr="006E522B" w:rsidRDefault="004D4F68" w:rsidP="004D4F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735A">
        <w:rPr>
          <w:bCs/>
          <w:i/>
        </w:rPr>
        <w:t xml:space="preserve"> (</w:t>
      </w:r>
      <w:r>
        <w:rPr>
          <w:bCs/>
          <w:i/>
        </w:rPr>
        <w:t>индивидуального жилищного строительства, осуществления крестьянским (фермерским) хозяйством его деятельности</w:t>
      </w:r>
      <w:r w:rsidRPr="00B9735A">
        <w:rPr>
          <w:bCs/>
          <w:i/>
        </w:rPr>
        <w:t>)</w:t>
      </w:r>
    </w:p>
    <w:p w:rsidR="00C37D98" w:rsidRDefault="00C37D98" w:rsidP="00C37D98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C37D98">
        <w:rPr>
          <w:bCs/>
        </w:rPr>
        <w:t>расположенного</w:t>
      </w:r>
      <w:r>
        <w:rPr>
          <w:bCs/>
          <w:i/>
        </w:rPr>
        <w:t>__________________________________________________________________</w:t>
      </w:r>
    </w:p>
    <w:p w:rsidR="00C37D98" w:rsidRPr="00C37D98" w:rsidRDefault="00C37D98" w:rsidP="008F4109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C37D98">
        <w:rPr>
          <w:bCs/>
          <w:i/>
        </w:rPr>
        <w:t>(</w:t>
      </w:r>
      <w:r>
        <w:rPr>
          <w:bCs/>
          <w:i/>
        </w:rPr>
        <w:t xml:space="preserve">указать </w:t>
      </w:r>
      <w:r w:rsidRPr="00C37D98">
        <w:rPr>
          <w:bCs/>
          <w:i/>
        </w:rPr>
        <w:t xml:space="preserve"> </w:t>
      </w:r>
      <w:r w:rsidR="004D4F68">
        <w:rPr>
          <w:bCs/>
          <w:i/>
        </w:rPr>
        <w:t>местоположение</w:t>
      </w:r>
      <w:r w:rsidRPr="00C37D98">
        <w:rPr>
          <w:bCs/>
          <w:i/>
        </w:rPr>
        <w:t>)</w:t>
      </w:r>
    </w:p>
    <w:p w:rsidR="007C4E22" w:rsidRDefault="00E124B5" w:rsidP="007C4E22">
      <w:pPr>
        <w:widowControl w:val="0"/>
        <w:autoSpaceDE w:val="0"/>
        <w:autoSpaceDN w:val="0"/>
        <w:adjustRightInd w:val="0"/>
        <w:jc w:val="both"/>
      </w:pPr>
      <w:r>
        <w:t>согласно схеме расположения земельного участка на кадастр</w:t>
      </w:r>
      <w:r w:rsidR="00757F40">
        <w:t>овом плане территории</w:t>
      </w:r>
      <w:r w:rsidR="004D4F68">
        <w:t xml:space="preserve"> кадастрового квартала __________________________________________________________</w:t>
      </w:r>
    </w:p>
    <w:p w:rsidR="004D4F68" w:rsidRPr="004D4F68" w:rsidRDefault="004D4F68" w:rsidP="004D4F68">
      <w:pPr>
        <w:widowControl w:val="0"/>
        <w:autoSpaceDE w:val="0"/>
        <w:autoSpaceDN w:val="0"/>
        <w:adjustRightInd w:val="0"/>
        <w:ind w:left="1843"/>
        <w:jc w:val="center"/>
        <w:rPr>
          <w:bCs/>
          <w:i/>
        </w:rPr>
      </w:pPr>
      <w:r w:rsidRPr="004D4F68">
        <w:rPr>
          <w:bCs/>
          <w:i/>
        </w:rPr>
        <w:t>(указать номер кадастрового квартала согласно схеме расположения)</w:t>
      </w:r>
    </w:p>
    <w:p w:rsidR="00422EEA" w:rsidRPr="001E35A4" w:rsidRDefault="00422EEA" w:rsidP="006E522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C4E22" w:rsidRPr="001E35A4" w:rsidRDefault="007C4E22" w:rsidP="007C4E2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E35A4">
        <w:rPr>
          <w:rFonts w:eastAsia="Calibri"/>
          <w:lang w:eastAsia="en-US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Настоящим во исполнение требований Федерального закона от 27.07.2006 № 152-ФЗ «О персональных данных» даем (даю) свое согласие </w:t>
      </w:r>
      <w:r w:rsidR="004D4F68">
        <w:rPr>
          <w:rFonts w:eastAsia="Calibri"/>
          <w:lang w:eastAsia="en-US"/>
        </w:rPr>
        <w:t>а</w:t>
      </w:r>
      <w:r w:rsidR="00C34E40">
        <w:rPr>
          <w:rFonts w:eastAsia="Calibri"/>
          <w:lang w:eastAsia="en-US"/>
        </w:rPr>
        <w:t>дминистрации</w:t>
      </w:r>
      <w:r w:rsidR="00C34E40" w:rsidRPr="00C34E40">
        <w:rPr>
          <w:rFonts w:eastAsia="Calibri"/>
          <w:lang w:eastAsia="en-US"/>
        </w:rPr>
        <w:t xml:space="preserve"> </w:t>
      </w:r>
      <w:r w:rsidR="004D4F68">
        <w:rPr>
          <w:rFonts w:eastAsia="Calibri"/>
          <w:lang w:eastAsia="en-US"/>
        </w:rPr>
        <w:t>города Мончегорска</w:t>
      </w:r>
      <w:r w:rsidR="00563335">
        <w:rPr>
          <w:rFonts w:eastAsia="Calibri"/>
          <w:lang w:eastAsia="en-US"/>
        </w:rPr>
        <w:t xml:space="preserve"> </w:t>
      </w:r>
      <w:r w:rsidRPr="001E35A4">
        <w:rPr>
          <w:rFonts w:eastAsia="Calibri"/>
          <w:lang w:eastAsia="en-US"/>
        </w:rPr>
        <w:t xml:space="preserve">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</w:t>
      </w:r>
      <w:r w:rsidR="00C34E40">
        <w:rPr>
          <w:rFonts w:eastAsia="Calibri"/>
          <w:lang w:eastAsia="en-US"/>
        </w:rPr>
        <w:t xml:space="preserve">Администрацию </w:t>
      </w:r>
      <w:r w:rsidR="000C5F6B">
        <w:rPr>
          <w:rFonts w:eastAsia="Calibri"/>
          <w:lang w:eastAsia="en-US"/>
        </w:rPr>
        <w:t>города Мончегорска</w:t>
      </w:r>
      <w:r w:rsidR="00C34E40" w:rsidRPr="00C34E40">
        <w:rPr>
          <w:rFonts w:eastAsia="Calibri"/>
          <w:lang w:eastAsia="en-US"/>
        </w:rPr>
        <w:t xml:space="preserve"> </w:t>
      </w:r>
      <w:r w:rsidRPr="001E35A4">
        <w:rPr>
          <w:rFonts w:eastAsia="Calibri"/>
          <w:lang w:eastAsia="en-US"/>
        </w:rPr>
        <w:t>заявление в простой письменной форме.</w:t>
      </w:r>
    </w:p>
    <w:p w:rsidR="007C4E22" w:rsidRPr="001E35A4" w:rsidRDefault="007C4E22" w:rsidP="007C4E22">
      <w:pPr>
        <w:autoSpaceDE w:val="0"/>
        <w:autoSpaceDN w:val="0"/>
        <w:adjustRightInd w:val="0"/>
        <w:ind w:firstLine="540"/>
        <w:jc w:val="both"/>
      </w:pPr>
      <w:r w:rsidRPr="001E35A4">
        <w:t>Приложение:</w:t>
      </w:r>
    </w:p>
    <w:p w:rsidR="007C4E22" w:rsidRDefault="007C4E22" w:rsidP="004D4F6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E35A4">
        <w:t xml:space="preserve">документ, подтверждающий полномочия представителя заявителя, в случае, если с заявлением </w:t>
      </w:r>
      <w:r w:rsidRPr="001E35A4">
        <w:rPr>
          <w:bCs/>
        </w:rPr>
        <w:t>о намерении участвовать в аукционе</w:t>
      </w:r>
      <w:r w:rsidRPr="001E35A4">
        <w:t xml:space="preserve"> обращается представитель заявителя.</w:t>
      </w:r>
    </w:p>
    <w:p w:rsidR="004D4F68" w:rsidRDefault="004D4F68" w:rsidP="004D4F68">
      <w:pPr>
        <w:autoSpaceDE w:val="0"/>
        <w:autoSpaceDN w:val="0"/>
        <w:adjustRightInd w:val="0"/>
        <w:jc w:val="both"/>
      </w:pPr>
    </w:p>
    <w:p w:rsidR="004D4F68" w:rsidRPr="001E35A4" w:rsidRDefault="004D4F68" w:rsidP="004D4F68">
      <w:pPr>
        <w:autoSpaceDE w:val="0"/>
        <w:autoSpaceDN w:val="0"/>
        <w:adjustRightInd w:val="0"/>
        <w:jc w:val="both"/>
      </w:pPr>
    </w:p>
    <w:p w:rsidR="007C4E22" w:rsidRPr="001E35A4" w:rsidRDefault="007C4E22" w:rsidP="007C4E22">
      <w:pPr>
        <w:spacing w:line="276" w:lineRule="auto"/>
        <w:jc w:val="both"/>
        <w:rPr>
          <w:rFonts w:eastAsia="Calibri"/>
          <w:lang w:eastAsia="en-US"/>
        </w:rPr>
      </w:pPr>
      <w:r w:rsidRPr="001E35A4">
        <w:rPr>
          <w:rFonts w:eastAsia="Calibri"/>
          <w:lang w:eastAsia="en-US"/>
        </w:rPr>
        <w:t xml:space="preserve">_________           ___________________       </w:t>
      </w:r>
      <w:r w:rsidR="00540A8D">
        <w:rPr>
          <w:rFonts w:eastAsia="Calibri"/>
          <w:lang w:eastAsia="en-US"/>
        </w:rPr>
        <w:t xml:space="preserve">                         </w:t>
      </w:r>
      <w:r w:rsidRPr="00540A8D">
        <w:rPr>
          <w:rFonts w:eastAsia="Calibri"/>
          <w:lang w:eastAsia="en-US"/>
        </w:rPr>
        <w:t>__</w:t>
      </w:r>
      <w:r w:rsidRPr="001E35A4">
        <w:rPr>
          <w:rFonts w:eastAsia="Calibri"/>
          <w:lang w:eastAsia="en-US"/>
        </w:rPr>
        <w:t>________________</w:t>
      </w:r>
      <w:r w:rsidR="00540A8D">
        <w:rPr>
          <w:rFonts w:eastAsia="Calibri"/>
          <w:lang w:eastAsia="en-US"/>
        </w:rPr>
        <w:t>________</w:t>
      </w:r>
    </w:p>
    <w:p w:rsidR="0029123D" w:rsidRPr="00546B8D" w:rsidRDefault="007C4E22" w:rsidP="00546B8D">
      <w:pPr>
        <w:autoSpaceDE w:val="0"/>
        <w:autoSpaceDN w:val="0"/>
        <w:adjustRightInd w:val="0"/>
        <w:ind w:firstLine="540"/>
        <w:jc w:val="both"/>
        <w:outlineLvl w:val="1"/>
      </w:pPr>
      <w:r w:rsidRPr="001E35A4">
        <w:rPr>
          <w:rFonts w:eastAsia="Calibri"/>
          <w:lang w:eastAsia="en-US"/>
        </w:rPr>
        <w:t xml:space="preserve"> (дата)                  (подпись)                                              (расшифровка подписи</w:t>
      </w:r>
      <w:r w:rsidR="00540A8D">
        <w:rPr>
          <w:rFonts w:eastAsia="Calibri"/>
          <w:lang w:eastAsia="en-US"/>
        </w:rPr>
        <w:t>)</w:t>
      </w:r>
    </w:p>
    <w:p w:rsidR="00546B8D" w:rsidRDefault="00546B8D" w:rsidP="003647BD">
      <w:pPr>
        <w:rPr>
          <w:sz w:val="20"/>
          <w:szCs w:val="20"/>
        </w:rPr>
      </w:pPr>
    </w:p>
    <w:p w:rsidR="00563335" w:rsidRDefault="00563335" w:rsidP="003647BD">
      <w:pPr>
        <w:rPr>
          <w:sz w:val="20"/>
          <w:szCs w:val="20"/>
        </w:rPr>
      </w:pPr>
    </w:p>
    <w:sectPr w:rsidR="00563335" w:rsidSect="00C535A1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FDC"/>
    <w:multiLevelType w:val="hybridMultilevel"/>
    <w:tmpl w:val="21FE54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F3139"/>
    <w:multiLevelType w:val="hybridMultilevel"/>
    <w:tmpl w:val="FD74D2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AE53C9"/>
    <w:multiLevelType w:val="hybridMultilevel"/>
    <w:tmpl w:val="CBDEA89E"/>
    <w:lvl w:ilvl="0" w:tplc="9C5C19D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8C"/>
    <w:rsid w:val="00000B79"/>
    <w:rsid w:val="00001DB6"/>
    <w:rsid w:val="00002C39"/>
    <w:rsid w:val="00002EFF"/>
    <w:rsid w:val="00004EE4"/>
    <w:rsid w:val="000063D5"/>
    <w:rsid w:val="00007709"/>
    <w:rsid w:val="00007BBE"/>
    <w:rsid w:val="00010719"/>
    <w:rsid w:val="000110ED"/>
    <w:rsid w:val="00016A35"/>
    <w:rsid w:val="00017290"/>
    <w:rsid w:val="00020029"/>
    <w:rsid w:val="00020B49"/>
    <w:rsid w:val="00024786"/>
    <w:rsid w:val="0002486D"/>
    <w:rsid w:val="00026343"/>
    <w:rsid w:val="000304E8"/>
    <w:rsid w:val="00030C3C"/>
    <w:rsid w:val="00030D3A"/>
    <w:rsid w:val="00030EA0"/>
    <w:rsid w:val="000325AE"/>
    <w:rsid w:val="00032DDB"/>
    <w:rsid w:val="00033225"/>
    <w:rsid w:val="00033866"/>
    <w:rsid w:val="00035432"/>
    <w:rsid w:val="00035F29"/>
    <w:rsid w:val="00036214"/>
    <w:rsid w:val="000366E0"/>
    <w:rsid w:val="00036790"/>
    <w:rsid w:val="00043DC9"/>
    <w:rsid w:val="00050466"/>
    <w:rsid w:val="00052931"/>
    <w:rsid w:val="00052C53"/>
    <w:rsid w:val="000546C5"/>
    <w:rsid w:val="00054894"/>
    <w:rsid w:val="000552AA"/>
    <w:rsid w:val="00055462"/>
    <w:rsid w:val="00055587"/>
    <w:rsid w:val="0005670C"/>
    <w:rsid w:val="00057920"/>
    <w:rsid w:val="00057D10"/>
    <w:rsid w:val="00057E0D"/>
    <w:rsid w:val="00063161"/>
    <w:rsid w:val="000632EE"/>
    <w:rsid w:val="00065433"/>
    <w:rsid w:val="000656CD"/>
    <w:rsid w:val="000667F2"/>
    <w:rsid w:val="00070613"/>
    <w:rsid w:val="00070EEA"/>
    <w:rsid w:val="00073ABE"/>
    <w:rsid w:val="000747B7"/>
    <w:rsid w:val="0007484F"/>
    <w:rsid w:val="00075216"/>
    <w:rsid w:val="000756BC"/>
    <w:rsid w:val="00075839"/>
    <w:rsid w:val="0007656B"/>
    <w:rsid w:val="000775C0"/>
    <w:rsid w:val="00081819"/>
    <w:rsid w:val="00082865"/>
    <w:rsid w:val="00083450"/>
    <w:rsid w:val="00085604"/>
    <w:rsid w:val="0009222E"/>
    <w:rsid w:val="00096A04"/>
    <w:rsid w:val="00097C52"/>
    <w:rsid w:val="000A140D"/>
    <w:rsid w:val="000A14E2"/>
    <w:rsid w:val="000A1EEC"/>
    <w:rsid w:val="000A49B0"/>
    <w:rsid w:val="000A5DA3"/>
    <w:rsid w:val="000A6807"/>
    <w:rsid w:val="000B10DC"/>
    <w:rsid w:val="000B37DF"/>
    <w:rsid w:val="000B3A34"/>
    <w:rsid w:val="000B5C25"/>
    <w:rsid w:val="000C0B4B"/>
    <w:rsid w:val="000C3B5E"/>
    <w:rsid w:val="000C48E4"/>
    <w:rsid w:val="000C5F6B"/>
    <w:rsid w:val="000C6781"/>
    <w:rsid w:val="000D0577"/>
    <w:rsid w:val="000D154D"/>
    <w:rsid w:val="000D2CF5"/>
    <w:rsid w:val="000D6FDB"/>
    <w:rsid w:val="000E1995"/>
    <w:rsid w:val="000E1E3A"/>
    <w:rsid w:val="000E2EC6"/>
    <w:rsid w:val="000E42DC"/>
    <w:rsid w:val="000E6589"/>
    <w:rsid w:val="000E666A"/>
    <w:rsid w:val="000F189B"/>
    <w:rsid w:val="000F226B"/>
    <w:rsid w:val="000F3D6A"/>
    <w:rsid w:val="000F4228"/>
    <w:rsid w:val="000F4D7C"/>
    <w:rsid w:val="000F608E"/>
    <w:rsid w:val="000F69A9"/>
    <w:rsid w:val="000F7301"/>
    <w:rsid w:val="000F7566"/>
    <w:rsid w:val="000F757F"/>
    <w:rsid w:val="001005D8"/>
    <w:rsid w:val="00101ED6"/>
    <w:rsid w:val="0010432A"/>
    <w:rsid w:val="00104D39"/>
    <w:rsid w:val="00105C69"/>
    <w:rsid w:val="00105D85"/>
    <w:rsid w:val="001074EC"/>
    <w:rsid w:val="001076AF"/>
    <w:rsid w:val="00107CEB"/>
    <w:rsid w:val="00113D70"/>
    <w:rsid w:val="00114D7F"/>
    <w:rsid w:val="00117882"/>
    <w:rsid w:val="001212DB"/>
    <w:rsid w:val="001214E2"/>
    <w:rsid w:val="001222E8"/>
    <w:rsid w:val="001239CD"/>
    <w:rsid w:val="00123A20"/>
    <w:rsid w:val="00125021"/>
    <w:rsid w:val="001251BB"/>
    <w:rsid w:val="00125A92"/>
    <w:rsid w:val="0012605D"/>
    <w:rsid w:val="0012638C"/>
    <w:rsid w:val="0013086D"/>
    <w:rsid w:val="00131723"/>
    <w:rsid w:val="00131F7F"/>
    <w:rsid w:val="001336AF"/>
    <w:rsid w:val="00134387"/>
    <w:rsid w:val="001345A2"/>
    <w:rsid w:val="0013491F"/>
    <w:rsid w:val="00135951"/>
    <w:rsid w:val="00140797"/>
    <w:rsid w:val="001411F2"/>
    <w:rsid w:val="0014257F"/>
    <w:rsid w:val="00143347"/>
    <w:rsid w:val="00145FCD"/>
    <w:rsid w:val="00146C56"/>
    <w:rsid w:val="00147E0C"/>
    <w:rsid w:val="00152D39"/>
    <w:rsid w:val="00153641"/>
    <w:rsid w:val="00153D2A"/>
    <w:rsid w:val="0015491C"/>
    <w:rsid w:val="00155578"/>
    <w:rsid w:val="001564DC"/>
    <w:rsid w:val="00157E4B"/>
    <w:rsid w:val="0016038F"/>
    <w:rsid w:val="0016155E"/>
    <w:rsid w:val="00162C4A"/>
    <w:rsid w:val="00163CE5"/>
    <w:rsid w:val="00164183"/>
    <w:rsid w:val="00165ECD"/>
    <w:rsid w:val="001663EA"/>
    <w:rsid w:val="001707C8"/>
    <w:rsid w:val="0017088E"/>
    <w:rsid w:val="001708AF"/>
    <w:rsid w:val="00174784"/>
    <w:rsid w:val="001762A7"/>
    <w:rsid w:val="00180BB0"/>
    <w:rsid w:val="001828D8"/>
    <w:rsid w:val="00182D76"/>
    <w:rsid w:val="00182DCC"/>
    <w:rsid w:val="00183F6B"/>
    <w:rsid w:val="001846E5"/>
    <w:rsid w:val="00184EDB"/>
    <w:rsid w:val="00185FB4"/>
    <w:rsid w:val="00186D4F"/>
    <w:rsid w:val="001900B3"/>
    <w:rsid w:val="00191F32"/>
    <w:rsid w:val="00192211"/>
    <w:rsid w:val="001922BE"/>
    <w:rsid w:val="0019258B"/>
    <w:rsid w:val="00194390"/>
    <w:rsid w:val="001A029A"/>
    <w:rsid w:val="001A2205"/>
    <w:rsid w:val="001A22B0"/>
    <w:rsid w:val="001A2321"/>
    <w:rsid w:val="001A476B"/>
    <w:rsid w:val="001A6865"/>
    <w:rsid w:val="001A6AEA"/>
    <w:rsid w:val="001A6F49"/>
    <w:rsid w:val="001A70D8"/>
    <w:rsid w:val="001A70DB"/>
    <w:rsid w:val="001A74C5"/>
    <w:rsid w:val="001B0A64"/>
    <w:rsid w:val="001B1F78"/>
    <w:rsid w:val="001B23BA"/>
    <w:rsid w:val="001B3640"/>
    <w:rsid w:val="001B4745"/>
    <w:rsid w:val="001B4E51"/>
    <w:rsid w:val="001B64B4"/>
    <w:rsid w:val="001B6BB5"/>
    <w:rsid w:val="001B6C34"/>
    <w:rsid w:val="001B73B2"/>
    <w:rsid w:val="001B7771"/>
    <w:rsid w:val="001B7FCC"/>
    <w:rsid w:val="001C1632"/>
    <w:rsid w:val="001C2374"/>
    <w:rsid w:val="001C3882"/>
    <w:rsid w:val="001C5E28"/>
    <w:rsid w:val="001C76B3"/>
    <w:rsid w:val="001D098A"/>
    <w:rsid w:val="001D1FEC"/>
    <w:rsid w:val="001D4950"/>
    <w:rsid w:val="001D67BB"/>
    <w:rsid w:val="001D6DDF"/>
    <w:rsid w:val="001D7983"/>
    <w:rsid w:val="001D7DAF"/>
    <w:rsid w:val="001E1410"/>
    <w:rsid w:val="001E2B88"/>
    <w:rsid w:val="001E3531"/>
    <w:rsid w:val="001E4F41"/>
    <w:rsid w:val="001E4FB7"/>
    <w:rsid w:val="001E6909"/>
    <w:rsid w:val="001E6FD4"/>
    <w:rsid w:val="001E7832"/>
    <w:rsid w:val="001F1A53"/>
    <w:rsid w:val="001F3384"/>
    <w:rsid w:val="001F631A"/>
    <w:rsid w:val="001F685B"/>
    <w:rsid w:val="001F76EC"/>
    <w:rsid w:val="001F7A96"/>
    <w:rsid w:val="00200E12"/>
    <w:rsid w:val="00201F5A"/>
    <w:rsid w:val="00202083"/>
    <w:rsid w:val="00203BBF"/>
    <w:rsid w:val="00203FD6"/>
    <w:rsid w:val="00204E35"/>
    <w:rsid w:val="00207A4C"/>
    <w:rsid w:val="00210E1C"/>
    <w:rsid w:val="00211022"/>
    <w:rsid w:val="00211795"/>
    <w:rsid w:val="00211F9F"/>
    <w:rsid w:val="00213268"/>
    <w:rsid w:val="002163DF"/>
    <w:rsid w:val="0022059A"/>
    <w:rsid w:val="00220E7D"/>
    <w:rsid w:val="00221349"/>
    <w:rsid w:val="0022336D"/>
    <w:rsid w:val="0022381D"/>
    <w:rsid w:val="00224584"/>
    <w:rsid w:val="00224B7B"/>
    <w:rsid w:val="00224C17"/>
    <w:rsid w:val="00225386"/>
    <w:rsid w:val="002254AD"/>
    <w:rsid w:val="00225C7B"/>
    <w:rsid w:val="0023052B"/>
    <w:rsid w:val="002307DA"/>
    <w:rsid w:val="002349B9"/>
    <w:rsid w:val="002403EF"/>
    <w:rsid w:val="00240A63"/>
    <w:rsid w:val="00243C1A"/>
    <w:rsid w:val="0024599A"/>
    <w:rsid w:val="002460E5"/>
    <w:rsid w:val="00251698"/>
    <w:rsid w:val="00251E3B"/>
    <w:rsid w:val="00251F38"/>
    <w:rsid w:val="00252C78"/>
    <w:rsid w:val="002532BA"/>
    <w:rsid w:val="00253A9B"/>
    <w:rsid w:val="00253D19"/>
    <w:rsid w:val="0025403B"/>
    <w:rsid w:val="002540ED"/>
    <w:rsid w:val="00257CCB"/>
    <w:rsid w:val="002600D2"/>
    <w:rsid w:val="002606EE"/>
    <w:rsid w:val="00263BB2"/>
    <w:rsid w:val="0026458D"/>
    <w:rsid w:val="002650F2"/>
    <w:rsid w:val="002658E3"/>
    <w:rsid w:val="00271522"/>
    <w:rsid w:val="00273DFC"/>
    <w:rsid w:val="00274EB3"/>
    <w:rsid w:val="00275058"/>
    <w:rsid w:val="002776C7"/>
    <w:rsid w:val="002779D1"/>
    <w:rsid w:val="002821F1"/>
    <w:rsid w:val="00282B11"/>
    <w:rsid w:val="00284CB1"/>
    <w:rsid w:val="002861D4"/>
    <w:rsid w:val="0028684C"/>
    <w:rsid w:val="00287BCC"/>
    <w:rsid w:val="00290F85"/>
    <w:rsid w:val="0029123D"/>
    <w:rsid w:val="00291507"/>
    <w:rsid w:val="002915C0"/>
    <w:rsid w:val="002920DF"/>
    <w:rsid w:val="002928B4"/>
    <w:rsid w:val="00293246"/>
    <w:rsid w:val="002939AC"/>
    <w:rsid w:val="00294D8A"/>
    <w:rsid w:val="0029555B"/>
    <w:rsid w:val="0029662A"/>
    <w:rsid w:val="00296AAF"/>
    <w:rsid w:val="00296E1D"/>
    <w:rsid w:val="002A0CE9"/>
    <w:rsid w:val="002A1009"/>
    <w:rsid w:val="002A25AD"/>
    <w:rsid w:val="002A4694"/>
    <w:rsid w:val="002A4C31"/>
    <w:rsid w:val="002A51E3"/>
    <w:rsid w:val="002A635D"/>
    <w:rsid w:val="002B1856"/>
    <w:rsid w:val="002B289C"/>
    <w:rsid w:val="002B30F9"/>
    <w:rsid w:val="002B3CCE"/>
    <w:rsid w:val="002B3E1C"/>
    <w:rsid w:val="002B60EB"/>
    <w:rsid w:val="002B65D9"/>
    <w:rsid w:val="002C1B95"/>
    <w:rsid w:val="002C349D"/>
    <w:rsid w:val="002C376C"/>
    <w:rsid w:val="002C39B9"/>
    <w:rsid w:val="002C65C3"/>
    <w:rsid w:val="002C76FB"/>
    <w:rsid w:val="002D0058"/>
    <w:rsid w:val="002D35D6"/>
    <w:rsid w:val="002D4BD1"/>
    <w:rsid w:val="002D7DF8"/>
    <w:rsid w:val="002E1300"/>
    <w:rsid w:val="002E20D6"/>
    <w:rsid w:val="002E28E3"/>
    <w:rsid w:val="002E2DDA"/>
    <w:rsid w:val="002E48AD"/>
    <w:rsid w:val="002E7C2C"/>
    <w:rsid w:val="002E7FEC"/>
    <w:rsid w:val="002F0468"/>
    <w:rsid w:val="002F0881"/>
    <w:rsid w:val="002F0BEE"/>
    <w:rsid w:val="002F15E1"/>
    <w:rsid w:val="002F1900"/>
    <w:rsid w:val="002F26F3"/>
    <w:rsid w:val="002F3B58"/>
    <w:rsid w:val="002F416A"/>
    <w:rsid w:val="002F4FBE"/>
    <w:rsid w:val="002F5021"/>
    <w:rsid w:val="002F5193"/>
    <w:rsid w:val="002F6A39"/>
    <w:rsid w:val="002F7F1E"/>
    <w:rsid w:val="00300635"/>
    <w:rsid w:val="00301D37"/>
    <w:rsid w:val="003023B0"/>
    <w:rsid w:val="003025AA"/>
    <w:rsid w:val="00302884"/>
    <w:rsid w:val="00304B7A"/>
    <w:rsid w:val="00304E18"/>
    <w:rsid w:val="00305ACA"/>
    <w:rsid w:val="00306CF2"/>
    <w:rsid w:val="003073CE"/>
    <w:rsid w:val="00310D22"/>
    <w:rsid w:val="0031411B"/>
    <w:rsid w:val="0031474C"/>
    <w:rsid w:val="00315A69"/>
    <w:rsid w:val="0032018C"/>
    <w:rsid w:val="00320F3D"/>
    <w:rsid w:val="00321D77"/>
    <w:rsid w:val="00322092"/>
    <w:rsid w:val="003220D4"/>
    <w:rsid w:val="0032221B"/>
    <w:rsid w:val="00322550"/>
    <w:rsid w:val="00322574"/>
    <w:rsid w:val="00323A87"/>
    <w:rsid w:val="003256ED"/>
    <w:rsid w:val="00325E39"/>
    <w:rsid w:val="003268CC"/>
    <w:rsid w:val="00330272"/>
    <w:rsid w:val="00330876"/>
    <w:rsid w:val="00331EC7"/>
    <w:rsid w:val="00333689"/>
    <w:rsid w:val="00335BD2"/>
    <w:rsid w:val="0033611C"/>
    <w:rsid w:val="003379FA"/>
    <w:rsid w:val="003423D7"/>
    <w:rsid w:val="00342BF1"/>
    <w:rsid w:val="00342C0A"/>
    <w:rsid w:val="00345442"/>
    <w:rsid w:val="00345A5A"/>
    <w:rsid w:val="00345DE2"/>
    <w:rsid w:val="00346C0B"/>
    <w:rsid w:val="00347C31"/>
    <w:rsid w:val="003502F4"/>
    <w:rsid w:val="00351BE0"/>
    <w:rsid w:val="00353039"/>
    <w:rsid w:val="00353F3D"/>
    <w:rsid w:val="00356E1D"/>
    <w:rsid w:val="00356ECE"/>
    <w:rsid w:val="003576A8"/>
    <w:rsid w:val="0036086B"/>
    <w:rsid w:val="00362856"/>
    <w:rsid w:val="003645BC"/>
    <w:rsid w:val="003647BD"/>
    <w:rsid w:val="0036487F"/>
    <w:rsid w:val="00364D98"/>
    <w:rsid w:val="003651EF"/>
    <w:rsid w:val="00366E43"/>
    <w:rsid w:val="003675A9"/>
    <w:rsid w:val="00367C0D"/>
    <w:rsid w:val="003707F8"/>
    <w:rsid w:val="00371848"/>
    <w:rsid w:val="00372DEB"/>
    <w:rsid w:val="003734CE"/>
    <w:rsid w:val="00374512"/>
    <w:rsid w:val="003754D6"/>
    <w:rsid w:val="00376195"/>
    <w:rsid w:val="00377B89"/>
    <w:rsid w:val="00377E17"/>
    <w:rsid w:val="00377E53"/>
    <w:rsid w:val="00381601"/>
    <w:rsid w:val="00384A40"/>
    <w:rsid w:val="00384DB8"/>
    <w:rsid w:val="00385728"/>
    <w:rsid w:val="00387FB6"/>
    <w:rsid w:val="00395A12"/>
    <w:rsid w:val="003965AE"/>
    <w:rsid w:val="00396632"/>
    <w:rsid w:val="00396923"/>
    <w:rsid w:val="00397654"/>
    <w:rsid w:val="003A0DE6"/>
    <w:rsid w:val="003A2189"/>
    <w:rsid w:val="003A3544"/>
    <w:rsid w:val="003A419E"/>
    <w:rsid w:val="003A451E"/>
    <w:rsid w:val="003A4CAB"/>
    <w:rsid w:val="003A51FF"/>
    <w:rsid w:val="003B1975"/>
    <w:rsid w:val="003B25AB"/>
    <w:rsid w:val="003B350B"/>
    <w:rsid w:val="003B369D"/>
    <w:rsid w:val="003B51E6"/>
    <w:rsid w:val="003C0448"/>
    <w:rsid w:val="003C1A3E"/>
    <w:rsid w:val="003C21BD"/>
    <w:rsid w:val="003C245E"/>
    <w:rsid w:val="003C3635"/>
    <w:rsid w:val="003C688A"/>
    <w:rsid w:val="003C770E"/>
    <w:rsid w:val="003D025D"/>
    <w:rsid w:val="003D0661"/>
    <w:rsid w:val="003D4B75"/>
    <w:rsid w:val="003D53AE"/>
    <w:rsid w:val="003D5834"/>
    <w:rsid w:val="003D667C"/>
    <w:rsid w:val="003D71F3"/>
    <w:rsid w:val="003D7CD9"/>
    <w:rsid w:val="003E1084"/>
    <w:rsid w:val="003E3C42"/>
    <w:rsid w:val="003E3DAD"/>
    <w:rsid w:val="003E5C54"/>
    <w:rsid w:val="003E7487"/>
    <w:rsid w:val="003F3558"/>
    <w:rsid w:val="003F4065"/>
    <w:rsid w:val="003F428B"/>
    <w:rsid w:val="003F476F"/>
    <w:rsid w:val="003F4F7E"/>
    <w:rsid w:val="003F6E8A"/>
    <w:rsid w:val="003F7406"/>
    <w:rsid w:val="003F7D4D"/>
    <w:rsid w:val="003F7E64"/>
    <w:rsid w:val="0040009B"/>
    <w:rsid w:val="0040051E"/>
    <w:rsid w:val="00401333"/>
    <w:rsid w:val="004031D0"/>
    <w:rsid w:val="00403740"/>
    <w:rsid w:val="00405CAA"/>
    <w:rsid w:val="00405D04"/>
    <w:rsid w:val="00410A1C"/>
    <w:rsid w:val="00411875"/>
    <w:rsid w:val="0041213E"/>
    <w:rsid w:val="00413086"/>
    <w:rsid w:val="004146D5"/>
    <w:rsid w:val="00416869"/>
    <w:rsid w:val="00421446"/>
    <w:rsid w:val="00421EA0"/>
    <w:rsid w:val="00422EEA"/>
    <w:rsid w:val="0042328A"/>
    <w:rsid w:val="00424910"/>
    <w:rsid w:val="00426434"/>
    <w:rsid w:val="00427081"/>
    <w:rsid w:val="0043025F"/>
    <w:rsid w:val="00431964"/>
    <w:rsid w:val="00432638"/>
    <w:rsid w:val="00435B1D"/>
    <w:rsid w:val="0043663E"/>
    <w:rsid w:val="00436D6E"/>
    <w:rsid w:val="004374AA"/>
    <w:rsid w:val="00437D86"/>
    <w:rsid w:val="00437DD6"/>
    <w:rsid w:val="00443BAF"/>
    <w:rsid w:val="0044485F"/>
    <w:rsid w:val="0044488D"/>
    <w:rsid w:val="00444B5C"/>
    <w:rsid w:val="00445199"/>
    <w:rsid w:val="0044628D"/>
    <w:rsid w:val="00447134"/>
    <w:rsid w:val="004511AD"/>
    <w:rsid w:val="004511C0"/>
    <w:rsid w:val="00451DF8"/>
    <w:rsid w:val="00452A6F"/>
    <w:rsid w:val="00452BD7"/>
    <w:rsid w:val="004545C7"/>
    <w:rsid w:val="00455F47"/>
    <w:rsid w:val="004562C3"/>
    <w:rsid w:val="004576FB"/>
    <w:rsid w:val="00457F4D"/>
    <w:rsid w:val="004617F0"/>
    <w:rsid w:val="00461A7F"/>
    <w:rsid w:val="00462473"/>
    <w:rsid w:val="00463E5D"/>
    <w:rsid w:val="00464EC0"/>
    <w:rsid w:val="00464F14"/>
    <w:rsid w:val="00466F8C"/>
    <w:rsid w:val="004700DC"/>
    <w:rsid w:val="004717F0"/>
    <w:rsid w:val="004731FE"/>
    <w:rsid w:val="00473A49"/>
    <w:rsid w:val="00475485"/>
    <w:rsid w:val="004762F7"/>
    <w:rsid w:val="00477E38"/>
    <w:rsid w:val="004804CA"/>
    <w:rsid w:val="00480EA3"/>
    <w:rsid w:val="0048619E"/>
    <w:rsid w:val="00486D3F"/>
    <w:rsid w:val="004874B2"/>
    <w:rsid w:val="00490223"/>
    <w:rsid w:val="00490A5A"/>
    <w:rsid w:val="00491957"/>
    <w:rsid w:val="00491A07"/>
    <w:rsid w:val="00491E94"/>
    <w:rsid w:val="00492AC7"/>
    <w:rsid w:val="00496EA5"/>
    <w:rsid w:val="004A1484"/>
    <w:rsid w:val="004A24BA"/>
    <w:rsid w:val="004A3570"/>
    <w:rsid w:val="004A5968"/>
    <w:rsid w:val="004A6988"/>
    <w:rsid w:val="004A6FEB"/>
    <w:rsid w:val="004A74C0"/>
    <w:rsid w:val="004B0FBC"/>
    <w:rsid w:val="004B280D"/>
    <w:rsid w:val="004B3AFB"/>
    <w:rsid w:val="004B5F61"/>
    <w:rsid w:val="004C050B"/>
    <w:rsid w:val="004C0542"/>
    <w:rsid w:val="004C0953"/>
    <w:rsid w:val="004C2619"/>
    <w:rsid w:val="004C4700"/>
    <w:rsid w:val="004C76AA"/>
    <w:rsid w:val="004D046C"/>
    <w:rsid w:val="004D0883"/>
    <w:rsid w:val="004D11F5"/>
    <w:rsid w:val="004D3693"/>
    <w:rsid w:val="004D3A2C"/>
    <w:rsid w:val="004D4F68"/>
    <w:rsid w:val="004D540D"/>
    <w:rsid w:val="004D5F37"/>
    <w:rsid w:val="004D6B7F"/>
    <w:rsid w:val="004D78AC"/>
    <w:rsid w:val="004D7B36"/>
    <w:rsid w:val="004D7F26"/>
    <w:rsid w:val="004E28BF"/>
    <w:rsid w:val="004E4473"/>
    <w:rsid w:val="004E4CA3"/>
    <w:rsid w:val="004E5EE5"/>
    <w:rsid w:val="004E68B1"/>
    <w:rsid w:val="004E7589"/>
    <w:rsid w:val="004E772F"/>
    <w:rsid w:val="004F3225"/>
    <w:rsid w:val="004F4978"/>
    <w:rsid w:val="004F4DE3"/>
    <w:rsid w:val="004F5818"/>
    <w:rsid w:val="004F6D42"/>
    <w:rsid w:val="004F6DFE"/>
    <w:rsid w:val="00501021"/>
    <w:rsid w:val="0050111C"/>
    <w:rsid w:val="00504E09"/>
    <w:rsid w:val="005053F5"/>
    <w:rsid w:val="00506153"/>
    <w:rsid w:val="00506FEF"/>
    <w:rsid w:val="00507840"/>
    <w:rsid w:val="00510555"/>
    <w:rsid w:val="00510BD0"/>
    <w:rsid w:val="00511BEB"/>
    <w:rsid w:val="005120EB"/>
    <w:rsid w:val="005122AC"/>
    <w:rsid w:val="00512726"/>
    <w:rsid w:val="00512BDA"/>
    <w:rsid w:val="005138B9"/>
    <w:rsid w:val="00513B97"/>
    <w:rsid w:val="0051671A"/>
    <w:rsid w:val="00520FC4"/>
    <w:rsid w:val="00521E6A"/>
    <w:rsid w:val="0052627C"/>
    <w:rsid w:val="00526EE5"/>
    <w:rsid w:val="005272F4"/>
    <w:rsid w:val="00527B22"/>
    <w:rsid w:val="00527C19"/>
    <w:rsid w:val="0053041E"/>
    <w:rsid w:val="00531817"/>
    <w:rsid w:val="0053201E"/>
    <w:rsid w:val="0053526F"/>
    <w:rsid w:val="0053556B"/>
    <w:rsid w:val="0053563F"/>
    <w:rsid w:val="005358E4"/>
    <w:rsid w:val="005373AB"/>
    <w:rsid w:val="00537A05"/>
    <w:rsid w:val="00537CF1"/>
    <w:rsid w:val="00540A8D"/>
    <w:rsid w:val="0054263F"/>
    <w:rsid w:val="00544F28"/>
    <w:rsid w:val="00545DDD"/>
    <w:rsid w:val="00546B8D"/>
    <w:rsid w:val="00550626"/>
    <w:rsid w:val="00551C7B"/>
    <w:rsid w:val="00551EE7"/>
    <w:rsid w:val="00552F5F"/>
    <w:rsid w:val="00553208"/>
    <w:rsid w:val="00554BD6"/>
    <w:rsid w:val="00555F3C"/>
    <w:rsid w:val="00557426"/>
    <w:rsid w:val="005603D7"/>
    <w:rsid w:val="00562813"/>
    <w:rsid w:val="00562A3E"/>
    <w:rsid w:val="00563335"/>
    <w:rsid w:val="005637D1"/>
    <w:rsid w:val="00564508"/>
    <w:rsid w:val="00565D46"/>
    <w:rsid w:val="00566AA1"/>
    <w:rsid w:val="00566F1A"/>
    <w:rsid w:val="00567C40"/>
    <w:rsid w:val="005709E6"/>
    <w:rsid w:val="00573242"/>
    <w:rsid w:val="00573B3E"/>
    <w:rsid w:val="00573DC3"/>
    <w:rsid w:val="005752DB"/>
    <w:rsid w:val="00580208"/>
    <w:rsid w:val="00580525"/>
    <w:rsid w:val="00583C65"/>
    <w:rsid w:val="00584546"/>
    <w:rsid w:val="00584CFC"/>
    <w:rsid w:val="0058515E"/>
    <w:rsid w:val="00585811"/>
    <w:rsid w:val="005865D0"/>
    <w:rsid w:val="00587CCB"/>
    <w:rsid w:val="00590EB9"/>
    <w:rsid w:val="005921F4"/>
    <w:rsid w:val="00593FF0"/>
    <w:rsid w:val="00594573"/>
    <w:rsid w:val="005950C0"/>
    <w:rsid w:val="00595269"/>
    <w:rsid w:val="00595811"/>
    <w:rsid w:val="00597CF0"/>
    <w:rsid w:val="005A13EF"/>
    <w:rsid w:val="005A2EF4"/>
    <w:rsid w:val="005A2F58"/>
    <w:rsid w:val="005A525F"/>
    <w:rsid w:val="005A53DB"/>
    <w:rsid w:val="005A678E"/>
    <w:rsid w:val="005A7497"/>
    <w:rsid w:val="005B0EA5"/>
    <w:rsid w:val="005B6771"/>
    <w:rsid w:val="005B7E88"/>
    <w:rsid w:val="005C0405"/>
    <w:rsid w:val="005C0876"/>
    <w:rsid w:val="005C08FC"/>
    <w:rsid w:val="005C1767"/>
    <w:rsid w:val="005C179F"/>
    <w:rsid w:val="005C292F"/>
    <w:rsid w:val="005C69C9"/>
    <w:rsid w:val="005C6E80"/>
    <w:rsid w:val="005C71F9"/>
    <w:rsid w:val="005D115A"/>
    <w:rsid w:val="005D12AB"/>
    <w:rsid w:val="005D1F2A"/>
    <w:rsid w:val="005D218E"/>
    <w:rsid w:val="005D61A9"/>
    <w:rsid w:val="005E1809"/>
    <w:rsid w:val="005E2259"/>
    <w:rsid w:val="005E2A9F"/>
    <w:rsid w:val="005E49F0"/>
    <w:rsid w:val="005E5046"/>
    <w:rsid w:val="005F4B03"/>
    <w:rsid w:val="006004C1"/>
    <w:rsid w:val="00600D89"/>
    <w:rsid w:val="00600E18"/>
    <w:rsid w:val="00601BBE"/>
    <w:rsid w:val="0060311E"/>
    <w:rsid w:val="0060397F"/>
    <w:rsid w:val="00603B69"/>
    <w:rsid w:val="006057AE"/>
    <w:rsid w:val="00610330"/>
    <w:rsid w:val="0061132E"/>
    <w:rsid w:val="00611B56"/>
    <w:rsid w:val="00612710"/>
    <w:rsid w:val="00621DAD"/>
    <w:rsid w:val="00622171"/>
    <w:rsid w:val="00622F2F"/>
    <w:rsid w:val="00625A47"/>
    <w:rsid w:val="0063143D"/>
    <w:rsid w:val="00631BFC"/>
    <w:rsid w:val="006345F6"/>
    <w:rsid w:val="0063514A"/>
    <w:rsid w:val="00637AD1"/>
    <w:rsid w:val="0064370B"/>
    <w:rsid w:val="006449CB"/>
    <w:rsid w:val="0064518B"/>
    <w:rsid w:val="006453F3"/>
    <w:rsid w:val="00646BAC"/>
    <w:rsid w:val="00647C58"/>
    <w:rsid w:val="00647EB9"/>
    <w:rsid w:val="0065147A"/>
    <w:rsid w:val="0065215F"/>
    <w:rsid w:val="0065283A"/>
    <w:rsid w:val="00653B17"/>
    <w:rsid w:val="00654C49"/>
    <w:rsid w:val="0066152E"/>
    <w:rsid w:val="00662AC2"/>
    <w:rsid w:val="006637E6"/>
    <w:rsid w:val="00663AEB"/>
    <w:rsid w:val="00665638"/>
    <w:rsid w:val="006659B8"/>
    <w:rsid w:val="00666329"/>
    <w:rsid w:val="006664B3"/>
    <w:rsid w:val="0066798C"/>
    <w:rsid w:val="00670EDE"/>
    <w:rsid w:val="0067195A"/>
    <w:rsid w:val="00671967"/>
    <w:rsid w:val="006721F1"/>
    <w:rsid w:val="006731ED"/>
    <w:rsid w:val="0067371B"/>
    <w:rsid w:val="00676B18"/>
    <w:rsid w:val="006774B3"/>
    <w:rsid w:val="0068030C"/>
    <w:rsid w:val="006806AE"/>
    <w:rsid w:val="00680B7D"/>
    <w:rsid w:val="006836A5"/>
    <w:rsid w:val="0068389F"/>
    <w:rsid w:val="00686995"/>
    <w:rsid w:val="00687526"/>
    <w:rsid w:val="00690201"/>
    <w:rsid w:val="006902C3"/>
    <w:rsid w:val="006929C8"/>
    <w:rsid w:val="0069329F"/>
    <w:rsid w:val="006932F5"/>
    <w:rsid w:val="006946FE"/>
    <w:rsid w:val="00695A61"/>
    <w:rsid w:val="00695D60"/>
    <w:rsid w:val="00696DF2"/>
    <w:rsid w:val="006975ED"/>
    <w:rsid w:val="006A3DA0"/>
    <w:rsid w:val="006A5579"/>
    <w:rsid w:val="006B2EEE"/>
    <w:rsid w:val="006B37FE"/>
    <w:rsid w:val="006B4E65"/>
    <w:rsid w:val="006B5F7C"/>
    <w:rsid w:val="006B644A"/>
    <w:rsid w:val="006B6C88"/>
    <w:rsid w:val="006C051A"/>
    <w:rsid w:val="006C064C"/>
    <w:rsid w:val="006C0A7D"/>
    <w:rsid w:val="006C4300"/>
    <w:rsid w:val="006C5112"/>
    <w:rsid w:val="006C5739"/>
    <w:rsid w:val="006C6ECE"/>
    <w:rsid w:val="006D49C1"/>
    <w:rsid w:val="006D5006"/>
    <w:rsid w:val="006D521E"/>
    <w:rsid w:val="006D547C"/>
    <w:rsid w:val="006D59EE"/>
    <w:rsid w:val="006D5A6A"/>
    <w:rsid w:val="006D71AD"/>
    <w:rsid w:val="006D7DE8"/>
    <w:rsid w:val="006D7F19"/>
    <w:rsid w:val="006E0D99"/>
    <w:rsid w:val="006E3743"/>
    <w:rsid w:val="006E4C40"/>
    <w:rsid w:val="006E522B"/>
    <w:rsid w:val="006E6455"/>
    <w:rsid w:val="006E743C"/>
    <w:rsid w:val="006E7877"/>
    <w:rsid w:val="006F1FFD"/>
    <w:rsid w:val="006F5A55"/>
    <w:rsid w:val="006F6646"/>
    <w:rsid w:val="0070050D"/>
    <w:rsid w:val="007007F7"/>
    <w:rsid w:val="007030FE"/>
    <w:rsid w:val="0070470D"/>
    <w:rsid w:val="007053D3"/>
    <w:rsid w:val="00705F24"/>
    <w:rsid w:val="00707481"/>
    <w:rsid w:val="007074E9"/>
    <w:rsid w:val="00707668"/>
    <w:rsid w:val="00710ACF"/>
    <w:rsid w:val="00712020"/>
    <w:rsid w:val="007136A6"/>
    <w:rsid w:val="007141A6"/>
    <w:rsid w:val="00717FA6"/>
    <w:rsid w:val="007209C5"/>
    <w:rsid w:val="00722A29"/>
    <w:rsid w:val="00724525"/>
    <w:rsid w:val="00724E9B"/>
    <w:rsid w:val="0072572E"/>
    <w:rsid w:val="0072649F"/>
    <w:rsid w:val="00726ECC"/>
    <w:rsid w:val="00727A9D"/>
    <w:rsid w:val="0073250A"/>
    <w:rsid w:val="007326E9"/>
    <w:rsid w:val="00735526"/>
    <w:rsid w:val="00735AB4"/>
    <w:rsid w:val="00737748"/>
    <w:rsid w:val="00740200"/>
    <w:rsid w:val="00740D08"/>
    <w:rsid w:val="00741A6D"/>
    <w:rsid w:val="007454D2"/>
    <w:rsid w:val="0075086A"/>
    <w:rsid w:val="00752E29"/>
    <w:rsid w:val="007547D6"/>
    <w:rsid w:val="00754FB4"/>
    <w:rsid w:val="00755CD4"/>
    <w:rsid w:val="0075714B"/>
    <w:rsid w:val="00757A74"/>
    <w:rsid w:val="00757F40"/>
    <w:rsid w:val="007603E7"/>
    <w:rsid w:val="00761A07"/>
    <w:rsid w:val="00763329"/>
    <w:rsid w:val="00763AC8"/>
    <w:rsid w:val="0076508E"/>
    <w:rsid w:val="00765695"/>
    <w:rsid w:val="00765874"/>
    <w:rsid w:val="007660D6"/>
    <w:rsid w:val="00766926"/>
    <w:rsid w:val="00770D7D"/>
    <w:rsid w:val="00771B75"/>
    <w:rsid w:val="00771D61"/>
    <w:rsid w:val="00771F14"/>
    <w:rsid w:val="00772B27"/>
    <w:rsid w:val="00772B6F"/>
    <w:rsid w:val="00773141"/>
    <w:rsid w:val="00776BA3"/>
    <w:rsid w:val="00781073"/>
    <w:rsid w:val="007812E8"/>
    <w:rsid w:val="00783BA4"/>
    <w:rsid w:val="00784A59"/>
    <w:rsid w:val="007861B2"/>
    <w:rsid w:val="00786FE0"/>
    <w:rsid w:val="00787853"/>
    <w:rsid w:val="00790C24"/>
    <w:rsid w:val="00790D1A"/>
    <w:rsid w:val="00791966"/>
    <w:rsid w:val="00793D00"/>
    <w:rsid w:val="007A0342"/>
    <w:rsid w:val="007A07A8"/>
    <w:rsid w:val="007A122D"/>
    <w:rsid w:val="007A147C"/>
    <w:rsid w:val="007A2D2E"/>
    <w:rsid w:val="007A2E89"/>
    <w:rsid w:val="007A31EC"/>
    <w:rsid w:val="007A3A15"/>
    <w:rsid w:val="007A7804"/>
    <w:rsid w:val="007A7A74"/>
    <w:rsid w:val="007B0209"/>
    <w:rsid w:val="007B4971"/>
    <w:rsid w:val="007B5C37"/>
    <w:rsid w:val="007B6836"/>
    <w:rsid w:val="007C1C70"/>
    <w:rsid w:val="007C1F36"/>
    <w:rsid w:val="007C4E22"/>
    <w:rsid w:val="007D1499"/>
    <w:rsid w:val="007D1B4C"/>
    <w:rsid w:val="007D1C86"/>
    <w:rsid w:val="007D1C92"/>
    <w:rsid w:val="007D3BB3"/>
    <w:rsid w:val="007D4598"/>
    <w:rsid w:val="007D6881"/>
    <w:rsid w:val="007D69BD"/>
    <w:rsid w:val="007E0AB9"/>
    <w:rsid w:val="007E22F5"/>
    <w:rsid w:val="007E41BC"/>
    <w:rsid w:val="007E4C9B"/>
    <w:rsid w:val="007E562F"/>
    <w:rsid w:val="007E6281"/>
    <w:rsid w:val="007E659B"/>
    <w:rsid w:val="007E6F6E"/>
    <w:rsid w:val="007E7359"/>
    <w:rsid w:val="007E7870"/>
    <w:rsid w:val="007F062D"/>
    <w:rsid w:val="007F2C29"/>
    <w:rsid w:val="007F33D3"/>
    <w:rsid w:val="007F3959"/>
    <w:rsid w:val="007F6265"/>
    <w:rsid w:val="0080066C"/>
    <w:rsid w:val="0080347E"/>
    <w:rsid w:val="00805571"/>
    <w:rsid w:val="008069FB"/>
    <w:rsid w:val="0080738B"/>
    <w:rsid w:val="00811213"/>
    <w:rsid w:val="00811AB4"/>
    <w:rsid w:val="00811E00"/>
    <w:rsid w:val="00814B0A"/>
    <w:rsid w:val="00814C33"/>
    <w:rsid w:val="0081521C"/>
    <w:rsid w:val="00820DCA"/>
    <w:rsid w:val="00822C28"/>
    <w:rsid w:val="008237D9"/>
    <w:rsid w:val="00824477"/>
    <w:rsid w:val="008255A3"/>
    <w:rsid w:val="00826D3E"/>
    <w:rsid w:val="008279F1"/>
    <w:rsid w:val="00831023"/>
    <w:rsid w:val="008312B4"/>
    <w:rsid w:val="008319C4"/>
    <w:rsid w:val="008338BF"/>
    <w:rsid w:val="0083609A"/>
    <w:rsid w:val="008369F7"/>
    <w:rsid w:val="008400A2"/>
    <w:rsid w:val="0084105D"/>
    <w:rsid w:val="0084119D"/>
    <w:rsid w:val="00843BAB"/>
    <w:rsid w:val="00843F25"/>
    <w:rsid w:val="00844D27"/>
    <w:rsid w:val="0085144F"/>
    <w:rsid w:val="00851541"/>
    <w:rsid w:val="00853319"/>
    <w:rsid w:val="00855669"/>
    <w:rsid w:val="00855760"/>
    <w:rsid w:val="0085657E"/>
    <w:rsid w:val="00856E36"/>
    <w:rsid w:val="00861B02"/>
    <w:rsid w:val="008629AE"/>
    <w:rsid w:val="00864778"/>
    <w:rsid w:val="00864D82"/>
    <w:rsid w:val="00865AAC"/>
    <w:rsid w:val="00867D49"/>
    <w:rsid w:val="00870A4E"/>
    <w:rsid w:val="00872401"/>
    <w:rsid w:val="00873DEA"/>
    <w:rsid w:val="00874BA6"/>
    <w:rsid w:val="00875486"/>
    <w:rsid w:val="00880266"/>
    <w:rsid w:val="008824F1"/>
    <w:rsid w:val="00884242"/>
    <w:rsid w:val="00884685"/>
    <w:rsid w:val="00890284"/>
    <w:rsid w:val="0089056D"/>
    <w:rsid w:val="00891811"/>
    <w:rsid w:val="0089281E"/>
    <w:rsid w:val="00893702"/>
    <w:rsid w:val="008937EF"/>
    <w:rsid w:val="00893874"/>
    <w:rsid w:val="0089447C"/>
    <w:rsid w:val="00895E92"/>
    <w:rsid w:val="00896D48"/>
    <w:rsid w:val="00896F9E"/>
    <w:rsid w:val="00897CA6"/>
    <w:rsid w:val="00897E02"/>
    <w:rsid w:val="008A0C2D"/>
    <w:rsid w:val="008A1EF5"/>
    <w:rsid w:val="008A202F"/>
    <w:rsid w:val="008A3FF1"/>
    <w:rsid w:val="008A441D"/>
    <w:rsid w:val="008A7B7E"/>
    <w:rsid w:val="008B032C"/>
    <w:rsid w:val="008B3ECE"/>
    <w:rsid w:val="008B54A7"/>
    <w:rsid w:val="008C09E5"/>
    <w:rsid w:val="008C0C2F"/>
    <w:rsid w:val="008C15BA"/>
    <w:rsid w:val="008C1ADA"/>
    <w:rsid w:val="008C4EB0"/>
    <w:rsid w:val="008D1444"/>
    <w:rsid w:val="008D37D1"/>
    <w:rsid w:val="008D381D"/>
    <w:rsid w:val="008D4904"/>
    <w:rsid w:val="008D60E2"/>
    <w:rsid w:val="008D7328"/>
    <w:rsid w:val="008D7381"/>
    <w:rsid w:val="008D7E7F"/>
    <w:rsid w:val="008E120E"/>
    <w:rsid w:val="008E14E1"/>
    <w:rsid w:val="008E2878"/>
    <w:rsid w:val="008E3A03"/>
    <w:rsid w:val="008E4301"/>
    <w:rsid w:val="008E6403"/>
    <w:rsid w:val="008E6DF5"/>
    <w:rsid w:val="008F18DD"/>
    <w:rsid w:val="008F3EA8"/>
    <w:rsid w:val="008F4109"/>
    <w:rsid w:val="008F4AB3"/>
    <w:rsid w:val="008F587A"/>
    <w:rsid w:val="008F5FB3"/>
    <w:rsid w:val="008F63DF"/>
    <w:rsid w:val="00900218"/>
    <w:rsid w:val="00900B99"/>
    <w:rsid w:val="00900E9A"/>
    <w:rsid w:val="00901149"/>
    <w:rsid w:val="009019EF"/>
    <w:rsid w:val="00902920"/>
    <w:rsid w:val="00903DC2"/>
    <w:rsid w:val="0090569F"/>
    <w:rsid w:val="00911215"/>
    <w:rsid w:val="009115F0"/>
    <w:rsid w:val="00911C65"/>
    <w:rsid w:val="00911FC1"/>
    <w:rsid w:val="0091315E"/>
    <w:rsid w:val="00913E72"/>
    <w:rsid w:val="0091505D"/>
    <w:rsid w:val="009167AF"/>
    <w:rsid w:val="00916C28"/>
    <w:rsid w:val="009175F0"/>
    <w:rsid w:val="00917907"/>
    <w:rsid w:val="00920087"/>
    <w:rsid w:val="009206F4"/>
    <w:rsid w:val="00920BEA"/>
    <w:rsid w:val="0092458E"/>
    <w:rsid w:val="0092463D"/>
    <w:rsid w:val="00925072"/>
    <w:rsid w:val="00925AFD"/>
    <w:rsid w:val="00925B3D"/>
    <w:rsid w:val="0092715C"/>
    <w:rsid w:val="00930953"/>
    <w:rsid w:val="009312DB"/>
    <w:rsid w:val="00934239"/>
    <w:rsid w:val="00934817"/>
    <w:rsid w:val="00935197"/>
    <w:rsid w:val="009364CB"/>
    <w:rsid w:val="0093663C"/>
    <w:rsid w:val="0093705E"/>
    <w:rsid w:val="00937B3C"/>
    <w:rsid w:val="009403A6"/>
    <w:rsid w:val="00942531"/>
    <w:rsid w:val="00942551"/>
    <w:rsid w:val="00942D60"/>
    <w:rsid w:val="009435D4"/>
    <w:rsid w:val="009476A1"/>
    <w:rsid w:val="00947F66"/>
    <w:rsid w:val="00951231"/>
    <w:rsid w:val="0095214E"/>
    <w:rsid w:val="009547BB"/>
    <w:rsid w:val="009561AF"/>
    <w:rsid w:val="00956504"/>
    <w:rsid w:val="00956F2B"/>
    <w:rsid w:val="009570F3"/>
    <w:rsid w:val="00961021"/>
    <w:rsid w:val="00963164"/>
    <w:rsid w:val="0096422A"/>
    <w:rsid w:val="00965F45"/>
    <w:rsid w:val="00965FD6"/>
    <w:rsid w:val="00966528"/>
    <w:rsid w:val="00970890"/>
    <w:rsid w:val="00970FC6"/>
    <w:rsid w:val="009714DB"/>
    <w:rsid w:val="00972B6B"/>
    <w:rsid w:val="00972F49"/>
    <w:rsid w:val="009738D2"/>
    <w:rsid w:val="009738EF"/>
    <w:rsid w:val="0097441E"/>
    <w:rsid w:val="00976571"/>
    <w:rsid w:val="00976AAA"/>
    <w:rsid w:val="00980B44"/>
    <w:rsid w:val="0098296D"/>
    <w:rsid w:val="00982C22"/>
    <w:rsid w:val="00985E30"/>
    <w:rsid w:val="00990E59"/>
    <w:rsid w:val="00991100"/>
    <w:rsid w:val="00991EE5"/>
    <w:rsid w:val="0099204A"/>
    <w:rsid w:val="00995A5E"/>
    <w:rsid w:val="009962E3"/>
    <w:rsid w:val="00996D13"/>
    <w:rsid w:val="009A1155"/>
    <w:rsid w:val="009A1D97"/>
    <w:rsid w:val="009A2C73"/>
    <w:rsid w:val="009A3638"/>
    <w:rsid w:val="009A395A"/>
    <w:rsid w:val="009A4322"/>
    <w:rsid w:val="009A447E"/>
    <w:rsid w:val="009A49B1"/>
    <w:rsid w:val="009A4B37"/>
    <w:rsid w:val="009A4FF0"/>
    <w:rsid w:val="009A5872"/>
    <w:rsid w:val="009A5B4D"/>
    <w:rsid w:val="009A708A"/>
    <w:rsid w:val="009A723A"/>
    <w:rsid w:val="009B162A"/>
    <w:rsid w:val="009B3E7C"/>
    <w:rsid w:val="009B487E"/>
    <w:rsid w:val="009B53F3"/>
    <w:rsid w:val="009B783D"/>
    <w:rsid w:val="009C093C"/>
    <w:rsid w:val="009C0BFE"/>
    <w:rsid w:val="009C0F64"/>
    <w:rsid w:val="009C2234"/>
    <w:rsid w:val="009C3874"/>
    <w:rsid w:val="009C4D9C"/>
    <w:rsid w:val="009C7459"/>
    <w:rsid w:val="009C7934"/>
    <w:rsid w:val="009C7D57"/>
    <w:rsid w:val="009D0B05"/>
    <w:rsid w:val="009D2264"/>
    <w:rsid w:val="009D33C5"/>
    <w:rsid w:val="009D3B09"/>
    <w:rsid w:val="009D3E4C"/>
    <w:rsid w:val="009D54C4"/>
    <w:rsid w:val="009D58FB"/>
    <w:rsid w:val="009D5929"/>
    <w:rsid w:val="009D5A71"/>
    <w:rsid w:val="009D6CA6"/>
    <w:rsid w:val="009D7159"/>
    <w:rsid w:val="009E1997"/>
    <w:rsid w:val="009E3020"/>
    <w:rsid w:val="009E33F6"/>
    <w:rsid w:val="009E388F"/>
    <w:rsid w:val="009E3917"/>
    <w:rsid w:val="009E39FD"/>
    <w:rsid w:val="009F017E"/>
    <w:rsid w:val="009F05CD"/>
    <w:rsid w:val="009F1A94"/>
    <w:rsid w:val="009F3856"/>
    <w:rsid w:val="009F483F"/>
    <w:rsid w:val="009F4C06"/>
    <w:rsid w:val="009F4C8E"/>
    <w:rsid w:val="009F6338"/>
    <w:rsid w:val="009F751D"/>
    <w:rsid w:val="00A01308"/>
    <w:rsid w:val="00A01E04"/>
    <w:rsid w:val="00A032B5"/>
    <w:rsid w:val="00A04EB7"/>
    <w:rsid w:val="00A0520C"/>
    <w:rsid w:val="00A052CD"/>
    <w:rsid w:val="00A05F7E"/>
    <w:rsid w:val="00A062F7"/>
    <w:rsid w:val="00A07239"/>
    <w:rsid w:val="00A11D88"/>
    <w:rsid w:val="00A142FD"/>
    <w:rsid w:val="00A150E6"/>
    <w:rsid w:val="00A1696C"/>
    <w:rsid w:val="00A17AE7"/>
    <w:rsid w:val="00A24BAA"/>
    <w:rsid w:val="00A262F0"/>
    <w:rsid w:val="00A268B7"/>
    <w:rsid w:val="00A27D52"/>
    <w:rsid w:val="00A31395"/>
    <w:rsid w:val="00A3255C"/>
    <w:rsid w:val="00A3377E"/>
    <w:rsid w:val="00A34B33"/>
    <w:rsid w:val="00A36873"/>
    <w:rsid w:val="00A3756D"/>
    <w:rsid w:val="00A4001A"/>
    <w:rsid w:val="00A41962"/>
    <w:rsid w:val="00A41D93"/>
    <w:rsid w:val="00A42939"/>
    <w:rsid w:val="00A43683"/>
    <w:rsid w:val="00A45302"/>
    <w:rsid w:val="00A4570C"/>
    <w:rsid w:val="00A51BC9"/>
    <w:rsid w:val="00A539C6"/>
    <w:rsid w:val="00A55265"/>
    <w:rsid w:val="00A56121"/>
    <w:rsid w:val="00A615A6"/>
    <w:rsid w:val="00A61965"/>
    <w:rsid w:val="00A61B9B"/>
    <w:rsid w:val="00A62923"/>
    <w:rsid w:val="00A634D7"/>
    <w:rsid w:val="00A640E1"/>
    <w:rsid w:val="00A650B6"/>
    <w:rsid w:val="00A65F0B"/>
    <w:rsid w:val="00A6675F"/>
    <w:rsid w:val="00A67D03"/>
    <w:rsid w:val="00A67D77"/>
    <w:rsid w:val="00A7306A"/>
    <w:rsid w:val="00A75A11"/>
    <w:rsid w:val="00A75B65"/>
    <w:rsid w:val="00A770FC"/>
    <w:rsid w:val="00A8118C"/>
    <w:rsid w:val="00A84A4D"/>
    <w:rsid w:val="00A86A28"/>
    <w:rsid w:val="00A8793E"/>
    <w:rsid w:val="00A91322"/>
    <w:rsid w:val="00A9217C"/>
    <w:rsid w:val="00A93009"/>
    <w:rsid w:val="00A93FC3"/>
    <w:rsid w:val="00A960D2"/>
    <w:rsid w:val="00A97642"/>
    <w:rsid w:val="00AA0E63"/>
    <w:rsid w:val="00AA36D8"/>
    <w:rsid w:val="00AA6248"/>
    <w:rsid w:val="00AA6382"/>
    <w:rsid w:val="00AB237E"/>
    <w:rsid w:val="00AB48AF"/>
    <w:rsid w:val="00AC2008"/>
    <w:rsid w:val="00AC34B4"/>
    <w:rsid w:val="00AC3632"/>
    <w:rsid w:val="00AC38DF"/>
    <w:rsid w:val="00AC39D1"/>
    <w:rsid w:val="00AC5799"/>
    <w:rsid w:val="00AC5DB7"/>
    <w:rsid w:val="00AD1EF3"/>
    <w:rsid w:val="00AD2122"/>
    <w:rsid w:val="00AD3074"/>
    <w:rsid w:val="00AD3291"/>
    <w:rsid w:val="00AD3BC9"/>
    <w:rsid w:val="00AD510B"/>
    <w:rsid w:val="00AD6F33"/>
    <w:rsid w:val="00AE1F71"/>
    <w:rsid w:val="00AE2B50"/>
    <w:rsid w:val="00AE3AD0"/>
    <w:rsid w:val="00AE3B23"/>
    <w:rsid w:val="00AF17B9"/>
    <w:rsid w:val="00AF1937"/>
    <w:rsid w:val="00AF3FD4"/>
    <w:rsid w:val="00AF5879"/>
    <w:rsid w:val="00AF7E77"/>
    <w:rsid w:val="00B0028E"/>
    <w:rsid w:val="00B00F9E"/>
    <w:rsid w:val="00B01A37"/>
    <w:rsid w:val="00B03CD1"/>
    <w:rsid w:val="00B0664D"/>
    <w:rsid w:val="00B068BF"/>
    <w:rsid w:val="00B1162D"/>
    <w:rsid w:val="00B120A6"/>
    <w:rsid w:val="00B13694"/>
    <w:rsid w:val="00B1655F"/>
    <w:rsid w:val="00B20246"/>
    <w:rsid w:val="00B2326F"/>
    <w:rsid w:val="00B23D67"/>
    <w:rsid w:val="00B24821"/>
    <w:rsid w:val="00B24FB2"/>
    <w:rsid w:val="00B26291"/>
    <w:rsid w:val="00B26AB4"/>
    <w:rsid w:val="00B30E66"/>
    <w:rsid w:val="00B3341A"/>
    <w:rsid w:val="00B33DFF"/>
    <w:rsid w:val="00B35A2C"/>
    <w:rsid w:val="00B36D1C"/>
    <w:rsid w:val="00B37471"/>
    <w:rsid w:val="00B374FC"/>
    <w:rsid w:val="00B40AB8"/>
    <w:rsid w:val="00B40F20"/>
    <w:rsid w:val="00B41496"/>
    <w:rsid w:val="00B4281F"/>
    <w:rsid w:val="00B42B22"/>
    <w:rsid w:val="00B42E22"/>
    <w:rsid w:val="00B43843"/>
    <w:rsid w:val="00B46B41"/>
    <w:rsid w:val="00B4732A"/>
    <w:rsid w:val="00B50285"/>
    <w:rsid w:val="00B5107F"/>
    <w:rsid w:val="00B551A8"/>
    <w:rsid w:val="00B551CD"/>
    <w:rsid w:val="00B562F0"/>
    <w:rsid w:val="00B573D8"/>
    <w:rsid w:val="00B57CF8"/>
    <w:rsid w:val="00B62CF5"/>
    <w:rsid w:val="00B65116"/>
    <w:rsid w:val="00B6526C"/>
    <w:rsid w:val="00B65985"/>
    <w:rsid w:val="00B660E1"/>
    <w:rsid w:val="00B724E9"/>
    <w:rsid w:val="00B744EB"/>
    <w:rsid w:val="00B753AF"/>
    <w:rsid w:val="00B8022E"/>
    <w:rsid w:val="00B804EE"/>
    <w:rsid w:val="00B80900"/>
    <w:rsid w:val="00B81C64"/>
    <w:rsid w:val="00B82432"/>
    <w:rsid w:val="00B844EA"/>
    <w:rsid w:val="00B84657"/>
    <w:rsid w:val="00B849D1"/>
    <w:rsid w:val="00B853F6"/>
    <w:rsid w:val="00B85450"/>
    <w:rsid w:val="00B85903"/>
    <w:rsid w:val="00B87498"/>
    <w:rsid w:val="00B874B4"/>
    <w:rsid w:val="00B879AD"/>
    <w:rsid w:val="00B933DB"/>
    <w:rsid w:val="00B93BDD"/>
    <w:rsid w:val="00B93F08"/>
    <w:rsid w:val="00B94C9C"/>
    <w:rsid w:val="00B96BE8"/>
    <w:rsid w:val="00B9735A"/>
    <w:rsid w:val="00B9767D"/>
    <w:rsid w:val="00B97B91"/>
    <w:rsid w:val="00BA10AF"/>
    <w:rsid w:val="00BA1238"/>
    <w:rsid w:val="00BA195F"/>
    <w:rsid w:val="00BA213B"/>
    <w:rsid w:val="00BA23FA"/>
    <w:rsid w:val="00BA399F"/>
    <w:rsid w:val="00BA4622"/>
    <w:rsid w:val="00BA563A"/>
    <w:rsid w:val="00BA6190"/>
    <w:rsid w:val="00BA65EA"/>
    <w:rsid w:val="00BA6C03"/>
    <w:rsid w:val="00BA76FB"/>
    <w:rsid w:val="00BA7BE4"/>
    <w:rsid w:val="00BB222D"/>
    <w:rsid w:val="00BB24CA"/>
    <w:rsid w:val="00BB2D29"/>
    <w:rsid w:val="00BB2EA0"/>
    <w:rsid w:val="00BB3C4A"/>
    <w:rsid w:val="00BB3E0D"/>
    <w:rsid w:val="00BB6743"/>
    <w:rsid w:val="00BB71BF"/>
    <w:rsid w:val="00BB7D19"/>
    <w:rsid w:val="00BC006F"/>
    <w:rsid w:val="00BC02C0"/>
    <w:rsid w:val="00BC0BA4"/>
    <w:rsid w:val="00BC101B"/>
    <w:rsid w:val="00BC125A"/>
    <w:rsid w:val="00BC1BDC"/>
    <w:rsid w:val="00BC374E"/>
    <w:rsid w:val="00BC6579"/>
    <w:rsid w:val="00BC6A0E"/>
    <w:rsid w:val="00BC6E1B"/>
    <w:rsid w:val="00BC772A"/>
    <w:rsid w:val="00BD02A7"/>
    <w:rsid w:val="00BD27DC"/>
    <w:rsid w:val="00BD409D"/>
    <w:rsid w:val="00BD649C"/>
    <w:rsid w:val="00BD737B"/>
    <w:rsid w:val="00BE15C5"/>
    <w:rsid w:val="00BE36F4"/>
    <w:rsid w:val="00BE371B"/>
    <w:rsid w:val="00BE46D5"/>
    <w:rsid w:val="00BE5BCE"/>
    <w:rsid w:val="00BF08C0"/>
    <w:rsid w:val="00BF5056"/>
    <w:rsid w:val="00BF7C85"/>
    <w:rsid w:val="00C01529"/>
    <w:rsid w:val="00C034AF"/>
    <w:rsid w:val="00C04C66"/>
    <w:rsid w:val="00C04DAE"/>
    <w:rsid w:val="00C05B0A"/>
    <w:rsid w:val="00C0632C"/>
    <w:rsid w:val="00C076DD"/>
    <w:rsid w:val="00C100B9"/>
    <w:rsid w:val="00C10C1F"/>
    <w:rsid w:val="00C11605"/>
    <w:rsid w:val="00C12A61"/>
    <w:rsid w:val="00C13A62"/>
    <w:rsid w:val="00C1447F"/>
    <w:rsid w:val="00C15128"/>
    <w:rsid w:val="00C15B1F"/>
    <w:rsid w:val="00C17033"/>
    <w:rsid w:val="00C20520"/>
    <w:rsid w:val="00C20807"/>
    <w:rsid w:val="00C20842"/>
    <w:rsid w:val="00C20AAE"/>
    <w:rsid w:val="00C22493"/>
    <w:rsid w:val="00C22F9E"/>
    <w:rsid w:val="00C2554F"/>
    <w:rsid w:val="00C27360"/>
    <w:rsid w:val="00C27C2C"/>
    <w:rsid w:val="00C34843"/>
    <w:rsid w:val="00C34B99"/>
    <w:rsid w:val="00C34E40"/>
    <w:rsid w:val="00C35622"/>
    <w:rsid w:val="00C35C2C"/>
    <w:rsid w:val="00C371D1"/>
    <w:rsid w:val="00C37588"/>
    <w:rsid w:val="00C37D98"/>
    <w:rsid w:val="00C41483"/>
    <w:rsid w:val="00C467EC"/>
    <w:rsid w:val="00C46EE3"/>
    <w:rsid w:val="00C47088"/>
    <w:rsid w:val="00C475E6"/>
    <w:rsid w:val="00C47E06"/>
    <w:rsid w:val="00C50592"/>
    <w:rsid w:val="00C50614"/>
    <w:rsid w:val="00C50D82"/>
    <w:rsid w:val="00C517D9"/>
    <w:rsid w:val="00C518FC"/>
    <w:rsid w:val="00C52D12"/>
    <w:rsid w:val="00C53088"/>
    <w:rsid w:val="00C535A1"/>
    <w:rsid w:val="00C56991"/>
    <w:rsid w:val="00C56F92"/>
    <w:rsid w:val="00C57289"/>
    <w:rsid w:val="00C576C6"/>
    <w:rsid w:val="00C61583"/>
    <w:rsid w:val="00C64119"/>
    <w:rsid w:val="00C64471"/>
    <w:rsid w:val="00C70353"/>
    <w:rsid w:val="00C70781"/>
    <w:rsid w:val="00C734B1"/>
    <w:rsid w:val="00C74DB4"/>
    <w:rsid w:val="00C75AF0"/>
    <w:rsid w:val="00C8140F"/>
    <w:rsid w:val="00C81591"/>
    <w:rsid w:val="00C824F3"/>
    <w:rsid w:val="00C82925"/>
    <w:rsid w:val="00C84351"/>
    <w:rsid w:val="00C85439"/>
    <w:rsid w:val="00C86188"/>
    <w:rsid w:val="00C8665B"/>
    <w:rsid w:val="00C872A6"/>
    <w:rsid w:val="00C90621"/>
    <w:rsid w:val="00C90E67"/>
    <w:rsid w:val="00C912FA"/>
    <w:rsid w:val="00C9285C"/>
    <w:rsid w:val="00C94207"/>
    <w:rsid w:val="00CA0C9A"/>
    <w:rsid w:val="00CA0E25"/>
    <w:rsid w:val="00CA2678"/>
    <w:rsid w:val="00CA3454"/>
    <w:rsid w:val="00CA4812"/>
    <w:rsid w:val="00CA5903"/>
    <w:rsid w:val="00CA647D"/>
    <w:rsid w:val="00CA7627"/>
    <w:rsid w:val="00CB0E9E"/>
    <w:rsid w:val="00CB0EFB"/>
    <w:rsid w:val="00CB2AD1"/>
    <w:rsid w:val="00CB3BD0"/>
    <w:rsid w:val="00CB3E45"/>
    <w:rsid w:val="00CB4A78"/>
    <w:rsid w:val="00CB53F3"/>
    <w:rsid w:val="00CB7616"/>
    <w:rsid w:val="00CC01A4"/>
    <w:rsid w:val="00CC121A"/>
    <w:rsid w:val="00CC3A0B"/>
    <w:rsid w:val="00CC3D14"/>
    <w:rsid w:val="00CC5039"/>
    <w:rsid w:val="00CC6377"/>
    <w:rsid w:val="00CC69FF"/>
    <w:rsid w:val="00CD00E0"/>
    <w:rsid w:val="00CD1E5F"/>
    <w:rsid w:val="00CD459F"/>
    <w:rsid w:val="00CD6AA9"/>
    <w:rsid w:val="00CD7BD7"/>
    <w:rsid w:val="00CE01F6"/>
    <w:rsid w:val="00CE1F09"/>
    <w:rsid w:val="00CE34E1"/>
    <w:rsid w:val="00CE35C0"/>
    <w:rsid w:val="00CE76EE"/>
    <w:rsid w:val="00CE7E31"/>
    <w:rsid w:val="00CF05E6"/>
    <w:rsid w:val="00CF224E"/>
    <w:rsid w:val="00CF246E"/>
    <w:rsid w:val="00CF2F8F"/>
    <w:rsid w:val="00CF4FFE"/>
    <w:rsid w:val="00CF61F7"/>
    <w:rsid w:val="00CF6782"/>
    <w:rsid w:val="00D0064B"/>
    <w:rsid w:val="00D00E10"/>
    <w:rsid w:val="00D02C05"/>
    <w:rsid w:val="00D043FD"/>
    <w:rsid w:val="00D045B7"/>
    <w:rsid w:val="00D04EF9"/>
    <w:rsid w:val="00D051F5"/>
    <w:rsid w:val="00D05A9A"/>
    <w:rsid w:val="00D10758"/>
    <w:rsid w:val="00D11E7D"/>
    <w:rsid w:val="00D14B32"/>
    <w:rsid w:val="00D15A45"/>
    <w:rsid w:val="00D162E0"/>
    <w:rsid w:val="00D167B5"/>
    <w:rsid w:val="00D17D18"/>
    <w:rsid w:val="00D20931"/>
    <w:rsid w:val="00D20A79"/>
    <w:rsid w:val="00D21E02"/>
    <w:rsid w:val="00D21E5B"/>
    <w:rsid w:val="00D22CB5"/>
    <w:rsid w:val="00D22EEF"/>
    <w:rsid w:val="00D30241"/>
    <w:rsid w:val="00D32C79"/>
    <w:rsid w:val="00D33279"/>
    <w:rsid w:val="00D33CA5"/>
    <w:rsid w:val="00D35F00"/>
    <w:rsid w:val="00D40911"/>
    <w:rsid w:val="00D4387E"/>
    <w:rsid w:val="00D4394E"/>
    <w:rsid w:val="00D43C24"/>
    <w:rsid w:val="00D4603B"/>
    <w:rsid w:val="00D52566"/>
    <w:rsid w:val="00D53071"/>
    <w:rsid w:val="00D53BB1"/>
    <w:rsid w:val="00D55487"/>
    <w:rsid w:val="00D56E39"/>
    <w:rsid w:val="00D57527"/>
    <w:rsid w:val="00D6046E"/>
    <w:rsid w:val="00D60C68"/>
    <w:rsid w:val="00D63E16"/>
    <w:rsid w:val="00D650BC"/>
    <w:rsid w:val="00D716F1"/>
    <w:rsid w:val="00D72CCC"/>
    <w:rsid w:val="00D74574"/>
    <w:rsid w:val="00D750B7"/>
    <w:rsid w:val="00D763EF"/>
    <w:rsid w:val="00D77158"/>
    <w:rsid w:val="00D77489"/>
    <w:rsid w:val="00D80D25"/>
    <w:rsid w:val="00D810E5"/>
    <w:rsid w:val="00D83C95"/>
    <w:rsid w:val="00D84EAA"/>
    <w:rsid w:val="00D8730A"/>
    <w:rsid w:val="00D92609"/>
    <w:rsid w:val="00D97FE1"/>
    <w:rsid w:val="00DA013B"/>
    <w:rsid w:val="00DA03BE"/>
    <w:rsid w:val="00DA0C67"/>
    <w:rsid w:val="00DA15DE"/>
    <w:rsid w:val="00DA43AA"/>
    <w:rsid w:val="00DA4425"/>
    <w:rsid w:val="00DA59D0"/>
    <w:rsid w:val="00DA6570"/>
    <w:rsid w:val="00DA707C"/>
    <w:rsid w:val="00DA7F84"/>
    <w:rsid w:val="00DB14FD"/>
    <w:rsid w:val="00DB2916"/>
    <w:rsid w:val="00DB302D"/>
    <w:rsid w:val="00DB40EB"/>
    <w:rsid w:val="00DB553B"/>
    <w:rsid w:val="00DB64D5"/>
    <w:rsid w:val="00DB6A05"/>
    <w:rsid w:val="00DB6FF8"/>
    <w:rsid w:val="00DC0146"/>
    <w:rsid w:val="00DC18A9"/>
    <w:rsid w:val="00DC1C90"/>
    <w:rsid w:val="00DC2C38"/>
    <w:rsid w:val="00DC4B4C"/>
    <w:rsid w:val="00DC59CC"/>
    <w:rsid w:val="00DC77AC"/>
    <w:rsid w:val="00DD08ED"/>
    <w:rsid w:val="00DD100B"/>
    <w:rsid w:val="00DD2547"/>
    <w:rsid w:val="00DD6657"/>
    <w:rsid w:val="00DD762A"/>
    <w:rsid w:val="00DD77F3"/>
    <w:rsid w:val="00DE1CAB"/>
    <w:rsid w:val="00DE3DC1"/>
    <w:rsid w:val="00DE4962"/>
    <w:rsid w:val="00DE5D64"/>
    <w:rsid w:val="00DE61DD"/>
    <w:rsid w:val="00DE6EDB"/>
    <w:rsid w:val="00DE743B"/>
    <w:rsid w:val="00DF0A27"/>
    <w:rsid w:val="00DF19F7"/>
    <w:rsid w:val="00DF3823"/>
    <w:rsid w:val="00DF39F9"/>
    <w:rsid w:val="00DF3F51"/>
    <w:rsid w:val="00DF459E"/>
    <w:rsid w:val="00DF600B"/>
    <w:rsid w:val="00DF64F7"/>
    <w:rsid w:val="00E004A1"/>
    <w:rsid w:val="00E01A27"/>
    <w:rsid w:val="00E02F93"/>
    <w:rsid w:val="00E042DF"/>
    <w:rsid w:val="00E04382"/>
    <w:rsid w:val="00E063C0"/>
    <w:rsid w:val="00E06847"/>
    <w:rsid w:val="00E07B66"/>
    <w:rsid w:val="00E07EE0"/>
    <w:rsid w:val="00E106C2"/>
    <w:rsid w:val="00E10D12"/>
    <w:rsid w:val="00E11C37"/>
    <w:rsid w:val="00E124B5"/>
    <w:rsid w:val="00E13034"/>
    <w:rsid w:val="00E20192"/>
    <w:rsid w:val="00E201A0"/>
    <w:rsid w:val="00E202FB"/>
    <w:rsid w:val="00E21761"/>
    <w:rsid w:val="00E26BE1"/>
    <w:rsid w:val="00E31059"/>
    <w:rsid w:val="00E31963"/>
    <w:rsid w:val="00E32161"/>
    <w:rsid w:val="00E32DFD"/>
    <w:rsid w:val="00E34004"/>
    <w:rsid w:val="00E35434"/>
    <w:rsid w:val="00E375C3"/>
    <w:rsid w:val="00E37DBF"/>
    <w:rsid w:val="00E40494"/>
    <w:rsid w:val="00E45D0D"/>
    <w:rsid w:val="00E46023"/>
    <w:rsid w:val="00E46792"/>
    <w:rsid w:val="00E467E6"/>
    <w:rsid w:val="00E479E1"/>
    <w:rsid w:val="00E47E7E"/>
    <w:rsid w:val="00E508A9"/>
    <w:rsid w:val="00E528A0"/>
    <w:rsid w:val="00E52AAF"/>
    <w:rsid w:val="00E53F51"/>
    <w:rsid w:val="00E542DB"/>
    <w:rsid w:val="00E54CA9"/>
    <w:rsid w:val="00E57E92"/>
    <w:rsid w:val="00E610A0"/>
    <w:rsid w:val="00E6169E"/>
    <w:rsid w:val="00E630F7"/>
    <w:rsid w:val="00E6314A"/>
    <w:rsid w:val="00E631F6"/>
    <w:rsid w:val="00E64138"/>
    <w:rsid w:val="00E6485F"/>
    <w:rsid w:val="00E64922"/>
    <w:rsid w:val="00E67067"/>
    <w:rsid w:val="00E67483"/>
    <w:rsid w:val="00E704C8"/>
    <w:rsid w:val="00E70527"/>
    <w:rsid w:val="00E71463"/>
    <w:rsid w:val="00E71A3C"/>
    <w:rsid w:val="00E72552"/>
    <w:rsid w:val="00E72626"/>
    <w:rsid w:val="00E74AEA"/>
    <w:rsid w:val="00E757DC"/>
    <w:rsid w:val="00E75968"/>
    <w:rsid w:val="00E75C08"/>
    <w:rsid w:val="00E75C60"/>
    <w:rsid w:val="00E7763F"/>
    <w:rsid w:val="00E77FAE"/>
    <w:rsid w:val="00E801AF"/>
    <w:rsid w:val="00E80349"/>
    <w:rsid w:val="00E81F10"/>
    <w:rsid w:val="00E857F4"/>
    <w:rsid w:val="00E8655D"/>
    <w:rsid w:val="00E86BA5"/>
    <w:rsid w:val="00E87D60"/>
    <w:rsid w:val="00E921D0"/>
    <w:rsid w:val="00E92AE2"/>
    <w:rsid w:val="00E92F1C"/>
    <w:rsid w:val="00E9326F"/>
    <w:rsid w:val="00E945DC"/>
    <w:rsid w:val="00E94BA3"/>
    <w:rsid w:val="00EA1148"/>
    <w:rsid w:val="00EA2E3A"/>
    <w:rsid w:val="00EA4171"/>
    <w:rsid w:val="00EA4985"/>
    <w:rsid w:val="00EA6A95"/>
    <w:rsid w:val="00EA74DD"/>
    <w:rsid w:val="00EA7A7A"/>
    <w:rsid w:val="00EB31F1"/>
    <w:rsid w:val="00EB62CD"/>
    <w:rsid w:val="00EB6ABA"/>
    <w:rsid w:val="00EC1C3C"/>
    <w:rsid w:val="00EC1E35"/>
    <w:rsid w:val="00EC2066"/>
    <w:rsid w:val="00EC2976"/>
    <w:rsid w:val="00EC3706"/>
    <w:rsid w:val="00EC5768"/>
    <w:rsid w:val="00EC7C37"/>
    <w:rsid w:val="00ED1E77"/>
    <w:rsid w:val="00ED1EE6"/>
    <w:rsid w:val="00ED35FE"/>
    <w:rsid w:val="00ED5095"/>
    <w:rsid w:val="00ED684B"/>
    <w:rsid w:val="00EE1C30"/>
    <w:rsid w:val="00EE37FB"/>
    <w:rsid w:val="00EE3A3C"/>
    <w:rsid w:val="00EE414C"/>
    <w:rsid w:val="00EE4A2B"/>
    <w:rsid w:val="00EF04D5"/>
    <w:rsid w:val="00EF0561"/>
    <w:rsid w:val="00EF0D02"/>
    <w:rsid w:val="00EF216D"/>
    <w:rsid w:val="00EF3BAD"/>
    <w:rsid w:val="00EF68C8"/>
    <w:rsid w:val="00EF6C84"/>
    <w:rsid w:val="00EF731E"/>
    <w:rsid w:val="00F00190"/>
    <w:rsid w:val="00F0109A"/>
    <w:rsid w:val="00F04A25"/>
    <w:rsid w:val="00F054ED"/>
    <w:rsid w:val="00F05D50"/>
    <w:rsid w:val="00F0659E"/>
    <w:rsid w:val="00F06ED1"/>
    <w:rsid w:val="00F07DB2"/>
    <w:rsid w:val="00F10690"/>
    <w:rsid w:val="00F113C6"/>
    <w:rsid w:val="00F11614"/>
    <w:rsid w:val="00F11B3D"/>
    <w:rsid w:val="00F11DE9"/>
    <w:rsid w:val="00F12AD4"/>
    <w:rsid w:val="00F13588"/>
    <w:rsid w:val="00F16FC7"/>
    <w:rsid w:val="00F17202"/>
    <w:rsid w:val="00F2164F"/>
    <w:rsid w:val="00F23BC9"/>
    <w:rsid w:val="00F23F3F"/>
    <w:rsid w:val="00F262E2"/>
    <w:rsid w:val="00F30656"/>
    <w:rsid w:val="00F317B6"/>
    <w:rsid w:val="00F33530"/>
    <w:rsid w:val="00F43146"/>
    <w:rsid w:val="00F44A3D"/>
    <w:rsid w:val="00F44F70"/>
    <w:rsid w:val="00F46335"/>
    <w:rsid w:val="00F47DDB"/>
    <w:rsid w:val="00F501F8"/>
    <w:rsid w:val="00F5055F"/>
    <w:rsid w:val="00F50EAF"/>
    <w:rsid w:val="00F54498"/>
    <w:rsid w:val="00F54F83"/>
    <w:rsid w:val="00F55060"/>
    <w:rsid w:val="00F55143"/>
    <w:rsid w:val="00F579AB"/>
    <w:rsid w:val="00F6132E"/>
    <w:rsid w:val="00F61777"/>
    <w:rsid w:val="00F66D1E"/>
    <w:rsid w:val="00F67772"/>
    <w:rsid w:val="00F713A0"/>
    <w:rsid w:val="00F7162B"/>
    <w:rsid w:val="00F7330D"/>
    <w:rsid w:val="00F7362C"/>
    <w:rsid w:val="00F74760"/>
    <w:rsid w:val="00F77DA2"/>
    <w:rsid w:val="00F82760"/>
    <w:rsid w:val="00F84F81"/>
    <w:rsid w:val="00F85996"/>
    <w:rsid w:val="00F8673D"/>
    <w:rsid w:val="00F86BC0"/>
    <w:rsid w:val="00F91DDE"/>
    <w:rsid w:val="00F935B7"/>
    <w:rsid w:val="00F93EF3"/>
    <w:rsid w:val="00F9497D"/>
    <w:rsid w:val="00F964A9"/>
    <w:rsid w:val="00F97248"/>
    <w:rsid w:val="00FA04F9"/>
    <w:rsid w:val="00FA1BAC"/>
    <w:rsid w:val="00FA1DD1"/>
    <w:rsid w:val="00FA2051"/>
    <w:rsid w:val="00FA4535"/>
    <w:rsid w:val="00FA4B69"/>
    <w:rsid w:val="00FA4F99"/>
    <w:rsid w:val="00FA5F48"/>
    <w:rsid w:val="00FA6ABE"/>
    <w:rsid w:val="00FA7A26"/>
    <w:rsid w:val="00FB0C26"/>
    <w:rsid w:val="00FB103A"/>
    <w:rsid w:val="00FB46EB"/>
    <w:rsid w:val="00FB59C7"/>
    <w:rsid w:val="00FB627D"/>
    <w:rsid w:val="00FB6D0D"/>
    <w:rsid w:val="00FB6DE8"/>
    <w:rsid w:val="00FC090D"/>
    <w:rsid w:val="00FC13C8"/>
    <w:rsid w:val="00FC4DE5"/>
    <w:rsid w:val="00FC5A82"/>
    <w:rsid w:val="00FC693C"/>
    <w:rsid w:val="00FC6FB0"/>
    <w:rsid w:val="00FC707D"/>
    <w:rsid w:val="00FC7FFE"/>
    <w:rsid w:val="00FD08CF"/>
    <w:rsid w:val="00FD3281"/>
    <w:rsid w:val="00FD691D"/>
    <w:rsid w:val="00FD6AB1"/>
    <w:rsid w:val="00FD7E09"/>
    <w:rsid w:val="00FE0035"/>
    <w:rsid w:val="00FE0663"/>
    <w:rsid w:val="00FE0907"/>
    <w:rsid w:val="00FE1310"/>
    <w:rsid w:val="00FE1578"/>
    <w:rsid w:val="00FE23FA"/>
    <w:rsid w:val="00FE266B"/>
    <w:rsid w:val="00FE461B"/>
    <w:rsid w:val="00FE502B"/>
    <w:rsid w:val="00FE7966"/>
    <w:rsid w:val="00FF0B9C"/>
    <w:rsid w:val="00FF1479"/>
    <w:rsid w:val="00FF3145"/>
    <w:rsid w:val="00FF3F69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7BD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36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3647B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3647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6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8E2878"/>
    <w:pPr>
      <w:ind w:left="720"/>
      <w:contextualSpacing/>
    </w:pPr>
    <w:rPr>
      <w:rFonts w:eastAsia="Calibri"/>
      <w:szCs w:val="20"/>
    </w:rPr>
  </w:style>
  <w:style w:type="character" w:styleId="a7">
    <w:name w:val="Hyperlink"/>
    <w:uiPriority w:val="99"/>
    <w:unhideWhenUsed/>
    <w:rsid w:val="00781073"/>
    <w:rPr>
      <w:color w:val="0000FF"/>
      <w:u w:val="single"/>
    </w:rPr>
  </w:style>
  <w:style w:type="paragraph" w:customStyle="1" w:styleId="ConsPlusNonformat">
    <w:name w:val="ConsPlusNonformat"/>
    <w:uiPriority w:val="99"/>
    <w:rsid w:val="007C4E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7BD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36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3647B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3647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66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8E2878"/>
    <w:pPr>
      <w:ind w:left="720"/>
      <w:contextualSpacing/>
    </w:pPr>
    <w:rPr>
      <w:rFonts w:eastAsia="Calibri"/>
      <w:szCs w:val="20"/>
    </w:rPr>
  </w:style>
  <w:style w:type="character" w:styleId="a7">
    <w:name w:val="Hyperlink"/>
    <w:uiPriority w:val="99"/>
    <w:unhideWhenUsed/>
    <w:rsid w:val="00781073"/>
    <w:rPr>
      <w:color w:val="0000FF"/>
      <w:u w:val="single"/>
    </w:rPr>
  </w:style>
  <w:style w:type="paragraph" w:customStyle="1" w:styleId="ConsPlusNonformat">
    <w:name w:val="ConsPlusNonformat"/>
    <w:uiPriority w:val="99"/>
    <w:rsid w:val="007C4E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VALE~1\LOCALS~1\Temp\&#1041;&#1083;&#1072;&#1085;&#1082;%20&#1079;&#1072;&#1103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0AD5-711F-44E9-8C3A-8C1A0FC4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заявления.dot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 Кристина Вячеславовна</dc:creator>
  <cp:keywords/>
  <cp:lastModifiedBy>Ковалева Кристина Вячеславовна</cp:lastModifiedBy>
  <cp:revision>1</cp:revision>
  <cp:lastPrinted>2016-06-29T06:29:00Z</cp:lastPrinted>
  <dcterms:created xsi:type="dcterms:W3CDTF">2016-06-29T06:18:00Z</dcterms:created>
  <dcterms:modified xsi:type="dcterms:W3CDTF">2016-06-29T06:31:00Z</dcterms:modified>
</cp:coreProperties>
</file>